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8CA6" w14:textId="38304DC4" w:rsidR="008540FC" w:rsidRPr="009F0CAF" w:rsidRDefault="6F83D50B" w:rsidP="001112DB">
      <w:pPr>
        <w:pStyle w:val="Titel"/>
        <w:rPr>
          <w:rFonts w:ascii="DIN Offc Pro Light" w:hAnsi="DIN Offc Pro Light"/>
        </w:rPr>
      </w:pPr>
      <w:r w:rsidRPr="009F0CAF">
        <w:rPr>
          <w:rFonts w:ascii="DIN Offc Pro Light" w:hAnsi="DIN Offc Pro Light"/>
        </w:rPr>
        <w:t xml:space="preserve">Checkliste </w:t>
      </w:r>
      <w:r w:rsidR="005B7E8C" w:rsidRPr="009F0CAF">
        <w:rPr>
          <w:rFonts w:ascii="DIN Offc Pro Light" w:hAnsi="DIN Offc Pro Light"/>
        </w:rPr>
        <w:t xml:space="preserve">Todesfall </w:t>
      </w:r>
      <w:r w:rsidR="0302E0E7" w:rsidRPr="009F0CAF">
        <w:rPr>
          <w:rFonts w:ascii="DIN Offc Pro Light" w:hAnsi="DIN Offc Pro Light"/>
        </w:rPr>
        <w:t>Mitarbeite</w:t>
      </w:r>
      <w:r w:rsidR="00183E24">
        <w:rPr>
          <w:rFonts w:ascii="DIN Offc Pro Light" w:hAnsi="DIN Offc Pro Light"/>
        </w:rPr>
        <w:t>nde</w:t>
      </w:r>
    </w:p>
    <w:tbl>
      <w:tblPr>
        <w:tblW w:w="9209" w:type="dxa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142" w:type="dxa"/>
          <w:right w:w="85" w:type="dxa"/>
        </w:tblCellMar>
        <w:tblLook w:val="04A0" w:firstRow="1" w:lastRow="0" w:firstColumn="1" w:lastColumn="0" w:noHBand="0" w:noVBand="1"/>
      </w:tblPr>
      <w:tblGrid>
        <w:gridCol w:w="3119"/>
        <w:gridCol w:w="6090"/>
      </w:tblGrid>
      <w:tr w:rsidR="00B56CAB" w:rsidRPr="009F0CAF" w14:paraId="35F82C72" w14:textId="77777777" w:rsidTr="75E58993">
        <w:tc>
          <w:tcPr>
            <w:tcW w:w="3119" w:type="dxa"/>
            <w:shd w:val="clear" w:color="auto" w:fill="DB002F"/>
            <w:vAlign w:val="center"/>
          </w:tcPr>
          <w:p w14:paraId="7A9BA99F" w14:textId="0C83ECF8" w:rsidR="00B56CAB" w:rsidRPr="009F0CAF" w:rsidRDefault="000537B4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Name</w:t>
            </w:r>
            <w:r w:rsidR="00897118" w:rsidRPr="009F0CAF">
              <w:rPr>
                <w:rFonts w:ascii="DIN Offc Pro Light" w:hAnsi="DIN Offc Pro Light"/>
                <w:lang w:val="de-CH"/>
              </w:rPr>
              <w:t xml:space="preserve"> Mitarbeite</w:t>
            </w:r>
            <w:r w:rsidR="00183E24">
              <w:rPr>
                <w:rFonts w:ascii="DIN Offc Pro Light" w:hAnsi="DIN Offc Pro Light"/>
                <w:lang w:val="de-CH"/>
              </w:rPr>
              <w:t>nde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40C73990" w14:textId="2B36D6E7" w:rsidR="00B56CAB" w:rsidRPr="009F0CAF" w:rsidRDefault="00B56CAB" w:rsidP="005540C0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</w:tr>
      <w:tr w:rsidR="00660057" w:rsidRPr="009F0CAF" w14:paraId="25983C82" w14:textId="77777777" w:rsidTr="75E58993">
        <w:tc>
          <w:tcPr>
            <w:tcW w:w="3119" w:type="dxa"/>
            <w:shd w:val="clear" w:color="auto" w:fill="DB002F"/>
            <w:vAlign w:val="center"/>
          </w:tcPr>
          <w:p w14:paraId="0CCDD0CF" w14:textId="732CBC93" w:rsidR="00660057" w:rsidRPr="009F0CAF" w:rsidRDefault="5536E253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 xml:space="preserve">Funktion 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4ED03BF0" w14:textId="71DF1563" w:rsidR="00660057" w:rsidRPr="009F0CAF" w:rsidRDefault="00660057" w:rsidP="005540C0">
            <w:pPr>
              <w:pStyle w:val="024XovisGrundtextgrauTabelle"/>
              <w:rPr>
                <w:rStyle w:val="Formatvorlage1"/>
                <w:rFonts w:ascii="DIN Offc Pro Light" w:hAnsi="DIN Offc Pro Light"/>
                <w:lang w:val="de-CH"/>
              </w:rPr>
            </w:pPr>
          </w:p>
        </w:tc>
      </w:tr>
      <w:tr w:rsidR="008D07C3" w:rsidRPr="009F0CAF" w14:paraId="02EE3A36" w14:textId="77777777" w:rsidTr="75E58993">
        <w:tc>
          <w:tcPr>
            <w:tcW w:w="3119" w:type="dxa"/>
            <w:shd w:val="clear" w:color="auto" w:fill="DB002F"/>
            <w:vAlign w:val="center"/>
          </w:tcPr>
          <w:p w14:paraId="5C56044B" w14:textId="3F000DF9" w:rsidR="008D07C3" w:rsidRPr="009F0CAF" w:rsidRDefault="5B4FC574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Vorgesetzte/r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6AEF8C82" w14:textId="77777777" w:rsidR="008D07C3" w:rsidRPr="009F0CAF" w:rsidRDefault="008D07C3" w:rsidP="005540C0">
            <w:pPr>
              <w:pStyle w:val="024XovisGrundtextgrauTabelle"/>
              <w:rPr>
                <w:rStyle w:val="Formatvorlage1"/>
                <w:rFonts w:ascii="DIN Offc Pro Light" w:hAnsi="DIN Offc Pro Light"/>
                <w:lang w:val="de-CH"/>
              </w:rPr>
            </w:pPr>
          </w:p>
        </w:tc>
      </w:tr>
      <w:tr w:rsidR="00002082" w:rsidRPr="009F0CAF" w14:paraId="4E5F88F4" w14:textId="77777777" w:rsidTr="75E58993">
        <w:tc>
          <w:tcPr>
            <w:tcW w:w="3119" w:type="dxa"/>
            <w:shd w:val="clear" w:color="auto" w:fill="DB002F"/>
            <w:vAlign w:val="center"/>
          </w:tcPr>
          <w:p w14:paraId="4C8D443B" w14:textId="2851C5CB" w:rsidR="00002082" w:rsidRPr="009F0CAF" w:rsidRDefault="70E304AC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Todestag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627F72AF" w14:textId="16445D05" w:rsidR="00002082" w:rsidRPr="009F0CAF" w:rsidRDefault="00002082" w:rsidP="005540C0">
            <w:pPr>
              <w:pStyle w:val="024XovisGrundtextgrauTabelle"/>
              <w:rPr>
                <w:rStyle w:val="Formatvorlage1"/>
                <w:rFonts w:ascii="DIN Offc Pro Light" w:hAnsi="DIN Offc Pro Light"/>
                <w:lang w:val="de-CH"/>
              </w:rPr>
            </w:pPr>
          </w:p>
        </w:tc>
      </w:tr>
      <w:tr w:rsidR="001F47A0" w:rsidRPr="009F0CAF" w14:paraId="6C6B31B4" w14:textId="77777777" w:rsidTr="75E58993">
        <w:tc>
          <w:tcPr>
            <w:tcW w:w="3119" w:type="dxa"/>
            <w:shd w:val="clear" w:color="auto" w:fill="DB002F"/>
            <w:vAlign w:val="center"/>
          </w:tcPr>
          <w:p w14:paraId="4A7553B6" w14:textId="28489DA3" w:rsidR="001F47A0" w:rsidRPr="009F0CAF" w:rsidRDefault="6FC5FF3D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Eintritt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1219374D" w14:textId="77777777" w:rsidR="001F47A0" w:rsidRPr="009F0CAF" w:rsidRDefault="001F47A0" w:rsidP="005540C0">
            <w:pPr>
              <w:pStyle w:val="024XovisGrundtextgrauTabelle"/>
              <w:rPr>
                <w:rStyle w:val="Formatvorlage1"/>
                <w:rFonts w:ascii="DIN Offc Pro Light" w:hAnsi="DIN Offc Pro Light"/>
                <w:lang w:val="de-CH"/>
              </w:rPr>
            </w:pPr>
          </w:p>
        </w:tc>
      </w:tr>
      <w:tr w:rsidR="00153669" w:rsidRPr="009F0CAF" w14:paraId="4A4BBDE5" w14:textId="77777777" w:rsidTr="75E58993">
        <w:tc>
          <w:tcPr>
            <w:tcW w:w="3119" w:type="dxa"/>
            <w:shd w:val="clear" w:color="auto" w:fill="DB002F"/>
            <w:vAlign w:val="center"/>
          </w:tcPr>
          <w:p w14:paraId="4215C943" w14:textId="220AFC74" w:rsidR="00153669" w:rsidRPr="009F0CAF" w:rsidRDefault="2FEF67D8" w:rsidP="100D6EF6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Nächste Angehörige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58D6FA43" w14:textId="77777777" w:rsidR="00153669" w:rsidRPr="009F0CAF" w:rsidRDefault="00153669" w:rsidP="005540C0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</w:tr>
      <w:tr w:rsidR="00F30646" w:rsidRPr="009F0CAF" w14:paraId="719682FB" w14:textId="77777777" w:rsidTr="75E58993">
        <w:trPr>
          <w:trHeight w:val="420"/>
        </w:trPr>
        <w:tc>
          <w:tcPr>
            <w:tcW w:w="3119" w:type="dxa"/>
            <w:shd w:val="clear" w:color="auto" w:fill="DB002F"/>
            <w:vAlign w:val="center"/>
          </w:tcPr>
          <w:p w14:paraId="1075E8CB" w14:textId="56301447" w:rsidR="00F30646" w:rsidRPr="009F0CAF" w:rsidRDefault="53E2A2B3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Telefon</w:t>
            </w:r>
            <w:r w:rsidR="48637E58" w:rsidRPr="009F0CAF">
              <w:rPr>
                <w:rFonts w:ascii="DIN Offc Pro Light" w:hAnsi="DIN Offc Pro Light"/>
                <w:lang w:val="de-CH"/>
              </w:rPr>
              <w:t xml:space="preserve"> Kontaktperson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167069C6" w14:textId="0CAEA1CF" w:rsidR="00F30646" w:rsidRPr="009F0CAF" w:rsidRDefault="00F30646" w:rsidP="005540C0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</w:tr>
      <w:tr w:rsidR="00B56CAB" w:rsidRPr="009F0CAF" w14:paraId="1399FF63" w14:textId="77777777" w:rsidTr="75E58993">
        <w:tc>
          <w:tcPr>
            <w:tcW w:w="3119" w:type="dxa"/>
            <w:shd w:val="clear" w:color="auto" w:fill="DB002F"/>
            <w:vAlign w:val="center"/>
          </w:tcPr>
          <w:p w14:paraId="56C0E710" w14:textId="19068F90" w:rsidR="00B56CAB" w:rsidRPr="009F0CAF" w:rsidRDefault="53E2A2B3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Mail</w:t>
            </w:r>
            <w:r w:rsidR="0971F528" w:rsidRPr="009F0CAF">
              <w:rPr>
                <w:rFonts w:ascii="DIN Offc Pro Light" w:hAnsi="DIN Offc Pro Light"/>
                <w:lang w:val="de-CH"/>
              </w:rPr>
              <w:t xml:space="preserve"> Kontaktperson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416D27BB" w14:textId="57B14B94" w:rsidR="00B56CAB" w:rsidRPr="009F0CAF" w:rsidRDefault="00B56CAB" w:rsidP="005540C0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</w:tr>
    </w:tbl>
    <w:p w14:paraId="61F27257" w14:textId="2891C7AE" w:rsidR="00F36309" w:rsidRPr="009F0CAF" w:rsidRDefault="00F36309" w:rsidP="00B56CAB">
      <w:pPr>
        <w:rPr>
          <w:rFonts w:ascii="DIN Offc Pro Light" w:hAnsi="DIN Offc Pro Light"/>
        </w:rPr>
      </w:pPr>
    </w:p>
    <w:p w14:paraId="461BB725" w14:textId="13977954" w:rsidR="004A7D9D" w:rsidRPr="009F0CAF" w:rsidRDefault="0093074C" w:rsidP="00FE3E7A">
      <w:pPr>
        <w:pStyle w:val="Untertitel"/>
      </w:pPr>
      <w:r w:rsidRPr="009F0CAF">
        <w:t>Aufgaben</w:t>
      </w:r>
    </w:p>
    <w:tbl>
      <w:tblPr>
        <w:tblStyle w:val="XovisTable"/>
        <w:tblW w:w="0" w:type="auto"/>
        <w:tblLook w:val="04A0" w:firstRow="1" w:lastRow="0" w:firstColumn="1" w:lastColumn="0" w:noHBand="0" w:noVBand="1"/>
      </w:tblPr>
      <w:tblGrid>
        <w:gridCol w:w="3529"/>
        <w:gridCol w:w="1323"/>
        <w:gridCol w:w="1323"/>
        <w:gridCol w:w="1323"/>
        <w:gridCol w:w="1542"/>
      </w:tblGrid>
      <w:tr w:rsidR="00B24651" w:rsidRPr="009F0CAF" w14:paraId="678CE0BB" w14:textId="77777777" w:rsidTr="00B24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29" w:type="dxa"/>
          </w:tcPr>
          <w:p w14:paraId="4082EBB1" w14:textId="374F26E9" w:rsidR="009310B9" w:rsidRPr="009F0CAF" w:rsidRDefault="00FD0AFA" w:rsidP="009310B9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Task</w:t>
            </w:r>
          </w:p>
        </w:tc>
        <w:tc>
          <w:tcPr>
            <w:tcW w:w="1323" w:type="dxa"/>
          </w:tcPr>
          <w:p w14:paraId="7998CBB9" w14:textId="4301F99B" w:rsidR="009310B9" w:rsidRPr="009F0CAF" w:rsidRDefault="00FD0AFA" w:rsidP="009310B9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Lead</w:t>
            </w:r>
          </w:p>
        </w:tc>
        <w:tc>
          <w:tcPr>
            <w:tcW w:w="1323" w:type="dxa"/>
          </w:tcPr>
          <w:p w14:paraId="75CC8405" w14:textId="3825231D" w:rsidR="009310B9" w:rsidRPr="009F0CAF" w:rsidRDefault="00FD0AFA" w:rsidP="009310B9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Name</w:t>
            </w:r>
          </w:p>
        </w:tc>
        <w:tc>
          <w:tcPr>
            <w:tcW w:w="1323" w:type="dxa"/>
          </w:tcPr>
          <w:p w14:paraId="41F1B1EC" w14:textId="40A53CB0" w:rsidR="009310B9" w:rsidRPr="009F0CAF" w:rsidRDefault="00FD0AFA" w:rsidP="009310B9">
            <w:pPr>
              <w:pStyle w:val="025GrundtextWeissTabelleHeaderetc"/>
              <w:rPr>
                <w:b w:val="0"/>
                <w:bCs/>
                <w:lang w:val="de-CH"/>
              </w:rPr>
            </w:pPr>
            <w:proofErr w:type="gramStart"/>
            <w:r w:rsidRPr="009F0CAF">
              <w:rPr>
                <w:b w:val="0"/>
                <w:bCs/>
                <w:lang w:val="de-CH"/>
              </w:rPr>
              <w:t>HR Team</w:t>
            </w:r>
            <w:proofErr w:type="gramEnd"/>
          </w:p>
        </w:tc>
        <w:tc>
          <w:tcPr>
            <w:tcW w:w="1542" w:type="dxa"/>
          </w:tcPr>
          <w:p w14:paraId="7043792F" w14:textId="7CDB6E1C" w:rsidR="009310B9" w:rsidRPr="009F0CAF" w:rsidRDefault="00FD0AFA" w:rsidP="009310B9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Datum/</w:t>
            </w:r>
            <w:r w:rsidRPr="009F0CAF">
              <w:rPr>
                <w:b w:val="0"/>
                <w:bCs/>
                <w:lang w:val="de-CH"/>
              </w:rPr>
              <w:br/>
              <w:t xml:space="preserve"> Visum</w:t>
            </w:r>
          </w:p>
        </w:tc>
      </w:tr>
      <w:tr w:rsidR="00CB4D23" w:rsidRPr="009F0CAF" w14:paraId="68F32A90" w14:textId="77777777">
        <w:tc>
          <w:tcPr>
            <w:tcW w:w="3529" w:type="dxa"/>
            <w:vAlign w:val="top"/>
          </w:tcPr>
          <w:p w14:paraId="2DA1B87B" w14:textId="3A539C99" w:rsidR="00CB4D23" w:rsidRPr="009F0CAF" w:rsidRDefault="00CB4D23" w:rsidP="00CB4D23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Meldung des Todesfalles an HR</w:t>
            </w:r>
          </w:p>
        </w:tc>
        <w:tc>
          <w:tcPr>
            <w:tcW w:w="1323" w:type="dxa"/>
            <w:vAlign w:val="top"/>
          </w:tcPr>
          <w:p w14:paraId="302F0B18" w14:textId="34AB79B7" w:rsidR="00CB4D23" w:rsidRPr="009F0CAF" w:rsidRDefault="00CB4D23" w:rsidP="00CB4D23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VG</w:t>
            </w:r>
          </w:p>
        </w:tc>
        <w:tc>
          <w:tcPr>
            <w:tcW w:w="1323" w:type="dxa"/>
            <w:vAlign w:val="top"/>
          </w:tcPr>
          <w:p w14:paraId="17C96B57" w14:textId="77777777" w:rsidR="00CB4D23" w:rsidRPr="009F0CAF" w:rsidRDefault="00CB4D23" w:rsidP="00CB4D23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2527B75B" w14:textId="77777777" w:rsidR="00CB4D23" w:rsidRPr="009F0CAF" w:rsidRDefault="00CB4D23" w:rsidP="00CB4D23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7FB1F439" w14:textId="77777777" w:rsidR="00CB4D23" w:rsidRPr="009F0CAF" w:rsidRDefault="00CB4D23" w:rsidP="00CB4D23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364A761D" w14:textId="77777777">
        <w:tc>
          <w:tcPr>
            <w:tcW w:w="3529" w:type="dxa"/>
            <w:vAlign w:val="top"/>
          </w:tcPr>
          <w:p w14:paraId="25C1B485" w14:textId="30514CE6" w:rsidR="00827C62" w:rsidRPr="009F0CAF" w:rsidRDefault="00F56DEB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Organisieren Stellvertretung intern</w:t>
            </w:r>
          </w:p>
        </w:tc>
        <w:tc>
          <w:tcPr>
            <w:tcW w:w="1323" w:type="dxa"/>
            <w:vAlign w:val="top"/>
          </w:tcPr>
          <w:p w14:paraId="13371322" w14:textId="17EBDDAD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VG</w:t>
            </w:r>
          </w:p>
        </w:tc>
        <w:tc>
          <w:tcPr>
            <w:tcW w:w="1323" w:type="dxa"/>
            <w:vAlign w:val="top"/>
          </w:tcPr>
          <w:p w14:paraId="42E5B766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01B998CD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4827B4A8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3AD3009E" w14:textId="77777777">
        <w:tc>
          <w:tcPr>
            <w:tcW w:w="3529" w:type="dxa"/>
            <w:vAlign w:val="top"/>
          </w:tcPr>
          <w:p w14:paraId="405EC5FC" w14:textId="77777777" w:rsidR="00974F0C" w:rsidRPr="009F0CAF" w:rsidRDefault="00974F0C" w:rsidP="00974F0C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Meldung an Dritte / Definieren der Information</w:t>
            </w:r>
          </w:p>
          <w:p w14:paraId="3A647DEE" w14:textId="0EDE3B5A" w:rsidR="00827C62" w:rsidRPr="009F0CAF" w:rsidRDefault="00974F0C" w:rsidP="00974F0C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(Anspruchsgruppen wie interne und externe Kontaktpersonen, Geschäftskontakte)</w:t>
            </w:r>
          </w:p>
        </w:tc>
        <w:tc>
          <w:tcPr>
            <w:tcW w:w="1323" w:type="dxa"/>
            <w:vAlign w:val="top"/>
          </w:tcPr>
          <w:p w14:paraId="3C3FD52C" w14:textId="5D959A71" w:rsidR="00827C62" w:rsidRPr="009F0CAF" w:rsidRDefault="003051F8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HR&amp;</w:t>
            </w:r>
            <w:r w:rsidR="00827C62" w:rsidRPr="009F0CAF">
              <w:rPr>
                <w:rFonts w:ascii="DIN Offc Pro Light" w:hAnsi="DIN Offc Pro Light"/>
                <w:szCs w:val="22"/>
              </w:rPr>
              <w:t>VG</w:t>
            </w:r>
            <w:r w:rsidR="00E74F3A" w:rsidRPr="009F0CAF">
              <w:rPr>
                <w:rFonts w:ascii="DIN Offc Pro Light" w:hAnsi="DIN Offc Pro Light"/>
                <w:szCs w:val="22"/>
              </w:rPr>
              <w:br/>
            </w:r>
            <w:r w:rsidR="001C2EEE" w:rsidRPr="009F0CAF">
              <w:rPr>
                <w:rFonts w:ascii="DIN Offc Pro Light" w:hAnsi="DIN Offc Pro Light"/>
                <w:szCs w:val="22"/>
              </w:rPr>
              <w:t>(</w:t>
            </w:r>
            <w:r w:rsidR="00E74F3A" w:rsidRPr="009F0CAF">
              <w:rPr>
                <w:rFonts w:ascii="DIN Offc Pro Light" w:hAnsi="DIN Offc Pro Light"/>
                <w:szCs w:val="22"/>
              </w:rPr>
              <w:t>HR</w:t>
            </w:r>
            <w:r w:rsidR="001C2EEE" w:rsidRPr="009F0CAF">
              <w:rPr>
                <w:rFonts w:ascii="DIN Offc Pro Light" w:hAnsi="DIN Offc Pro Light"/>
                <w:szCs w:val="22"/>
              </w:rPr>
              <w:t>-</w:t>
            </w:r>
            <w:proofErr w:type="spellStart"/>
            <w:r w:rsidR="00E74F3A" w:rsidRPr="009F0CAF">
              <w:rPr>
                <w:rFonts w:ascii="DIN Offc Pro Light" w:hAnsi="DIN Offc Pro Light"/>
                <w:szCs w:val="22"/>
              </w:rPr>
              <w:t>Specialist</w:t>
            </w:r>
            <w:proofErr w:type="spellEnd"/>
            <w:r w:rsidR="001C2EEE" w:rsidRPr="009F0CAF">
              <w:rPr>
                <w:rFonts w:ascii="DIN Offc Pro Light" w:hAnsi="DIN Offc Pro Light"/>
                <w:szCs w:val="22"/>
              </w:rPr>
              <w:t>)</w:t>
            </w:r>
          </w:p>
        </w:tc>
        <w:tc>
          <w:tcPr>
            <w:tcW w:w="1323" w:type="dxa"/>
            <w:vAlign w:val="top"/>
          </w:tcPr>
          <w:p w14:paraId="77E1DE49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2F19868A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014B24E4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2310100B" w14:textId="77777777">
        <w:tc>
          <w:tcPr>
            <w:tcW w:w="3529" w:type="dxa"/>
            <w:vAlign w:val="top"/>
          </w:tcPr>
          <w:p w14:paraId="2D7FCFDE" w14:textId="77777777" w:rsidR="00376FE0" w:rsidRPr="009F0CAF" w:rsidRDefault="00376FE0" w:rsidP="00376FE0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Kontaktperson seitens Arbeitgeber definieren</w:t>
            </w:r>
          </w:p>
          <w:p w14:paraId="39DA1F39" w14:textId="1B5634B8" w:rsidR="00827C62" w:rsidRPr="009F0CAF" w:rsidRDefault="00376FE0" w:rsidP="00376FE0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Es empfiehlt sich, dass seitens Arbeitgeber als Vertretung immer dieselbe Person mit den Angehörigen in Kontakt bleibt.</w:t>
            </w:r>
          </w:p>
        </w:tc>
        <w:tc>
          <w:tcPr>
            <w:tcW w:w="1323" w:type="dxa"/>
            <w:vAlign w:val="top"/>
          </w:tcPr>
          <w:p w14:paraId="7FEC9BAB" w14:textId="2A8B1DA7" w:rsidR="00827C62" w:rsidRPr="009F0CAF" w:rsidRDefault="00376FE0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HR&amp;VG</w:t>
            </w:r>
            <w:r w:rsidR="00036AC9" w:rsidRPr="009F0CAF">
              <w:rPr>
                <w:rFonts w:ascii="DIN Offc Pro Light" w:hAnsi="DIN Offc Pro Light"/>
                <w:szCs w:val="22"/>
              </w:rPr>
              <w:br/>
              <w:t>(HR-</w:t>
            </w:r>
            <w:proofErr w:type="spellStart"/>
            <w:r w:rsidR="00036AC9" w:rsidRPr="009F0CAF">
              <w:rPr>
                <w:rFonts w:ascii="DIN Offc Pro Light" w:hAnsi="DIN Offc Pro Light"/>
                <w:szCs w:val="22"/>
              </w:rPr>
              <w:t>Specialist</w:t>
            </w:r>
            <w:proofErr w:type="spellEnd"/>
            <w:r w:rsidR="00036AC9" w:rsidRPr="009F0CAF">
              <w:rPr>
                <w:rFonts w:ascii="DIN Offc Pro Light" w:hAnsi="DIN Offc Pro Light"/>
                <w:szCs w:val="22"/>
              </w:rPr>
              <w:t>)</w:t>
            </w:r>
          </w:p>
        </w:tc>
        <w:tc>
          <w:tcPr>
            <w:tcW w:w="1323" w:type="dxa"/>
            <w:vAlign w:val="top"/>
          </w:tcPr>
          <w:p w14:paraId="331CDC11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75335635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4D7F2DE2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6D0A1F78" w14:textId="77777777">
        <w:tc>
          <w:tcPr>
            <w:tcW w:w="3529" w:type="dxa"/>
            <w:vAlign w:val="top"/>
          </w:tcPr>
          <w:p w14:paraId="7FD5323B" w14:textId="1814BC22" w:rsidR="00827C62" w:rsidRPr="009F0CAF" w:rsidRDefault="00E2146A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Meldung an PK und Ausgleichskasse; Familienzulagen werden für den laufenden Monat und weitere drei Monate bezahlt</w:t>
            </w:r>
          </w:p>
        </w:tc>
        <w:tc>
          <w:tcPr>
            <w:tcW w:w="1323" w:type="dxa"/>
            <w:vAlign w:val="top"/>
          </w:tcPr>
          <w:p w14:paraId="30F505C2" w14:textId="0B1211C4" w:rsidR="00827C62" w:rsidRPr="009F0CAF" w:rsidRDefault="00763C3D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HR</w:t>
            </w:r>
            <w:r w:rsidR="00832A44" w:rsidRPr="009F0CAF">
              <w:rPr>
                <w:rFonts w:ascii="DIN Offc Pro Light" w:hAnsi="DIN Offc Pro Light"/>
                <w:szCs w:val="22"/>
              </w:rPr>
              <w:br/>
              <w:t>(</w:t>
            </w:r>
            <w:proofErr w:type="spellStart"/>
            <w:r w:rsidR="00832A44" w:rsidRPr="009F0CAF">
              <w:rPr>
                <w:rFonts w:ascii="DIN Offc Pro Light" w:hAnsi="DIN Offc Pro Light"/>
                <w:szCs w:val="22"/>
              </w:rPr>
              <w:t>Payroll</w:t>
            </w:r>
            <w:proofErr w:type="spellEnd"/>
            <w:r w:rsidR="00832A44" w:rsidRPr="009F0CAF">
              <w:rPr>
                <w:rFonts w:ascii="DIN Offc Pro Light" w:hAnsi="DIN Offc Pro Light"/>
                <w:szCs w:val="22"/>
              </w:rPr>
              <w:t>)</w:t>
            </w:r>
          </w:p>
        </w:tc>
        <w:tc>
          <w:tcPr>
            <w:tcW w:w="1323" w:type="dxa"/>
            <w:vAlign w:val="top"/>
          </w:tcPr>
          <w:p w14:paraId="42EAB4EC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412BAC95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4388AAB8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10087F03" w14:textId="77777777">
        <w:tc>
          <w:tcPr>
            <w:tcW w:w="3529" w:type="dxa"/>
            <w:vAlign w:val="top"/>
          </w:tcPr>
          <w:p w14:paraId="5B155936" w14:textId="5BBC3EA5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 xml:space="preserve">Meldung des Todesfalles an </w:t>
            </w:r>
            <w:r w:rsidR="00E2146A" w:rsidRPr="009F0CAF">
              <w:rPr>
                <w:rFonts w:ascii="DIN Offc Pro Light" w:hAnsi="DIN Offc Pro Light"/>
                <w:szCs w:val="22"/>
              </w:rPr>
              <w:t>IT</w:t>
            </w:r>
          </w:p>
        </w:tc>
        <w:tc>
          <w:tcPr>
            <w:tcW w:w="1323" w:type="dxa"/>
            <w:vAlign w:val="top"/>
          </w:tcPr>
          <w:p w14:paraId="5D0C6207" w14:textId="08D44473" w:rsidR="00827C62" w:rsidRPr="009F0CAF" w:rsidRDefault="00763C3D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HR</w:t>
            </w:r>
          </w:p>
        </w:tc>
        <w:tc>
          <w:tcPr>
            <w:tcW w:w="1323" w:type="dxa"/>
            <w:vAlign w:val="top"/>
          </w:tcPr>
          <w:p w14:paraId="3F199896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53FF7780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0A984E82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616CC1BC" w14:textId="77777777">
        <w:tc>
          <w:tcPr>
            <w:tcW w:w="3529" w:type="dxa"/>
            <w:vAlign w:val="top"/>
          </w:tcPr>
          <w:p w14:paraId="56318D0F" w14:textId="585BEEEE" w:rsidR="00827C62" w:rsidRPr="009F0CAF" w:rsidRDefault="00C248A6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Abklärung Lohnnachgenuss und weitere Zahlungen/Korrekturen (Ferien, Überstunden/-zeit etc</w:t>
            </w:r>
            <w:r w:rsidR="00CD42E7" w:rsidRPr="009F0CAF">
              <w:rPr>
                <w:rFonts w:ascii="DIN Offc Pro Light" w:hAnsi="DIN Offc Pro Light"/>
                <w:szCs w:val="22"/>
              </w:rPr>
              <w:t>.</w:t>
            </w:r>
            <w:r w:rsidRPr="009F0CAF">
              <w:rPr>
                <w:rFonts w:ascii="DIN Offc Pro Light" w:hAnsi="DIN Offc Pro Light"/>
                <w:szCs w:val="22"/>
              </w:rPr>
              <w:t>)</w:t>
            </w:r>
          </w:p>
        </w:tc>
        <w:tc>
          <w:tcPr>
            <w:tcW w:w="1323" w:type="dxa"/>
            <w:vAlign w:val="top"/>
          </w:tcPr>
          <w:p w14:paraId="45FD5ECD" w14:textId="1969BFA9" w:rsidR="00827C62" w:rsidRPr="009F0CAF" w:rsidRDefault="00763C3D" w:rsidP="00827C6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HR</w:t>
            </w:r>
            <w:r w:rsidR="00430CE6" w:rsidRPr="009F0CAF">
              <w:rPr>
                <w:rFonts w:ascii="DIN Offc Pro Light" w:hAnsi="DIN Offc Pro Light"/>
                <w:szCs w:val="22"/>
              </w:rPr>
              <w:br/>
              <w:t>(HR-</w:t>
            </w:r>
            <w:proofErr w:type="spellStart"/>
            <w:r w:rsidR="00430CE6" w:rsidRPr="009F0CAF">
              <w:rPr>
                <w:rFonts w:ascii="DIN Offc Pro Light" w:hAnsi="DIN Offc Pro Light"/>
                <w:szCs w:val="22"/>
              </w:rPr>
              <w:t>Specialist</w:t>
            </w:r>
            <w:proofErr w:type="spellEnd"/>
            <w:r w:rsidR="00430CE6" w:rsidRPr="009F0CAF">
              <w:rPr>
                <w:rFonts w:ascii="DIN Offc Pro Light" w:hAnsi="DIN Offc Pro Light"/>
                <w:szCs w:val="22"/>
              </w:rPr>
              <w:t>)</w:t>
            </w:r>
          </w:p>
        </w:tc>
        <w:tc>
          <w:tcPr>
            <w:tcW w:w="1323" w:type="dxa"/>
            <w:vAlign w:val="top"/>
          </w:tcPr>
          <w:p w14:paraId="242ABCF6" w14:textId="77777777" w:rsidR="00827C62" w:rsidRPr="009F0CAF" w:rsidRDefault="00827C62" w:rsidP="00827C6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169FDEB8" w14:textId="77777777" w:rsidR="00827C62" w:rsidRPr="009F0CAF" w:rsidRDefault="00827C62" w:rsidP="00827C6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0E2FF8E9" w14:textId="77777777" w:rsidR="00827C62" w:rsidRPr="009F0CAF" w:rsidRDefault="00827C62" w:rsidP="00827C6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28193D" w:rsidRPr="009F0CAF" w14:paraId="39EEA195" w14:textId="77777777">
        <w:tc>
          <w:tcPr>
            <w:tcW w:w="3529" w:type="dxa"/>
          </w:tcPr>
          <w:p w14:paraId="70559EBA" w14:textId="59EA0038" w:rsidR="0028193D" w:rsidRPr="009F0CAF" w:rsidRDefault="0028193D" w:rsidP="0028193D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lastRenderedPageBreak/>
              <w:t xml:space="preserve">Falls Berechtigung für Familienzulagen, den Anspruch für entsprechenden Monat sowie drei Folgemonate in </w:t>
            </w:r>
            <w:proofErr w:type="spellStart"/>
            <w:r w:rsidRPr="009F0CAF">
              <w:rPr>
                <w:rFonts w:ascii="DIN Offc Pro Light" w:hAnsi="DIN Offc Pro Light"/>
                <w:szCs w:val="22"/>
              </w:rPr>
              <w:t>Abacus</w:t>
            </w:r>
            <w:proofErr w:type="spellEnd"/>
            <w:r w:rsidRPr="009F0CAF">
              <w:rPr>
                <w:rFonts w:ascii="DIN Offc Pro Light" w:hAnsi="DIN Offc Pro Light"/>
                <w:szCs w:val="22"/>
              </w:rPr>
              <w:t xml:space="preserve"> sicherstellen</w:t>
            </w:r>
          </w:p>
        </w:tc>
        <w:tc>
          <w:tcPr>
            <w:tcW w:w="1323" w:type="dxa"/>
            <w:vAlign w:val="top"/>
          </w:tcPr>
          <w:p w14:paraId="261FC856" w14:textId="77777777" w:rsidR="0028193D" w:rsidRPr="009F0CAF" w:rsidRDefault="0028193D" w:rsidP="009E24F2">
            <w:pPr>
              <w:spacing w:after="0"/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HR</w:t>
            </w:r>
          </w:p>
          <w:p w14:paraId="1FB73B0F" w14:textId="05508E1A" w:rsidR="005C7FA1" w:rsidRPr="009F0CAF" w:rsidRDefault="005C7FA1" w:rsidP="009E24F2">
            <w:pPr>
              <w:spacing w:after="0"/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 xml:space="preserve">(HR </w:t>
            </w:r>
            <w:proofErr w:type="spellStart"/>
            <w:r w:rsidRPr="009F0CAF">
              <w:rPr>
                <w:rFonts w:ascii="DIN Offc Pro Light" w:hAnsi="DIN Offc Pro Light"/>
                <w:szCs w:val="22"/>
              </w:rPr>
              <w:t>Payroll</w:t>
            </w:r>
            <w:proofErr w:type="spellEnd"/>
            <w:r w:rsidRPr="009F0CAF">
              <w:rPr>
                <w:rFonts w:ascii="DIN Offc Pro Light" w:hAnsi="DIN Offc Pro Light"/>
                <w:szCs w:val="22"/>
              </w:rPr>
              <w:t>)</w:t>
            </w:r>
          </w:p>
        </w:tc>
        <w:tc>
          <w:tcPr>
            <w:tcW w:w="1323" w:type="dxa"/>
            <w:vAlign w:val="top"/>
          </w:tcPr>
          <w:p w14:paraId="53618118" w14:textId="77777777" w:rsidR="0028193D" w:rsidRPr="009F0CAF" w:rsidRDefault="0028193D" w:rsidP="0028193D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5EA25CF8" w14:textId="77777777" w:rsidR="0028193D" w:rsidRPr="009F0CAF" w:rsidRDefault="0028193D" w:rsidP="0028193D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15D57B7A" w14:textId="77777777" w:rsidR="0028193D" w:rsidRPr="009F0CAF" w:rsidRDefault="0028193D" w:rsidP="0028193D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2484FEA0" w14:textId="77777777">
        <w:tc>
          <w:tcPr>
            <w:tcW w:w="3529" w:type="dxa"/>
          </w:tcPr>
          <w:p w14:paraId="77749D4D" w14:textId="1EF0FA91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Bankverbindung/Kontoangaben für Lohnnachgenuss der berechtigten Person für den Lohnnachgenuss einholen</w:t>
            </w:r>
          </w:p>
        </w:tc>
        <w:tc>
          <w:tcPr>
            <w:tcW w:w="1323" w:type="dxa"/>
            <w:vAlign w:val="top"/>
          </w:tcPr>
          <w:p w14:paraId="4FC3890F" w14:textId="7AEFF470" w:rsidR="00CE6A42" w:rsidRPr="009F0CAF" w:rsidRDefault="00A51B5C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Definierte</w:t>
            </w:r>
            <w:r w:rsidRPr="009F0CAF">
              <w:rPr>
                <w:rFonts w:ascii="DIN Offc Pro Light" w:hAnsi="DIN Offc Pro Light"/>
                <w:szCs w:val="22"/>
              </w:rPr>
              <w:br/>
              <w:t>Kontakt-</w:t>
            </w:r>
            <w:r w:rsidRPr="009F0CAF">
              <w:rPr>
                <w:rFonts w:ascii="DIN Offc Pro Light" w:hAnsi="DIN Offc Pro Light"/>
                <w:szCs w:val="22"/>
              </w:rPr>
              <w:br/>
              <w:t>P</w:t>
            </w:r>
            <w:r w:rsidR="002F6180" w:rsidRPr="009F0CAF">
              <w:rPr>
                <w:rFonts w:ascii="DIN Offc Pro Light" w:hAnsi="DIN Offc Pro Light"/>
                <w:szCs w:val="22"/>
              </w:rPr>
              <w:t>erson</w:t>
            </w:r>
          </w:p>
        </w:tc>
        <w:tc>
          <w:tcPr>
            <w:tcW w:w="1323" w:type="dxa"/>
            <w:vAlign w:val="top"/>
          </w:tcPr>
          <w:p w14:paraId="1B6DE87B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627C7CF7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5CD2F81B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1A9F4613" w14:textId="77777777">
        <w:tc>
          <w:tcPr>
            <w:tcW w:w="3529" w:type="dxa"/>
          </w:tcPr>
          <w:p w14:paraId="7BC5F865" w14:textId="34129702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Falls Tod durch Unfall oder Suizid eingetroffen ist</w:t>
            </w:r>
            <w:r w:rsidR="00B93C1F" w:rsidRPr="009F0CAF">
              <w:rPr>
                <w:rFonts w:ascii="DIN Offc Pro Light" w:hAnsi="DIN Offc Pro Light"/>
                <w:szCs w:val="22"/>
              </w:rPr>
              <w:t>,</w:t>
            </w:r>
            <w:r w:rsidRPr="009F0CAF">
              <w:rPr>
                <w:rFonts w:ascii="DIN Offc Pro Light" w:hAnsi="DIN Offc Pro Light"/>
                <w:szCs w:val="22"/>
              </w:rPr>
              <w:t xml:space="preserve"> muss eine Unfallmeldung ausgefüllt werden</w:t>
            </w:r>
          </w:p>
        </w:tc>
        <w:tc>
          <w:tcPr>
            <w:tcW w:w="1323" w:type="dxa"/>
            <w:vAlign w:val="top"/>
          </w:tcPr>
          <w:p w14:paraId="74D7375F" w14:textId="17DF93BC" w:rsidR="00CE6A42" w:rsidRPr="009F0CAF" w:rsidRDefault="002F6180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HR</w:t>
            </w:r>
          </w:p>
        </w:tc>
        <w:tc>
          <w:tcPr>
            <w:tcW w:w="1323" w:type="dxa"/>
            <w:vAlign w:val="top"/>
          </w:tcPr>
          <w:p w14:paraId="7F741AF0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243A6AE4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7023707C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7CC88FE1" w14:textId="77777777">
        <w:tc>
          <w:tcPr>
            <w:tcW w:w="3529" w:type="dxa"/>
          </w:tcPr>
          <w:p w14:paraId="5FA506DD" w14:textId="0850738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Kopie des Todesscheins einholen</w:t>
            </w:r>
          </w:p>
        </w:tc>
        <w:tc>
          <w:tcPr>
            <w:tcW w:w="1323" w:type="dxa"/>
            <w:vAlign w:val="top"/>
          </w:tcPr>
          <w:p w14:paraId="590526F2" w14:textId="759C56AA" w:rsidR="00CE6A42" w:rsidRPr="009F0CAF" w:rsidRDefault="005E4A1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Definierte</w:t>
            </w:r>
            <w:r w:rsidRPr="009F0CAF">
              <w:rPr>
                <w:rFonts w:ascii="DIN Offc Pro Light" w:hAnsi="DIN Offc Pro Light"/>
                <w:szCs w:val="22"/>
              </w:rPr>
              <w:br/>
              <w:t>Kontakt-</w:t>
            </w:r>
            <w:r w:rsidRPr="009F0CAF">
              <w:rPr>
                <w:rFonts w:ascii="DIN Offc Pro Light" w:hAnsi="DIN Offc Pro Light"/>
                <w:szCs w:val="22"/>
              </w:rPr>
              <w:br/>
              <w:t>Person</w:t>
            </w:r>
          </w:p>
        </w:tc>
        <w:tc>
          <w:tcPr>
            <w:tcW w:w="1323" w:type="dxa"/>
            <w:vAlign w:val="top"/>
          </w:tcPr>
          <w:p w14:paraId="35B409E0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56EBA8CC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29B76C75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4B5CD3DD" w14:textId="77777777">
        <w:tc>
          <w:tcPr>
            <w:tcW w:w="3529" w:type="dxa"/>
          </w:tcPr>
          <w:p w14:paraId="776C78EA" w14:textId="50765614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Kondolenzkarte an Familie</w:t>
            </w:r>
          </w:p>
        </w:tc>
        <w:tc>
          <w:tcPr>
            <w:tcW w:w="1323" w:type="dxa"/>
            <w:vAlign w:val="top"/>
          </w:tcPr>
          <w:p w14:paraId="176790B6" w14:textId="05801D3F" w:rsidR="00CE6A42" w:rsidRPr="009F0CAF" w:rsidRDefault="00E65068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HR</w:t>
            </w:r>
            <w:r w:rsidR="0064780F" w:rsidRPr="009F0CAF">
              <w:rPr>
                <w:rFonts w:ascii="DIN Offc Pro Light" w:hAnsi="DIN Offc Pro Light"/>
                <w:szCs w:val="22"/>
              </w:rPr>
              <w:br/>
              <w:t>(Backoffice)</w:t>
            </w:r>
          </w:p>
        </w:tc>
        <w:tc>
          <w:tcPr>
            <w:tcW w:w="1323" w:type="dxa"/>
            <w:vAlign w:val="top"/>
          </w:tcPr>
          <w:p w14:paraId="7B275893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2F7E0407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106D4781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3BC11D81" w14:textId="77777777">
        <w:tc>
          <w:tcPr>
            <w:tcW w:w="3529" w:type="dxa"/>
          </w:tcPr>
          <w:p w14:paraId="6AB1EB7A" w14:textId="62CA3661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Gedenkmöglichkeiten für MA schaffen für ca. 7 – 10 Tage schaffen</w:t>
            </w:r>
          </w:p>
        </w:tc>
        <w:tc>
          <w:tcPr>
            <w:tcW w:w="1323" w:type="dxa"/>
            <w:vAlign w:val="top"/>
          </w:tcPr>
          <w:p w14:paraId="46A3A593" w14:textId="1C20FF9A" w:rsidR="00CE6A42" w:rsidRPr="009F0CAF" w:rsidRDefault="00E65068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HR&amp;VG</w:t>
            </w:r>
          </w:p>
        </w:tc>
        <w:tc>
          <w:tcPr>
            <w:tcW w:w="1323" w:type="dxa"/>
            <w:vAlign w:val="top"/>
          </w:tcPr>
          <w:p w14:paraId="0F13D4B8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06D441EE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17F20BF3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24898AEE" w14:textId="77777777">
        <w:tc>
          <w:tcPr>
            <w:tcW w:w="3529" w:type="dxa"/>
          </w:tcPr>
          <w:p w14:paraId="07C745CB" w14:textId="0F5604CB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Hilfe und Unterstützung für die Mitarbeitenden anbieten</w:t>
            </w:r>
          </w:p>
        </w:tc>
        <w:tc>
          <w:tcPr>
            <w:tcW w:w="1323" w:type="dxa"/>
            <w:vAlign w:val="top"/>
          </w:tcPr>
          <w:p w14:paraId="02CD3ADE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1657FA04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481F3B1B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712B4882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57813392" w14:textId="77777777">
        <w:tc>
          <w:tcPr>
            <w:tcW w:w="3529" w:type="dxa"/>
          </w:tcPr>
          <w:p w14:paraId="319EF385" w14:textId="55DF8AF5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Blumen/Kranz oder Spende organisieren</w:t>
            </w:r>
          </w:p>
        </w:tc>
        <w:tc>
          <w:tcPr>
            <w:tcW w:w="1323" w:type="dxa"/>
            <w:vAlign w:val="top"/>
          </w:tcPr>
          <w:p w14:paraId="39F0FE5F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6D5B602B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658553C5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46EB9A09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1B696A54" w14:textId="77777777">
        <w:tc>
          <w:tcPr>
            <w:tcW w:w="3529" w:type="dxa"/>
          </w:tcPr>
          <w:p w14:paraId="09182653" w14:textId="69B3FD83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Korrespondenzadresse im Dossier erfassen.</w:t>
            </w:r>
          </w:p>
        </w:tc>
        <w:tc>
          <w:tcPr>
            <w:tcW w:w="1323" w:type="dxa"/>
            <w:vAlign w:val="top"/>
          </w:tcPr>
          <w:p w14:paraId="7E82E483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7E8575CA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6104BE7E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0E0CC836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3F8FC893" w14:textId="77777777">
        <w:tc>
          <w:tcPr>
            <w:tcW w:w="3529" w:type="dxa"/>
          </w:tcPr>
          <w:p w14:paraId="2BEB2D68" w14:textId="2BF75D1E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 xml:space="preserve">Fall im Personaldossier erfassen, Dossier prüfen und bereinigen und sicherstellen, dass Lohnausweis an neue Korrespondenzadresse </w:t>
            </w:r>
            <w:proofErr w:type="gramStart"/>
            <w:r w:rsidRPr="009F0CAF">
              <w:rPr>
                <w:rFonts w:ascii="DIN Offc Pro Light" w:hAnsi="DIN Offc Pro Light"/>
                <w:szCs w:val="22"/>
              </w:rPr>
              <w:t>verschickt</w:t>
            </w:r>
            <w:proofErr w:type="gramEnd"/>
            <w:r w:rsidRPr="009F0CAF">
              <w:rPr>
                <w:rFonts w:ascii="DIN Offc Pro Light" w:hAnsi="DIN Offc Pro Light"/>
                <w:szCs w:val="22"/>
              </w:rPr>
              <w:t xml:space="preserve"> wird</w:t>
            </w:r>
          </w:p>
        </w:tc>
        <w:tc>
          <w:tcPr>
            <w:tcW w:w="1323" w:type="dxa"/>
            <w:vAlign w:val="top"/>
          </w:tcPr>
          <w:p w14:paraId="7839AA59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574918AF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2A44D142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2D1CA918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</w:tbl>
    <w:p w14:paraId="5371A35C" w14:textId="77777777" w:rsidR="005B6B6E" w:rsidRPr="009F0CAF" w:rsidRDefault="005B6B6E" w:rsidP="4EEE0119">
      <w:pPr>
        <w:rPr>
          <w:rFonts w:ascii="DIN Offc Pro Light" w:hAnsi="DIN Offc Pro Light"/>
          <w:b/>
          <w:bCs/>
          <w:sz w:val="28"/>
          <w:szCs w:val="28"/>
        </w:rPr>
      </w:pPr>
    </w:p>
    <w:p w14:paraId="61C71BE2" w14:textId="6107CF2B" w:rsidR="009B1208" w:rsidRPr="009F0CAF" w:rsidRDefault="009B1208" w:rsidP="009B1208">
      <w:pPr>
        <w:pStyle w:val="Untertitel"/>
      </w:pPr>
      <w:r w:rsidRPr="009F0CAF">
        <w:t>Aufgaben der definierten Person</w:t>
      </w:r>
    </w:p>
    <w:tbl>
      <w:tblPr>
        <w:tblStyle w:val="XovisTable"/>
        <w:tblW w:w="0" w:type="auto"/>
        <w:tblLook w:val="04A0" w:firstRow="1" w:lastRow="0" w:firstColumn="1" w:lastColumn="0" w:noHBand="0" w:noVBand="1"/>
      </w:tblPr>
      <w:tblGrid>
        <w:gridCol w:w="3671"/>
        <w:gridCol w:w="3874"/>
        <w:gridCol w:w="1495"/>
      </w:tblGrid>
      <w:tr w:rsidR="009A346D" w:rsidRPr="009F0CAF" w14:paraId="2F472107" w14:textId="77777777" w:rsidTr="00E63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71" w:type="dxa"/>
          </w:tcPr>
          <w:p w14:paraId="2E858704" w14:textId="77777777" w:rsidR="009A346D" w:rsidRPr="009F0CAF" w:rsidRDefault="009A346D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Task</w:t>
            </w:r>
          </w:p>
        </w:tc>
        <w:tc>
          <w:tcPr>
            <w:tcW w:w="3874" w:type="dxa"/>
          </w:tcPr>
          <w:p w14:paraId="18247683" w14:textId="7F930483" w:rsidR="009A346D" w:rsidRPr="009F0CAF" w:rsidRDefault="009A346D">
            <w:pPr>
              <w:pStyle w:val="025GrundtextWeissTabelleHeaderetc"/>
              <w:rPr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Bemerkungen</w:t>
            </w:r>
          </w:p>
        </w:tc>
        <w:tc>
          <w:tcPr>
            <w:tcW w:w="1495" w:type="dxa"/>
          </w:tcPr>
          <w:p w14:paraId="49E347D2" w14:textId="77777777" w:rsidR="009A346D" w:rsidRPr="009F0CAF" w:rsidRDefault="009A346D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Datum/</w:t>
            </w:r>
            <w:r w:rsidRPr="009F0CAF">
              <w:rPr>
                <w:b w:val="0"/>
                <w:bCs/>
                <w:lang w:val="de-CH"/>
              </w:rPr>
              <w:br/>
              <w:t xml:space="preserve"> Visum</w:t>
            </w:r>
          </w:p>
        </w:tc>
      </w:tr>
      <w:tr w:rsidR="009A346D" w:rsidRPr="009F0CAF" w14:paraId="7FCBB8A5" w14:textId="77777777" w:rsidTr="00E63094">
        <w:tc>
          <w:tcPr>
            <w:tcW w:w="3671" w:type="dxa"/>
            <w:vAlign w:val="top"/>
          </w:tcPr>
          <w:p w14:paraId="56CAC5EF" w14:textId="369D619B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Abschied mit den Angehörigen organisieren</w:t>
            </w:r>
          </w:p>
        </w:tc>
        <w:tc>
          <w:tcPr>
            <w:tcW w:w="3874" w:type="dxa"/>
            <w:vAlign w:val="top"/>
          </w:tcPr>
          <w:p w14:paraId="7B671CD3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3DC9BFB1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04E2EFE1" w14:textId="77777777" w:rsidTr="00E63094">
        <w:tc>
          <w:tcPr>
            <w:tcW w:w="3671" w:type="dxa"/>
            <w:vAlign w:val="top"/>
          </w:tcPr>
          <w:p w14:paraId="45779FDB" w14:textId="136224A6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lastRenderedPageBreak/>
              <w:t>Abklären Datum, Zeit und Ort Beerdigung</w:t>
            </w:r>
          </w:p>
        </w:tc>
        <w:tc>
          <w:tcPr>
            <w:tcW w:w="3874" w:type="dxa"/>
            <w:vAlign w:val="top"/>
          </w:tcPr>
          <w:p w14:paraId="04492737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057216D7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328EAFF8" w14:textId="77777777" w:rsidTr="00E63094">
        <w:tc>
          <w:tcPr>
            <w:tcW w:w="3671" w:type="dxa"/>
            <w:vAlign w:val="top"/>
          </w:tcPr>
          <w:p w14:paraId="2F6CC8D9" w14:textId="59969F3D" w:rsidR="009A346D" w:rsidRPr="009F0CAF" w:rsidRDefault="008C166D">
            <w:pPr>
              <w:rPr>
                <w:rFonts w:ascii="DIN Offc Pro Light" w:hAnsi="DIN Offc Pro Light"/>
                <w:szCs w:val="22"/>
              </w:rPr>
            </w:pPr>
            <w:proofErr w:type="gramStart"/>
            <w:r w:rsidRPr="009F0CAF">
              <w:rPr>
                <w:rFonts w:ascii="DIN Offc Pro Light" w:hAnsi="DIN Offc Pro Light"/>
                <w:szCs w:val="22"/>
              </w:rPr>
              <w:t>Abklären</w:t>
            </w:r>
            <w:proofErr w:type="gramEnd"/>
            <w:r w:rsidRPr="009F0CAF">
              <w:rPr>
                <w:rFonts w:ascii="DIN Offc Pro Light" w:hAnsi="DIN Offc Pro Light"/>
                <w:szCs w:val="22"/>
              </w:rPr>
              <w:t xml:space="preserve"> ob Todesanzeige erwünscht und wo diese </w:t>
            </w:r>
            <w:proofErr w:type="gramStart"/>
            <w:r w:rsidRPr="009F0CAF">
              <w:rPr>
                <w:rFonts w:ascii="DIN Offc Pro Light" w:hAnsi="DIN Offc Pro Light"/>
                <w:szCs w:val="22"/>
              </w:rPr>
              <w:t>erscheinen soll</w:t>
            </w:r>
            <w:proofErr w:type="gramEnd"/>
          </w:p>
        </w:tc>
        <w:tc>
          <w:tcPr>
            <w:tcW w:w="3874" w:type="dxa"/>
            <w:vAlign w:val="top"/>
          </w:tcPr>
          <w:p w14:paraId="7B61EE04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76F510B4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6C4E54CD" w14:textId="77777777" w:rsidTr="00E63094">
        <w:tc>
          <w:tcPr>
            <w:tcW w:w="3671" w:type="dxa"/>
            <w:vAlign w:val="top"/>
          </w:tcPr>
          <w:p w14:paraId="3DC1B06B" w14:textId="11913E5C" w:rsidR="009A346D" w:rsidRPr="009F0CAF" w:rsidRDefault="00EF49C0" w:rsidP="00EF49C0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Mit den Angehörigen klären, ob Arbeitskolleg/ innen an Trauerfeier erwünscht sind</w:t>
            </w:r>
          </w:p>
        </w:tc>
        <w:tc>
          <w:tcPr>
            <w:tcW w:w="3874" w:type="dxa"/>
            <w:vAlign w:val="top"/>
          </w:tcPr>
          <w:p w14:paraId="4A99CF43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09B127BE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04C952C4" w14:textId="77777777" w:rsidTr="00E63094">
        <w:tc>
          <w:tcPr>
            <w:tcW w:w="3671" w:type="dxa"/>
            <w:vAlign w:val="top"/>
          </w:tcPr>
          <w:p w14:paraId="1FAC1C61" w14:textId="5FC9B346" w:rsidR="009A346D" w:rsidRPr="009F0CAF" w:rsidRDefault="00EF49C0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Definieren, wer von den</w:t>
            </w:r>
            <w:r w:rsidR="00E63094" w:rsidRPr="009F0CAF">
              <w:rPr>
                <w:rFonts w:ascii="DIN Offc Pro Light" w:hAnsi="DIN Offc Pro Light"/>
                <w:szCs w:val="22"/>
              </w:rPr>
              <w:t xml:space="preserve"> </w:t>
            </w:r>
            <w:r w:rsidRPr="009F0CAF">
              <w:rPr>
                <w:rFonts w:ascii="DIN Offc Pro Light" w:hAnsi="DIN Offc Pro Light"/>
                <w:szCs w:val="22"/>
              </w:rPr>
              <w:t xml:space="preserve">Arbeitskolleg/innen an </w:t>
            </w:r>
            <w:r w:rsidR="00556016" w:rsidRPr="009F0CAF">
              <w:rPr>
                <w:rFonts w:ascii="DIN Offc Pro Light" w:hAnsi="DIN Offc Pro Light"/>
                <w:szCs w:val="22"/>
              </w:rPr>
              <w:t xml:space="preserve">der </w:t>
            </w:r>
            <w:r w:rsidRPr="009F0CAF">
              <w:rPr>
                <w:rFonts w:ascii="DIN Offc Pro Light" w:hAnsi="DIN Offc Pro Light"/>
                <w:szCs w:val="22"/>
              </w:rPr>
              <w:t>Trauerfeier teilnimmt</w:t>
            </w:r>
          </w:p>
        </w:tc>
        <w:tc>
          <w:tcPr>
            <w:tcW w:w="3874" w:type="dxa"/>
            <w:vAlign w:val="top"/>
          </w:tcPr>
          <w:p w14:paraId="28C967E4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51A36793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7D413BB4" w14:textId="77777777" w:rsidTr="00E63094">
        <w:tc>
          <w:tcPr>
            <w:tcW w:w="3671" w:type="dxa"/>
            <w:vAlign w:val="top"/>
          </w:tcPr>
          <w:p w14:paraId="22DD0A12" w14:textId="2CA54F4C" w:rsidR="009A346D" w:rsidRPr="009F0CAF" w:rsidRDefault="004B485B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Allenfalls Kondolenzbesuch bei Familie organisieren</w:t>
            </w:r>
          </w:p>
        </w:tc>
        <w:tc>
          <w:tcPr>
            <w:tcW w:w="3874" w:type="dxa"/>
            <w:vAlign w:val="top"/>
          </w:tcPr>
          <w:p w14:paraId="14D80DB6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3F92C94C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562F3E6B" w14:textId="77777777" w:rsidTr="00E63094">
        <w:tc>
          <w:tcPr>
            <w:tcW w:w="3671" w:type="dxa"/>
            <w:vAlign w:val="top"/>
          </w:tcPr>
          <w:p w14:paraId="4C3E515B" w14:textId="33B2C5AA" w:rsidR="009A346D" w:rsidRPr="009F0CAF" w:rsidRDefault="00E317FA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Klären ob Blumen/Kranz oder Spende erwünscht sind</w:t>
            </w:r>
          </w:p>
        </w:tc>
        <w:tc>
          <w:tcPr>
            <w:tcW w:w="3874" w:type="dxa"/>
            <w:vAlign w:val="top"/>
          </w:tcPr>
          <w:p w14:paraId="0DC3FF38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3322B966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A471FA" w:rsidRPr="009F0CAF" w14:paraId="3A2821D9" w14:textId="77777777" w:rsidTr="00E63094">
        <w:tc>
          <w:tcPr>
            <w:tcW w:w="3671" w:type="dxa"/>
            <w:vAlign w:val="top"/>
          </w:tcPr>
          <w:p w14:paraId="4DF4C4CE" w14:textId="371B7FD0" w:rsidR="00A471FA" w:rsidRPr="009F0CAF" w:rsidRDefault="00A471FA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</w:rPr>
              <w:t xml:space="preserve">Mit den Angehörigen klären, ob die Räumung des Arbeitsplatzes durch den Betrieb oder die Angehörigen erfolgen </w:t>
            </w:r>
            <w:proofErr w:type="gramStart"/>
            <w:r w:rsidRPr="009F0CAF">
              <w:rPr>
                <w:rFonts w:ascii="DIN Offc Pro Light" w:hAnsi="DIN Offc Pro Light"/>
              </w:rPr>
              <w:t>soll</w:t>
            </w:r>
            <w:proofErr w:type="gramEnd"/>
          </w:p>
        </w:tc>
        <w:tc>
          <w:tcPr>
            <w:tcW w:w="3874" w:type="dxa"/>
            <w:vAlign w:val="top"/>
          </w:tcPr>
          <w:p w14:paraId="422EEDF3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1D6B5853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A471FA" w:rsidRPr="009F0CAF" w14:paraId="6F56313A" w14:textId="77777777" w:rsidTr="00E63094">
        <w:tc>
          <w:tcPr>
            <w:tcW w:w="3671" w:type="dxa"/>
            <w:vAlign w:val="top"/>
          </w:tcPr>
          <w:p w14:paraId="40F677C4" w14:textId="0FB82B8A" w:rsidR="00A471FA" w:rsidRPr="009F0CAF" w:rsidRDefault="00D764D7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</w:rPr>
              <w:t>Trennung dienstlicher und persönlicher Gegenstände vornehmen, allenfalls Inventar von persönlichen Effekten erstellen und von den Angehörigen quittieren lassen (</w:t>
            </w:r>
            <w:r w:rsidR="00E63094" w:rsidRPr="009F0CAF">
              <w:rPr>
                <w:rFonts w:ascii="DIN Offc Pro Light" w:hAnsi="DIN Offc Pro Light"/>
              </w:rPr>
              <w:t>N</w:t>
            </w:r>
            <w:r w:rsidRPr="009F0CAF">
              <w:rPr>
                <w:rFonts w:ascii="DIN Offc Pro Light" w:hAnsi="DIN Offc Pro Light"/>
              </w:rPr>
              <w:t>ur wenn diese von grösserem Wert sind)</w:t>
            </w:r>
          </w:p>
        </w:tc>
        <w:tc>
          <w:tcPr>
            <w:tcW w:w="3874" w:type="dxa"/>
            <w:vAlign w:val="top"/>
          </w:tcPr>
          <w:p w14:paraId="4A5D764A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7E8FD7C9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A471FA" w:rsidRPr="009F0CAF" w14:paraId="1BCC7534" w14:textId="77777777" w:rsidTr="00E63094">
        <w:tc>
          <w:tcPr>
            <w:tcW w:w="3671" w:type="dxa"/>
            <w:vAlign w:val="top"/>
          </w:tcPr>
          <w:p w14:paraId="01AE9AF1" w14:textId="07435408" w:rsidR="00A471FA" w:rsidRPr="009F0CAF" w:rsidRDefault="00450A2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 xml:space="preserve">Rückforderung Arbeitslaptop, Schlüssel, </w:t>
            </w:r>
            <w:r w:rsidR="00FD1088" w:rsidRPr="009F0CAF">
              <w:rPr>
                <w:rFonts w:ascii="DIN Offc Pro Light" w:hAnsi="DIN Offc Pro Light"/>
                <w:szCs w:val="22"/>
              </w:rPr>
              <w:t xml:space="preserve">Mobile </w:t>
            </w:r>
            <w:r w:rsidRPr="009F0CAF">
              <w:rPr>
                <w:rFonts w:ascii="DIN Offc Pro Light" w:hAnsi="DIN Offc Pro Light"/>
                <w:szCs w:val="22"/>
              </w:rPr>
              <w:t>Telefon</w:t>
            </w:r>
            <w:r w:rsidR="00FD1088" w:rsidRPr="009F0CAF">
              <w:rPr>
                <w:rFonts w:ascii="DIN Offc Pro Light" w:hAnsi="DIN Offc Pro Light"/>
                <w:szCs w:val="22"/>
              </w:rPr>
              <w:t xml:space="preserve"> sowie </w:t>
            </w:r>
            <w:r w:rsidRPr="009F0CAF">
              <w:rPr>
                <w:rFonts w:ascii="DIN Offc Pro Light" w:hAnsi="DIN Offc Pro Light"/>
                <w:szCs w:val="22"/>
              </w:rPr>
              <w:t>weitere</w:t>
            </w:r>
            <w:r w:rsidR="00BF485E" w:rsidRPr="009F0CAF">
              <w:rPr>
                <w:rFonts w:ascii="DIN Offc Pro Light" w:hAnsi="DIN Offc Pro Light"/>
                <w:szCs w:val="22"/>
              </w:rPr>
              <w:t>r</w:t>
            </w:r>
            <w:r w:rsidRPr="009F0CAF">
              <w:rPr>
                <w:rFonts w:ascii="DIN Offc Pro Light" w:hAnsi="DIN Offc Pro Light"/>
                <w:szCs w:val="22"/>
              </w:rPr>
              <w:t xml:space="preserve"> firmeneigenen Utensilien / Unterlagen</w:t>
            </w:r>
          </w:p>
        </w:tc>
        <w:tc>
          <w:tcPr>
            <w:tcW w:w="3874" w:type="dxa"/>
            <w:vAlign w:val="top"/>
          </w:tcPr>
          <w:p w14:paraId="227AC068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5A3419BE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</w:tbl>
    <w:p w14:paraId="467BD31D" w14:textId="77777777" w:rsidR="000F7B41" w:rsidRPr="009F0CAF" w:rsidRDefault="000F7B41" w:rsidP="4EEE0119">
      <w:pPr>
        <w:pStyle w:val="Titel"/>
        <w:rPr>
          <w:rFonts w:ascii="DIN Offc Pro Light" w:hAnsi="DIN Offc Pro Light"/>
          <w:lang w:val="en-GB"/>
        </w:rPr>
      </w:pPr>
      <w:r w:rsidRPr="009F0CAF">
        <w:rPr>
          <w:rFonts w:ascii="DIN Offc Pro Light" w:hAnsi="DIN Offc Pro Light"/>
          <w:lang w:val="en-GB"/>
        </w:rPr>
        <w:lastRenderedPageBreak/>
        <w:t>Document Information</w:t>
      </w:r>
    </w:p>
    <w:p w14:paraId="14877633" w14:textId="77777777" w:rsidR="00316F30" w:rsidRPr="009F0CAF" w:rsidRDefault="00316F30" w:rsidP="00316F30">
      <w:pPr>
        <w:rPr>
          <w:lang w:val="en-GB"/>
        </w:rPr>
      </w:pPr>
    </w:p>
    <w:p w14:paraId="175ED57B" w14:textId="77777777" w:rsidR="000F7B41" w:rsidRPr="009F0CAF" w:rsidRDefault="000F7B41" w:rsidP="000F7B41">
      <w:pPr>
        <w:rPr>
          <w:rStyle w:val="Fett"/>
          <w:rFonts w:ascii="DIN Offc Pro Light" w:hAnsi="DIN Offc Pro Light"/>
          <w:b w:val="0"/>
          <w:lang w:val="en-GB"/>
        </w:rPr>
      </w:pPr>
    </w:p>
    <w:p w14:paraId="2C309046" w14:textId="77777777" w:rsidR="000F7B41" w:rsidRPr="009F0CAF" w:rsidRDefault="000F7B41" w:rsidP="000F7B41">
      <w:pPr>
        <w:pStyle w:val="Untertitel"/>
        <w:rPr>
          <w:rStyle w:val="Fett"/>
          <w:rFonts w:ascii="DIN Offc Pro Light" w:hAnsi="DIN Offc Pro Light"/>
          <w:b w:val="0"/>
          <w:lang w:val="en-GB"/>
        </w:rPr>
      </w:pPr>
      <w:r w:rsidRPr="009F0CAF">
        <w:rPr>
          <w:rStyle w:val="Fett"/>
          <w:rFonts w:ascii="DIN Offc Pro Light" w:hAnsi="DIN Offc Pro Light"/>
          <w:b w:val="0"/>
          <w:lang w:val="en-GB"/>
        </w:rPr>
        <w:t>Description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CellMar>
          <w:left w:w="142" w:type="dxa"/>
          <w:right w:w="85" w:type="dxa"/>
        </w:tblCellMar>
        <w:tblLook w:val="04A0" w:firstRow="1" w:lastRow="0" w:firstColumn="1" w:lastColumn="0" w:noHBand="0" w:noVBand="1"/>
      </w:tblPr>
      <w:tblGrid>
        <w:gridCol w:w="3119"/>
        <w:gridCol w:w="5953"/>
      </w:tblGrid>
      <w:tr w:rsidR="000F7B41" w:rsidRPr="009F0CAF" w14:paraId="618DA6E2" w14:textId="77777777">
        <w:tc>
          <w:tcPr>
            <w:tcW w:w="3119" w:type="dxa"/>
            <w:shd w:val="clear" w:color="auto" w:fill="DB002F"/>
            <w:vAlign w:val="center"/>
          </w:tcPr>
          <w:p w14:paraId="5E1B96EF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Document ID</w:t>
            </w:r>
          </w:p>
        </w:tc>
        <w:tc>
          <w:tcPr>
            <w:tcW w:w="5953" w:type="dxa"/>
            <w:shd w:val="clear" w:color="FFFFFF" w:fill="F2F2F2" w:themeFill="background1" w:themeFillShade="F2"/>
            <w:vAlign w:val="center"/>
          </w:tcPr>
          <w:p w14:paraId="637A2FEE" w14:textId="0ECA0C37" w:rsidR="000F7B41" w:rsidRPr="009F0CAF" w:rsidRDefault="001020B5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Checkliste</w:t>
            </w:r>
            <w:r w:rsidR="00383A9C" w:rsidRPr="009F0CAF">
              <w:rPr>
                <w:rFonts w:ascii="DIN Offc Pro Light" w:hAnsi="DIN Offc Pro Light"/>
                <w:lang w:val="de-CH"/>
              </w:rPr>
              <w:t xml:space="preserve"> Todesfall Mitarbeite</w:t>
            </w:r>
            <w:r w:rsidR="00183E24">
              <w:rPr>
                <w:rFonts w:ascii="DIN Offc Pro Light" w:hAnsi="DIN Offc Pro Light"/>
                <w:lang w:val="de-CH"/>
              </w:rPr>
              <w:t>nde</w:t>
            </w:r>
          </w:p>
        </w:tc>
      </w:tr>
      <w:tr w:rsidR="000F7B41" w:rsidRPr="009F0CAF" w14:paraId="5A9D8247" w14:textId="77777777">
        <w:tc>
          <w:tcPr>
            <w:tcW w:w="3119" w:type="dxa"/>
            <w:shd w:val="clear" w:color="auto" w:fill="DB002F"/>
            <w:vAlign w:val="center"/>
          </w:tcPr>
          <w:p w14:paraId="12481BBF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Belonging to process</w:t>
            </w:r>
          </w:p>
        </w:tc>
        <w:tc>
          <w:tcPr>
            <w:tcW w:w="5953" w:type="dxa"/>
            <w:shd w:val="clear" w:color="FFFFFF" w:fill="F2F2F2" w:themeFill="background1" w:themeFillShade="F2"/>
            <w:vAlign w:val="center"/>
          </w:tcPr>
          <w:p w14:paraId="735D3A96" w14:textId="747D7521" w:rsidR="000F7B41" w:rsidRPr="009F0CAF" w:rsidRDefault="000F7B41">
            <w:pPr>
              <w:pStyle w:val="024XovisGrundtextgrauTabelle"/>
              <w:rPr>
                <w:rFonts w:ascii="DIN Offc Pro Light" w:hAnsi="DIN Offc Pro Light"/>
                <w:highlight w:val="yellow"/>
              </w:rPr>
            </w:pPr>
          </w:p>
        </w:tc>
      </w:tr>
    </w:tbl>
    <w:p w14:paraId="679BCC4F" w14:textId="77777777" w:rsidR="000F7B41" w:rsidRPr="009F0CAF" w:rsidRDefault="000F7B41" w:rsidP="000F7B41">
      <w:pPr>
        <w:rPr>
          <w:rFonts w:ascii="DIN Offc Pro Light" w:hAnsi="DIN Offc Pro Light"/>
          <w:lang w:val="en-GB"/>
        </w:rPr>
      </w:pPr>
    </w:p>
    <w:p w14:paraId="5EF9EFD4" w14:textId="77777777" w:rsidR="000F7B41" w:rsidRPr="009F0CAF" w:rsidRDefault="000F7B41" w:rsidP="4EEE0119">
      <w:pPr>
        <w:pStyle w:val="Untertitel"/>
        <w:rPr>
          <w:rFonts w:ascii="DIN Offc Pro Light" w:hAnsi="DIN Offc Pro Light"/>
          <w:lang w:val="en-GB"/>
        </w:rPr>
      </w:pPr>
      <w:r w:rsidRPr="009F0CAF">
        <w:rPr>
          <w:rFonts w:ascii="DIN Offc Pro Light" w:hAnsi="DIN Offc Pro Light"/>
          <w:lang w:val="en-GB"/>
        </w:rPr>
        <w:t>History</w:t>
      </w:r>
    </w:p>
    <w:tbl>
      <w:tblPr>
        <w:tblW w:w="9072" w:type="dxa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142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268"/>
        <w:gridCol w:w="4110"/>
      </w:tblGrid>
      <w:tr w:rsidR="000F7B41" w:rsidRPr="009F0CAF" w14:paraId="00C4C1DA" w14:textId="77777777" w:rsidTr="100D6EF6">
        <w:tc>
          <w:tcPr>
            <w:tcW w:w="1276" w:type="dxa"/>
            <w:shd w:val="clear" w:color="auto" w:fill="E3002F"/>
          </w:tcPr>
          <w:p w14:paraId="35727EE5" w14:textId="77777777" w:rsidR="000F7B41" w:rsidRPr="009F0CAF" w:rsidRDefault="000F7B41">
            <w:pPr>
              <w:pStyle w:val="025GrundtextWeissTabelleHeaderetc"/>
              <w:jc w:val="center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Version</w:t>
            </w:r>
          </w:p>
        </w:tc>
        <w:tc>
          <w:tcPr>
            <w:tcW w:w="1418" w:type="dxa"/>
            <w:shd w:val="clear" w:color="auto" w:fill="E3002F"/>
            <w:vAlign w:val="center"/>
          </w:tcPr>
          <w:p w14:paraId="047AD9BB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Date</w:t>
            </w:r>
          </w:p>
        </w:tc>
        <w:tc>
          <w:tcPr>
            <w:tcW w:w="2268" w:type="dxa"/>
            <w:shd w:val="clear" w:color="auto" w:fill="E3002F"/>
            <w:vAlign w:val="center"/>
          </w:tcPr>
          <w:p w14:paraId="77FF99CC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Author</w:t>
            </w:r>
          </w:p>
        </w:tc>
        <w:tc>
          <w:tcPr>
            <w:tcW w:w="4110" w:type="dxa"/>
            <w:shd w:val="clear" w:color="auto" w:fill="E3002F"/>
            <w:vAlign w:val="center"/>
          </w:tcPr>
          <w:p w14:paraId="23BC1029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Changes</w:t>
            </w:r>
          </w:p>
        </w:tc>
      </w:tr>
      <w:tr w:rsidR="000F7B41" w:rsidRPr="009F0CAF" w14:paraId="55ACF35C" w14:textId="77777777" w:rsidTr="100D6EF6">
        <w:tc>
          <w:tcPr>
            <w:tcW w:w="1276" w:type="dxa"/>
            <w:shd w:val="clear" w:color="auto" w:fill="F2F2F2" w:themeFill="background1" w:themeFillShade="F2"/>
          </w:tcPr>
          <w:p w14:paraId="174D6A37" w14:textId="77777777" w:rsidR="000F7B41" w:rsidRPr="009F0CAF" w:rsidRDefault="000F7B41">
            <w:pPr>
              <w:pStyle w:val="024XovisGrundtextgrauTabelle"/>
              <w:jc w:val="center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FF0854B" w14:textId="174B24A4" w:rsidR="000F7B41" w:rsidRPr="009F0CAF" w:rsidRDefault="0B3EA816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06.02.2024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9364DE6" w14:textId="44952722" w:rsidR="000F7B41" w:rsidRPr="009F0CAF" w:rsidRDefault="00EB2818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  <w:proofErr w:type="spellStart"/>
            <w:r w:rsidRPr="009F0CAF">
              <w:rPr>
                <w:rFonts w:ascii="DIN Offc Pro Light" w:hAnsi="DIN Offc Pro Light"/>
                <w:lang w:val="de-CH"/>
              </w:rPr>
              <w:t>Mitarbeiter:in</w:t>
            </w:r>
            <w:proofErr w:type="spellEnd"/>
          </w:p>
        </w:tc>
        <w:tc>
          <w:tcPr>
            <w:tcW w:w="4110" w:type="dxa"/>
            <w:shd w:val="clear" w:color="auto" w:fill="F2F2F2" w:themeFill="background1" w:themeFillShade="F2"/>
          </w:tcPr>
          <w:p w14:paraId="535742DD" w14:textId="77777777" w:rsidR="000F7B41" w:rsidRPr="009F0CAF" w:rsidRDefault="000F7B41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 xml:space="preserve">Initial </w:t>
            </w:r>
            <w:proofErr w:type="spellStart"/>
            <w:r w:rsidRPr="009F0CAF">
              <w:rPr>
                <w:rFonts w:ascii="DIN Offc Pro Light" w:hAnsi="DIN Offc Pro Light"/>
                <w:lang w:val="de-CH"/>
              </w:rPr>
              <w:t>version</w:t>
            </w:r>
            <w:proofErr w:type="spellEnd"/>
          </w:p>
        </w:tc>
      </w:tr>
      <w:tr w:rsidR="000F7B41" w:rsidRPr="009F0CAF" w14:paraId="094E80FB" w14:textId="77777777" w:rsidTr="100D6EF6">
        <w:tc>
          <w:tcPr>
            <w:tcW w:w="1276" w:type="dxa"/>
            <w:shd w:val="clear" w:color="auto" w:fill="F2F2F2" w:themeFill="background1" w:themeFillShade="F2"/>
          </w:tcPr>
          <w:p w14:paraId="6700F520" w14:textId="5907A527" w:rsidR="000F7B41" w:rsidRPr="009F0CAF" w:rsidRDefault="000F7B41">
            <w:pPr>
              <w:pStyle w:val="024XovisGrundtextgrauTabelle"/>
              <w:jc w:val="center"/>
              <w:rPr>
                <w:rFonts w:ascii="DIN Offc Pro Light" w:hAnsi="DIN Offc Pro Light"/>
                <w:lang w:val="de-CH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AC8AB43" w14:textId="578D0BB9" w:rsidR="000F7B41" w:rsidRPr="009F0CAF" w:rsidRDefault="000F7B41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F5EEC9F" w14:textId="2F046B17" w:rsidR="000F7B41" w:rsidRPr="009F0CAF" w:rsidRDefault="000F7B41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27A89450" w14:textId="059E8FEF" w:rsidR="000F7B41" w:rsidRPr="009F0CAF" w:rsidRDefault="000F7B41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</w:tr>
    </w:tbl>
    <w:p w14:paraId="1AF9A00F" w14:textId="77777777" w:rsidR="00BB0B8A" w:rsidRPr="009F0CAF" w:rsidRDefault="00BB0B8A" w:rsidP="000F7B41">
      <w:pPr>
        <w:pStyle w:val="Untertitel"/>
        <w:rPr>
          <w:rFonts w:ascii="DIN Offc Pro Light" w:hAnsi="DIN Offc Pro Light"/>
          <w:lang w:val="en-GB"/>
        </w:rPr>
      </w:pPr>
    </w:p>
    <w:p w14:paraId="23BFF9F5" w14:textId="420A29FD" w:rsidR="000F7B41" w:rsidRPr="009F0CAF" w:rsidRDefault="000F7B41" w:rsidP="000F7B41">
      <w:pPr>
        <w:pStyle w:val="Untertitel"/>
        <w:rPr>
          <w:rFonts w:ascii="DIN Offc Pro Light" w:hAnsi="DIN Offc Pro Light"/>
          <w:lang w:val="en-GB"/>
        </w:rPr>
      </w:pPr>
      <w:r w:rsidRPr="009F0CAF">
        <w:rPr>
          <w:rFonts w:ascii="DIN Offc Pro Light" w:hAnsi="DIN Offc Pro Light"/>
          <w:lang w:val="en-GB"/>
        </w:rPr>
        <w:t>Clearance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CellMar>
          <w:left w:w="142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268"/>
        <w:gridCol w:w="4110"/>
      </w:tblGrid>
      <w:tr w:rsidR="000F7B41" w:rsidRPr="009F0CAF" w14:paraId="07C9E2A1" w14:textId="77777777" w:rsidTr="100D6EF6">
        <w:tc>
          <w:tcPr>
            <w:tcW w:w="1276" w:type="dxa"/>
            <w:shd w:val="clear" w:color="auto" w:fill="E3002F"/>
          </w:tcPr>
          <w:p w14:paraId="16E4F211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Action</w:t>
            </w:r>
          </w:p>
        </w:tc>
        <w:tc>
          <w:tcPr>
            <w:tcW w:w="1418" w:type="dxa"/>
            <w:shd w:val="clear" w:color="auto" w:fill="E3002F"/>
            <w:vAlign w:val="center"/>
          </w:tcPr>
          <w:p w14:paraId="68272348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Date</w:t>
            </w:r>
          </w:p>
        </w:tc>
        <w:tc>
          <w:tcPr>
            <w:tcW w:w="2268" w:type="dxa"/>
            <w:shd w:val="clear" w:color="auto" w:fill="E3002F"/>
            <w:vAlign w:val="center"/>
          </w:tcPr>
          <w:p w14:paraId="40816855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Name</w:t>
            </w:r>
          </w:p>
        </w:tc>
        <w:tc>
          <w:tcPr>
            <w:tcW w:w="4110" w:type="dxa"/>
            <w:shd w:val="clear" w:color="auto" w:fill="E3002F"/>
          </w:tcPr>
          <w:p w14:paraId="3F8C634A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Function</w:t>
            </w:r>
          </w:p>
        </w:tc>
      </w:tr>
      <w:tr w:rsidR="000F7B41" w:rsidRPr="009F0CAF" w14:paraId="170791A4" w14:textId="77777777" w:rsidTr="100D6EF6">
        <w:tc>
          <w:tcPr>
            <w:tcW w:w="1276" w:type="dxa"/>
            <w:shd w:val="clear" w:color="auto" w:fill="F2F2F2" w:themeFill="background1" w:themeFillShade="F2"/>
          </w:tcPr>
          <w:p w14:paraId="6707FEAC" w14:textId="77777777" w:rsidR="000F7B41" w:rsidRPr="009F0CAF" w:rsidRDefault="000F7B41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Written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8C1F190" w14:textId="757E2E6C" w:rsidR="000F7B41" w:rsidRPr="009F0CAF" w:rsidRDefault="000F7B41" w:rsidP="10542730">
            <w:pPr>
              <w:pStyle w:val="024XovisGrundtextgrauTabelle"/>
              <w:rPr>
                <w:rFonts w:ascii="DIN Offc Pro Light" w:hAnsi="DIN Offc Pro Light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35CFC6E" w14:textId="333BB47F" w:rsidR="000F7B41" w:rsidRPr="009F0CAF" w:rsidRDefault="00EB2818" w:rsidP="10542730">
            <w:pPr>
              <w:pStyle w:val="024XovisGrundtextgrauTabelle"/>
              <w:rPr>
                <w:rFonts w:ascii="DIN Offc Pro Light" w:hAnsi="DIN Offc Pro Light"/>
              </w:rPr>
            </w:pPr>
            <w:proofErr w:type="spellStart"/>
            <w:r w:rsidRPr="009F0CAF">
              <w:rPr>
                <w:rFonts w:ascii="DIN Offc Pro Light" w:hAnsi="DIN Offc Pro Light"/>
              </w:rPr>
              <w:t>Mitarbeiter:in</w:t>
            </w:r>
            <w:proofErr w:type="spellEnd"/>
          </w:p>
        </w:tc>
        <w:tc>
          <w:tcPr>
            <w:tcW w:w="4110" w:type="dxa"/>
            <w:shd w:val="clear" w:color="auto" w:fill="F2F2F2" w:themeFill="background1" w:themeFillShade="F2"/>
          </w:tcPr>
          <w:p w14:paraId="214CB6A5" w14:textId="0BD12670" w:rsidR="000F7B41" w:rsidRPr="009F0CAF" w:rsidRDefault="00EB2818" w:rsidP="10542730">
            <w:pPr>
              <w:pStyle w:val="024XovisGrundtextgrauTabelle"/>
              <w:rPr>
                <w:rFonts w:ascii="DIN Offc Pro Light" w:hAnsi="DIN Offc Pro Light"/>
              </w:rPr>
            </w:pPr>
            <w:proofErr w:type="spellStart"/>
            <w:r w:rsidRPr="009F0CAF">
              <w:rPr>
                <w:rFonts w:ascii="DIN Offc Pro Light" w:hAnsi="DIN Offc Pro Light"/>
              </w:rPr>
              <w:t>z.B.</w:t>
            </w:r>
            <w:proofErr w:type="spellEnd"/>
            <w:r w:rsidRPr="009F0CAF">
              <w:rPr>
                <w:rFonts w:ascii="DIN Offc Pro Light" w:hAnsi="DIN Offc Pro Light"/>
              </w:rPr>
              <w:t xml:space="preserve"> </w:t>
            </w:r>
            <w:r w:rsidR="2C517B4E" w:rsidRPr="009F0CAF">
              <w:rPr>
                <w:rFonts w:ascii="DIN Offc Pro Light" w:hAnsi="DIN Offc Pro Light"/>
              </w:rPr>
              <w:t>HR Specialist</w:t>
            </w:r>
          </w:p>
        </w:tc>
      </w:tr>
      <w:tr w:rsidR="007E2E4A" w:rsidRPr="00183E24" w14:paraId="209C4C4D" w14:textId="77777777" w:rsidTr="100D6EF6">
        <w:tc>
          <w:tcPr>
            <w:tcW w:w="1276" w:type="dxa"/>
            <w:shd w:val="clear" w:color="auto" w:fill="F2F2F2" w:themeFill="background1" w:themeFillShade="F2"/>
          </w:tcPr>
          <w:p w14:paraId="186AEED0" w14:textId="77777777" w:rsidR="007E2E4A" w:rsidRPr="009F0CAF" w:rsidRDefault="007E2E4A" w:rsidP="007E2E4A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Reviewed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95857CF" w14:textId="4D8A7551" w:rsidR="007E2E4A" w:rsidRPr="009F0CAF" w:rsidRDefault="007E2E4A" w:rsidP="007E2E4A">
            <w:pPr>
              <w:pStyle w:val="024XovisGrundtextgrauTabelle"/>
              <w:rPr>
                <w:rFonts w:ascii="DIN Offc Pro Light" w:hAnsi="DIN Offc Pro Light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D2D8D85" w14:textId="65F1DB77" w:rsidR="007E2E4A" w:rsidRPr="009F0CAF" w:rsidRDefault="00EB2818" w:rsidP="007E2E4A">
            <w:pPr>
              <w:pStyle w:val="024XovisGrundtextgrauTabelle"/>
              <w:rPr>
                <w:rFonts w:ascii="DIN Offc Pro Light" w:hAnsi="DIN Offc Pro Light"/>
              </w:rPr>
            </w:pPr>
            <w:proofErr w:type="spellStart"/>
            <w:r w:rsidRPr="009F0CAF">
              <w:rPr>
                <w:rFonts w:ascii="DIN Offc Pro Light" w:hAnsi="DIN Offc Pro Light"/>
              </w:rPr>
              <w:t>Mitarbeiter:in</w:t>
            </w:r>
            <w:proofErr w:type="spellEnd"/>
          </w:p>
        </w:tc>
        <w:tc>
          <w:tcPr>
            <w:tcW w:w="4110" w:type="dxa"/>
            <w:shd w:val="clear" w:color="auto" w:fill="F2F2F2" w:themeFill="background1" w:themeFillShade="F2"/>
          </w:tcPr>
          <w:p w14:paraId="479B01AE" w14:textId="7E751C14" w:rsidR="007E2E4A" w:rsidRPr="009F0CAF" w:rsidRDefault="006E2958" w:rsidP="007E2E4A">
            <w:pPr>
              <w:pStyle w:val="024XovisGrundtextgrauTabelle"/>
              <w:rPr>
                <w:rFonts w:ascii="DIN Offc Pro Light" w:hAnsi="DIN Offc Pro Light"/>
              </w:rPr>
            </w:pPr>
            <w:proofErr w:type="spellStart"/>
            <w:r w:rsidRPr="009F0CAF">
              <w:rPr>
                <w:rFonts w:ascii="DIN Offc Pro Light" w:hAnsi="DIN Offc Pro Light"/>
              </w:rPr>
              <w:t>z.B.</w:t>
            </w:r>
            <w:proofErr w:type="spellEnd"/>
            <w:r w:rsidRPr="009F0CAF">
              <w:rPr>
                <w:rFonts w:ascii="DIN Offc Pro Light" w:hAnsi="DIN Offc Pro Light"/>
              </w:rPr>
              <w:t xml:space="preserve"> </w:t>
            </w:r>
            <w:r w:rsidR="008A2055" w:rsidRPr="009F0CAF">
              <w:rPr>
                <w:rFonts w:ascii="DIN Offc Pro Light" w:hAnsi="DIN Offc Pro Light"/>
              </w:rPr>
              <w:t>Organizational Projects Manager</w:t>
            </w:r>
          </w:p>
        </w:tc>
      </w:tr>
      <w:tr w:rsidR="007E2E4A" w:rsidRPr="009F0CAF" w14:paraId="723FE63B" w14:textId="77777777" w:rsidTr="100D6EF6">
        <w:tc>
          <w:tcPr>
            <w:tcW w:w="1276" w:type="dxa"/>
            <w:shd w:val="clear" w:color="auto" w:fill="F2F2F2" w:themeFill="background1" w:themeFillShade="F2"/>
          </w:tcPr>
          <w:p w14:paraId="2727E284" w14:textId="77777777" w:rsidR="007E2E4A" w:rsidRPr="009F0CAF" w:rsidRDefault="007E2E4A" w:rsidP="007E2E4A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Released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029B2CD" w14:textId="534D8666" w:rsidR="007E2E4A" w:rsidRPr="009F0CAF" w:rsidRDefault="007E2E4A" w:rsidP="007E2E4A">
            <w:pPr>
              <w:pStyle w:val="024XovisGrundtextgrauTabelle"/>
              <w:rPr>
                <w:rFonts w:ascii="DIN Offc Pro Light" w:hAnsi="DIN Offc Pro Light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ABD3BF1" w14:textId="5CE20FCF" w:rsidR="007E2E4A" w:rsidRPr="009F0CAF" w:rsidRDefault="00062A90" w:rsidP="10542730">
            <w:pPr>
              <w:pStyle w:val="024XovisGrundtextgrauTabelle"/>
              <w:rPr>
                <w:rFonts w:ascii="DIN Offc Pro Light" w:hAnsi="DIN Offc Pro Light"/>
              </w:rPr>
            </w:pPr>
            <w:r>
              <w:rPr>
                <w:rFonts w:ascii="DIN Offc Pro Light" w:hAnsi="DIN Offc Pro Light"/>
              </w:rPr>
              <w:t>Name des</w:t>
            </w:r>
            <w:r w:rsidR="005357FE">
              <w:rPr>
                <w:rFonts w:ascii="DIN Offc Pro Light" w:hAnsi="DIN Offc Pro Light"/>
              </w:rPr>
              <w:t>/r</w:t>
            </w:r>
            <w:r>
              <w:rPr>
                <w:rFonts w:ascii="DIN Offc Pro Light" w:hAnsi="DIN Offc Pro Light"/>
              </w:rPr>
              <w:t xml:space="preserve"> </w:t>
            </w:r>
            <w:r w:rsidR="005357FE">
              <w:rPr>
                <w:rFonts w:ascii="DIN Offc Pro Light" w:hAnsi="DIN Offc Pro Light"/>
              </w:rPr>
              <w:t>VG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68B13B61" w14:textId="5881D844" w:rsidR="007E2E4A" w:rsidRPr="009F0CAF" w:rsidRDefault="737D7467" w:rsidP="10542730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Head of HR</w:t>
            </w:r>
          </w:p>
        </w:tc>
      </w:tr>
    </w:tbl>
    <w:p w14:paraId="43FF5508" w14:textId="77777777" w:rsidR="00931B99" w:rsidRPr="009F0CAF" w:rsidRDefault="00931B99" w:rsidP="00E0683A">
      <w:pPr>
        <w:spacing w:after="0" w:line="240" w:lineRule="auto"/>
        <w:rPr>
          <w:rFonts w:ascii="DIN Offc Pro Light" w:hAnsi="DIN Offc Pro Light"/>
        </w:rPr>
      </w:pPr>
    </w:p>
    <w:sectPr w:rsidR="00931B99" w:rsidRPr="009F0CAF" w:rsidSect="0036056D">
      <w:headerReference w:type="default" r:id="rId11"/>
      <w:footerReference w:type="default" r:id="rId12"/>
      <w:headerReference w:type="first" r:id="rId13"/>
      <w:endnotePr>
        <w:numFmt w:val="decimal"/>
      </w:endnotePr>
      <w:pgSz w:w="11906" w:h="16838"/>
      <w:pgMar w:top="2118" w:right="1418" w:bottom="1134" w:left="1418" w:header="5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9A35" w14:textId="77777777" w:rsidR="00C51486" w:rsidRDefault="00C51486">
      <w:r>
        <w:separator/>
      </w:r>
    </w:p>
    <w:p w14:paraId="307BA93D" w14:textId="77777777" w:rsidR="00C51486" w:rsidRDefault="00C51486"/>
  </w:endnote>
  <w:endnote w:type="continuationSeparator" w:id="0">
    <w:p w14:paraId="279B1FB2" w14:textId="77777777" w:rsidR="00C51486" w:rsidRDefault="00C51486">
      <w:r>
        <w:continuationSeparator/>
      </w:r>
    </w:p>
    <w:p w14:paraId="051BA757" w14:textId="77777777" w:rsidR="00C51486" w:rsidRDefault="00C51486"/>
  </w:endnote>
  <w:endnote w:type="continuationNotice" w:id="1">
    <w:p w14:paraId="4B3C6204" w14:textId="77777777" w:rsidR="00C51486" w:rsidRDefault="00C514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Offc">
    <w:altName w:val="Calibri"/>
    <w:charset w:val="00"/>
    <w:family w:val="swiss"/>
    <w:pitch w:val="variable"/>
    <w:sig w:usb0="800000AF" w:usb1="4000207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Offc Pro Light">
    <w:altName w:val="Calibri"/>
    <w:charset w:val="00"/>
    <w:family w:val="swiss"/>
    <w:pitch w:val="variable"/>
    <w:sig w:usb0="A00002FF" w:usb1="4000A4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7D5B" w14:textId="0EF22A9E" w:rsidR="00FE269E" w:rsidRPr="006B771B" w:rsidRDefault="004A605F" w:rsidP="00093ECF">
    <w:pPr>
      <w:pStyle w:val="Kopfzeile"/>
      <w:spacing w:after="0" w:line="180" w:lineRule="exact"/>
      <w:rPr>
        <w:rFonts w:ascii="DIN Offc" w:hAnsi="DIN Offc"/>
        <w:color w:val="E40B2D"/>
      </w:rPr>
    </w:pPr>
    <w:r w:rsidRPr="006B771B">
      <w:rPr>
        <w:rStyle w:val="Seitenzahl"/>
        <w:rFonts w:ascii="DIN Offc" w:hAnsi="DIN Offc" w:cs="Arial"/>
        <w:color w:val="666666"/>
        <w:sz w:val="18"/>
      </w:rPr>
      <w:t>C</w:t>
    </w:r>
    <w:r w:rsidR="001020B5">
      <w:rPr>
        <w:rStyle w:val="Seitenzahl"/>
        <w:rFonts w:ascii="DIN Offc" w:hAnsi="DIN Offc" w:cs="Arial"/>
        <w:color w:val="666666"/>
        <w:sz w:val="18"/>
      </w:rPr>
      <w:t xml:space="preserve">heckliste </w:t>
    </w:r>
    <w:r w:rsidR="00BB0B8A">
      <w:rPr>
        <w:rStyle w:val="Seitenzahl"/>
        <w:rFonts w:ascii="DIN Offc" w:hAnsi="DIN Offc" w:cs="Arial"/>
        <w:color w:val="666666"/>
        <w:sz w:val="18"/>
      </w:rPr>
      <w:t>Todesfall</w:t>
    </w:r>
    <w:r w:rsidR="00383A9C">
      <w:rPr>
        <w:rStyle w:val="Seitenzahl"/>
        <w:rFonts w:ascii="DIN Offc" w:hAnsi="DIN Offc" w:cs="Arial"/>
        <w:color w:val="666666"/>
        <w:sz w:val="18"/>
      </w:rPr>
      <w:t xml:space="preserve"> Mitarbeite</w:t>
    </w:r>
    <w:r w:rsidR="00183E24">
      <w:rPr>
        <w:rStyle w:val="Seitenzahl"/>
        <w:rFonts w:ascii="DIN Offc" w:hAnsi="DIN Offc" w:cs="Arial"/>
        <w:color w:val="666666"/>
        <w:sz w:val="18"/>
      </w:rPr>
      <w:t>nde</w:t>
    </w:r>
    <w:r w:rsidR="00AE2D50">
      <w:rPr>
        <w:rStyle w:val="Seitenzahl"/>
        <w:rFonts w:ascii="DIN Offc" w:hAnsi="DIN Offc" w:cs="Arial"/>
        <w:color w:val="666666"/>
        <w:sz w:val="18"/>
      </w:rPr>
      <w:t xml:space="preserve"> / V</w:t>
    </w:r>
    <w:r w:rsidR="00BF568A">
      <w:rPr>
        <w:rStyle w:val="Seitenzahl"/>
        <w:rFonts w:ascii="DIN Offc" w:hAnsi="DIN Offc" w:cs="Arial"/>
        <w:color w:val="666666"/>
        <w:sz w:val="18"/>
      </w:rPr>
      <w:t>1</w:t>
    </w:r>
    <w:r w:rsidR="00093ECF" w:rsidRPr="006B771B">
      <w:rPr>
        <w:rStyle w:val="Seitenzahl"/>
        <w:rFonts w:ascii="DIN Offc" w:hAnsi="DIN Offc" w:cs="Arial"/>
        <w:color w:val="666666"/>
        <w:sz w:val="18"/>
      </w:rPr>
      <w:tab/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begin"/>
    </w:r>
    <w:r w:rsidR="00FE269E" w:rsidRPr="006B771B">
      <w:rPr>
        <w:rStyle w:val="Seitenzahl"/>
        <w:rFonts w:ascii="DIN Offc" w:hAnsi="DIN Offc" w:cs="Arial"/>
        <w:color w:val="666666"/>
        <w:sz w:val="18"/>
      </w:rPr>
      <w:instrText xml:space="preserve"> PAGE </w:instrText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separate"/>
    </w:r>
    <w:r w:rsidR="00D34C1A" w:rsidRPr="006B771B">
      <w:rPr>
        <w:rStyle w:val="Seitenzahl"/>
        <w:rFonts w:ascii="DIN Offc" w:hAnsi="DIN Offc" w:cs="Arial"/>
        <w:noProof/>
        <w:color w:val="666666"/>
        <w:sz w:val="18"/>
      </w:rPr>
      <w:t>4</w:t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end"/>
    </w:r>
    <w:r w:rsidR="00FE269E" w:rsidRPr="006B771B">
      <w:rPr>
        <w:rStyle w:val="Seitenzahl"/>
        <w:rFonts w:ascii="DIN Offc" w:hAnsi="DIN Offc" w:cs="Arial"/>
        <w:color w:val="666666"/>
        <w:sz w:val="18"/>
      </w:rPr>
      <w:t xml:space="preserve"> / </w:t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begin"/>
    </w:r>
    <w:r w:rsidR="00FE269E" w:rsidRPr="006B771B">
      <w:rPr>
        <w:rStyle w:val="Seitenzahl"/>
        <w:rFonts w:ascii="DIN Offc" w:hAnsi="DIN Offc" w:cs="Arial"/>
        <w:color w:val="666666"/>
        <w:sz w:val="18"/>
      </w:rPr>
      <w:instrText xml:space="preserve"> NUMPAGES </w:instrText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separate"/>
    </w:r>
    <w:r w:rsidR="00D34C1A" w:rsidRPr="006B771B">
      <w:rPr>
        <w:rStyle w:val="Seitenzahl"/>
        <w:rFonts w:ascii="DIN Offc" w:hAnsi="DIN Offc" w:cs="Arial"/>
        <w:noProof/>
        <w:color w:val="666666"/>
        <w:sz w:val="18"/>
      </w:rPr>
      <w:t>4</w:t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end"/>
    </w:r>
    <w:r w:rsidR="00FE269E" w:rsidRPr="006B771B">
      <w:rPr>
        <w:rStyle w:val="Seitenzahl"/>
        <w:rFonts w:ascii="DIN Offc" w:hAnsi="DIN Offc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0B46" w14:textId="77777777" w:rsidR="00C51486" w:rsidRDefault="00C51486">
      <w:r>
        <w:separator/>
      </w:r>
    </w:p>
    <w:p w14:paraId="53A72C3C" w14:textId="77777777" w:rsidR="00C51486" w:rsidRDefault="00C51486"/>
  </w:footnote>
  <w:footnote w:type="continuationSeparator" w:id="0">
    <w:p w14:paraId="1D152D64" w14:textId="77777777" w:rsidR="00C51486" w:rsidRDefault="00C51486">
      <w:r>
        <w:continuationSeparator/>
      </w:r>
    </w:p>
    <w:p w14:paraId="507B1132" w14:textId="77777777" w:rsidR="00C51486" w:rsidRDefault="00C51486"/>
  </w:footnote>
  <w:footnote w:type="continuationNotice" w:id="1">
    <w:p w14:paraId="326EE05F" w14:textId="77777777" w:rsidR="00C51486" w:rsidRDefault="00C514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886A" w14:textId="6ABE525B" w:rsidR="00FE269E" w:rsidRDefault="00900C61">
    <w:pPr>
      <w:pStyle w:val="Kopfzeile"/>
    </w:pPr>
    <w:r>
      <w:rPr>
        <w:color w:val="666666"/>
      </w:rPr>
      <w:t>Firma</w:t>
    </w:r>
    <w:r w:rsidR="008540FC" w:rsidRPr="001C1836">
      <w:rPr>
        <w:color w:val="666666"/>
      </w:rPr>
      <w:t xml:space="preserve"> Checklist</w:t>
    </w:r>
    <w:r w:rsidR="00FE269E">
      <w:tab/>
    </w:r>
    <w:r w:rsidR="00FE269E">
      <w:tab/>
    </w:r>
    <w:r w:rsidR="00A763CE">
      <w:t>FIRMEN</w:t>
    </w:r>
    <w:r w:rsidR="00C21875">
      <w:rPr>
        <w:noProof/>
      </w:rPr>
      <w:t>LOGO einfügen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B965" w14:textId="77777777" w:rsidR="00FE269E" w:rsidRDefault="00FE269E" w:rsidP="00341663">
    <w:pPr>
      <w:pStyle w:val="Kopfzeile"/>
      <w:ind w:left="-709"/>
    </w:pPr>
  </w:p>
  <w:p w14:paraId="6D542CCF" w14:textId="77777777" w:rsidR="00DD7E4F" w:rsidRDefault="00DD7E4F" w:rsidP="00341663">
    <w:pPr>
      <w:pStyle w:val="Kopfzeile"/>
      <w:ind w:left="-709"/>
    </w:pPr>
  </w:p>
  <w:p w14:paraId="5147E83A" w14:textId="77777777" w:rsidR="00DD7E4F" w:rsidRDefault="00DD7E4F" w:rsidP="00341663">
    <w:pPr>
      <w:pStyle w:val="Kopfzeile"/>
      <w:ind w:left="-709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FWkXFy1VBC55O" int2:id="We9fGap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49C"/>
    <w:multiLevelType w:val="hybridMultilevel"/>
    <w:tmpl w:val="EE8C0BD8"/>
    <w:lvl w:ilvl="0" w:tplc="9F90DF2C">
      <w:start w:val="1"/>
      <w:numFmt w:val="decimal"/>
      <w:pStyle w:val="042XovisListTextZahlen"/>
      <w:lvlText w:val="%1."/>
      <w:lvlJc w:val="left"/>
      <w:pPr>
        <w:ind w:left="397" w:hanging="397"/>
      </w:pPr>
      <w:rPr>
        <w:rFonts w:ascii="DIN Offc" w:hAnsi="DIN Offc" w:hint="default"/>
        <w:b w:val="0"/>
        <w:i w:val="0"/>
        <w:color w:val="666666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90FCF"/>
    <w:multiLevelType w:val="hybridMultilevel"/>
    <w:tmpl w:val="791207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C36F3"/>
    <w:multiLevelType w:val="hybridMultilevel"/>
    <w:tmpl w:val="B03EB2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253C"/>
    <w:multiLevelType w:val="multilevel"/>
    <w:tmpl w:val="F078D00C"/>
    <w:lvl w:ilvl="0">
      <w:start w:val="1"/>
      <w:numFmt w:val="decimal"/>
      <w:pStyle w:val="berschrift1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800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lang w:val="en-GB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hint="default"/>
      </w:rPr>
    </w:lvl>
  </w:abstractNum>
  <w:abstractNum w:abstractNumId="4" w15:restartNumberingAfterBreak="0">
    <w:nsid w:val="13FD78DF"/>
    <w:multiLevelType w:val="hybridMultilevel"/>
    <w:tmpl w:val="A59CD0AE"/>
    <w:lvl w:ilvl="0" w:tplc="860E56EA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DIN Offc Pro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515D9"/>
    <w:multiLevelType w:val="hybridMultilevel"/>
    <w:tmpl w:val="013801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7003B"/>
    <w:multiLevelType w:val="hybridMultilevel"/>
    <w:tmpl w:val="23388C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B4965"/>
    <w:multiLevelType w:val="hybridMultilevel"/>
    <w:tmpl w:val="D8C212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6520C"/>
    <w:multiLevelType w:val="hybridMultilevel"/>
    <w:tmpl w:val="C494D6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F17D1"/>
    <w:multiLevelType w:val="hybridMultilevel"/>
    <w:tmpl w:val="FC4CADF0"/>
    <w:lvl w:ilvl="0" w:tplc="4C3A9E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8A1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8E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49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E9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A2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6F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CA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01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27157"/>
    <w:multiLevelType w:val="hybridMultilevel"/>
    <w:tmpl w:val="5F62A8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8CA6A"/>
    <w:multiLevelType w:val="hybridMultilevel"/>
    <w:tmpl w:val="B1825828"/>
    <w:lvl w:ilvl="0" w:tplc="4CB679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D2B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6A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4E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0D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61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41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26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0B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5142A"/>
    <w:multiLevelType w:val="hybridMultilevel"/>
    <w:tmpl w:val="1026F27A"/>
    <w:lvl w:ilvl="0" w:tplc="249E4C5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62900"/>
    <w:multiLevelType w:val="hybridMultilevel"/>
    <w:tmpl w:val="F63AD57E"/>
    <w:lvl w:ilvl="0" w:tplc="80D618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6FEFC"/>
    <w:multiLevelType w:val="hybridMultilevel"/>
    <w:tmpl w:val="5EE2700C"/>
    <w:lvl w:ilvl="0" w:tplc="DDEE8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E6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6A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C7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EB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C7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20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42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8E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73B48"/>
    <w:multiLevelType w:val="hybridMultilevel"/>
    <w:tmpl w:val="7DFCA09C"/>
    <w:lvl w:ilvl="0" w:tplc="01D47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E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00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AF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02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C7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0B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03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87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B6841"/>
    <w:multiLevelType w:val="hybridMultilevel"/>
    <w:tmpl w:val="892496EC"/>
    <w:lvl w:ilvl="0" w:tplc="4000C4BE">
      <w:start w:val="1"/>
      <w:numFmt w:val="bullet"/>
      <w:pStyle w:val="041XovisListTextPunkte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64414"/>
    <w:multiLevelType w:val="hybridMultilevel"/>
    <w:tmpl w:val="DC72A9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82573"/>
    <w:multiLevelType w:val="hybridMultilevel"/>
    <w:tmpl w:val="B8B8E9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D12E5"/>
    <w:multiLevelType w:val="hybridMultilevel"/>
    <w:tmpl w:val="18AE1B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35AA9"/>
    <w:multiLevelType w:val="hybridMultilevel"/>
    <w:tmpl w:val="3988A7CE"/>
    <w:lvl w:ilvl="0" w:tplc="43E89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6051">
    <w:abstractNumId w:val="11"/>
  </w:num>
  <w:num w:numId="2" w16cid:durableId="2124304846">
    <w:abstractNumId w:val="9"/>
  </w:num>
  <w:num w:numId="3" w16cid:durableId="1301839566">
    <w:abstractNumId w:val="15"/>
  </w:num>
  <w:num w:numId="4" w16cid:durableId="122385851">
    <w:abstractNumId w:val="14"/>
  </w:num>
  <w:num w:numId="5" w16cid:durableId="1523665965">
    <w:abstractNumId w:val="3"/>
  </w:num>
  <w:num w:numId="6" w16cid:durableId="539903017">
    <w:abstractNumId w:val="0"/>
  </w:num>
  <w:num w:numId="7" w16cid:durableId="970591827">
    <w:abstractNumId w:val="16"/>
  </w:num>
  <w:num w:numId="8" w16cid:durableId="18549389">
    <w:abstractNumId w:val="18"/>
  </w:num>
  <w:num w:numId="9" w16cid:durableId="2014214459">
    <w:abstractNumId w:val="1"/>
  </w:num>
  <w:num w:numId="10" w16cid:durableId="1116825835">
    <w:abstractNumId w:val="5"/>
  </w:num>
  <w:num w:numId="11" w16cid:durableId="1392466411">
    <w:abstractNumId w:val="17"/>
  </w:num>
  <w:num w:numId="12" w16cid:durableId="2121796570">
    <w:abstractNumId w:val="7"/>
  </w:num>
  <w:num w:numId="13" w16cid:durableId="427039458">
    <w:abstractNumId w:val="6"/>
  </w:num>
  <w:num w:numId="14" w16cid:durableId="748959969">
    <w:abstractNumId w:val="2"/>
  </w:num>
  <w:num w:numId="15" w16cid:durableId="1802378279">
    <w:abstractNumId w:val="10"/>
  </w:num>
  <w:num w:numId="16" w16cid:durableId="1443837309">
    <w:abstractNumId w:val="12"/>
  </w:num>
  <w:num w:numId="17" w16cid:durableId="472871803">
    <w:abstractNumId w:val="8"/>
  </w:num>
  <w:num w:numId="18" w16cid:durableId="1669212853">
    <w:abstractNumId w:val="19"/>
  </w:num>
  <w:num w:numId="19" w16cid:durableId="642657934">
    <w:abstractNumId w:val="4"/>
  </w:num>
  <w:num w:numId="20" w16cid:durableId="1631782172">
    <w:abstractNumId w:val="13"/>
  </w:num>
  <w:num w:numId="21" w16cid:durableId="1711688712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db002f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C4"/>
    <w:rsid w:val="00002082"/>
    <w:rsid w:val="00003037"/>
    <w:rsid w:val="00003390"/>
    <w:rsid w:val="00003612"/>
    <w:rsid w:val="0000588E"/>
    <w:rsid w:val="00006B44"/>
    <w:rsid w:val="00010033"/>
    <w:rsid w:val="000108FF"/>
    <w:rsid w:val="00010CCE"/>
    <w:rsid w:val="00011A73"/>
    <w:rsid w:val="0001404A"/>
    <w:rsid w:val="0001407F"/>
    <w:rsid w:val="00014D05"/>
    <w:rsid w:val="00016FE4"/>
    <w:rsid w:val="0002243B"/>
    <w:rsid w:val="000247AE"/>
    <w:rsid w:val="00026569"/>
    <w:rsid w:val="00035492"/>
    <w:rsid w:val="000359E4"/>
    <w:rsid w:val="00035A7C"/>
    <w:rsid w:val="00036AC9"/>
    <w:rsid w:val="00036CE5"/>
    <w:rsid w:val="000435DF"/>
    <w:rsid w:val="0004430C"/>
    <w:rsid w:val="0004499A"/>
    <w:rsid w:val="00045E5B"/>
    <w:rsid w:val="000467A7"/>
    <w:rsid w:val="00050196"/>
    <w:rsid w:val="000502C3"/>
    <w:rsid w:val="00051694"/>
    <w:rsid w:val="00051EDB"/>
    <w:rsid w:val="0005219C"/>
    <w:rsid w:val="000531B6"/>
    <w:rsid w:val="000537B4"/>
    <w:rsid w:val="00056F81"/>
    <w:rsid w:val="0006105E"/>
    <w:rsid w:val="0006145F"/>
    <w:rsid w:val="00062A90"/>
    <w:rsid w:val="00062C4D"/>
    <w:rsid w:val="000641A9"/>
    <w:rsid w:val="00064C98"/>
    <w:rsid w:val="00066E10"/>
    <w:rsid w:val="00066E6C"/>
    <w:rsid w:val="000715F4"/>
    <w:rsid w:val="00071F7C"/>
    <w:rsid w:val="00072D30"/>
    <w:rsid w:val="00073996"/>
    <w:rsid w:val="00074335"/>
    <w:rsid w:val="00075DFB"/>
    <w:rsid w:val="00076DFE"/>
    <w:rsid w:val="00077479"/>
    <w:rsid w:val="00080C3B"/>
    <w:rsid w:val="00083623"/>
    <w:rsid w:val="000841E8"/>
    <w:rsid w:val="00084C47"/>
    <w:rsid w:val="00084DAF"/>
    <w:rsid w:val="00087275"/>
    <w:rsid w:val="00090A3E"/>
    <w:rsid w:val="00090CB3"/>
    <w:rsid w:val="00090F41"/>
    <w:rsid w:val="000913AF"/>
    <w:rsid w:val="00092063"/>
    <w:rsid w:val="00093ECF"/>
    <w:rsid w:val="0009606E"/>
    <w:rsid w:val="00096E97"/>
    <w:rsid w:val="00097C21"/>
    <w:rsid w:val="000A06C1"/>
    <w:rsid w:val="000A14F2"/>
    <w:rsid w:val="000A1F08"/>
    <w:rsid w:val="000A2B38"/>
    <w:rsid w:val="000A4163"/>
    <w:rsid w:val="000A5051"/>
    <w:rsid w:val="000A6D01"/>
    <w:rsid w:val="000A766F"/>
    <w:rsid w:val="000B00EC"/>
    <w:rsid w:val="000B0703"/>
    <w:rsid w:val="000B2DB6"/>
    <w:rsid w:val="000B42FF"/>
    <w:rsid w:val="000B7FF8"/>
    <w:rsid w:val="000C00A3"/>
    <w:rsid w:val="000C16A5"/>
    <w:rsid w:val="000C6AAF"/>
    <w:rsid w:val="000D02FC"/>
    <w:rsid w:val="000D0639"/>
    <w:rsid w:val="000D1D00"/>
    <w:rsid w:val="000D7DBD"/>
    <w:rsid w:val="000D80A2"/>
    <w:rsid w:val="000E5954"/>
    <w:rsid w:val="000E64BC"/>
    <w:rsid w:val="000E71CE"/>
    <w:rsid w:val="000E7C97"/>
    <w:rsid w:val="000F2163"/>
    <w:rsid w:val="000F29B1"/>
    <w:rsid w:val="000F37F0"/>
    <w:rsid w:val="000F5625"/>
    <w:rsid w:val="000F70B3"/>
    <w:rsid w:val="000F780D"/>
    <w:rsid w:val="000F7B41"/>
    <w:rsid w:val="001005CA"/>
    <w:rsid w:val="00100A35"/>
    <w:rsid w:val="00100B5A"/>
    <w:rsid w:val="001020B5"/>
    <w:rsid w:val="001020C0"/>
    <w:rsid w:val="0010211F"/>
    <w:rsid w:val="00103AF0"/>
    <w:rsid w:val="001040C6"/>
    <w:rsid w:val="00104C33"/>
    <w:rsid w:val="00104CCB"/>
    <w:rsid w:val="00105FCC"/>
    <w:rsid w:val="00107A41"/>
    <w:rsid w:val="0011083A"/>
    <w:rsid w:val="001112DB"/>
    <w:rsid w:val="00111783"/>
    <w:rsid w:val="00112A0B"/>
    <w:rsid w:val="0011377D"/>
    <w:rsid w:val="0011565D"/>
    <w:rsid w:val="001157FB"/>
    <w:rsid w:val="0011614B"/>
    <w:rsid w:val="0012003A"/>
    <w:rsid w:val="0012286E"/>
    <w:rsid w:val="001256A6"/>
    <w:rsid w:val="00125CD7"/>
    <w:rsid w:val="001263BC"/>
    <w:rsid w:val="0012718E"/>
    <w:rsid w:val="0012719D"/>
    <w:rsid w:val="001271D9"/>
    <w:rsid w:val="00127ACA"/>
    <w:rsid w:val="00133603"/>
    <w:rsid w:val="0013476E"/>
    <w:rsid w:val="00143C21"/>
    <w:rsid w:val="00144C5A"/>
    <w:rsid w:val="001452A8"/>
    <w:rsid w:val="0015212D"/>
    <w:rsid w:val="00153669"/>
    <w:rsid w:val="001539D3"/>
    <w:rsid w:val="00154047"/>
    <w:rsid w:val="00155390"/>
    <w:rsid w:val="00163165"/>
    <w:rsid w:val="00164B9A"/>
    <w:rsid w:val="0016519D"/>
    <w:rsid w:val="001668F7"/>
    <w:rsid w:val="00170E8C"/>
    <w:rsid w:val="001717B9"/>
    <w:rsid w:val="00172E61"/>
    <w:rsid w:val="0017505D"/>
    <w:rsid w:val="00176721"/>
    <w:rsid w:val="001768A3"/>
    <w:rsid w:val="00177340"/>
    <w:rsid w:val="001827E9"/>
    <w:rsid w:val="00183253"/>
    <w:rsid w:val="00183E24"/>
    <w:rsid w:val="00183E45"/>
    <w:rsid w:val="00185AAE"/>
    <w:rsid w:val="00185B40"/>
    <w:rsid w:val="00186E4B"/>
    <w:rsid w:val="00187A64"/>
    <w:rsid w:val="001905A2"/>
    <w:rsid w:val="00191AF2"/>
    <w:rsid w:val="00192C16"/>
    <w:rsid w:val="0019472E"/>
    <w:rsid w:val="0019476B"/>
    <w:rsid w:val="00194BF5"/>
    <w:rsid w:val="0019542B"/>
    <w:rsid w:val="001A1989"/>
    <w:rsid w:val="001A2BE0"/>
    <w:rsid w:val="001A5463"/>
    <w:rsid w:val="001B0AC9"/>
    <w:rsid w:val="001B1ECF"/>
    <w:rsid w:val="001B2909"/>
    <w:rsid w:val="001B4956"/>
    <w:rsid w:val="001B6B1F"/>
    <w:rsid w:val="001B7D18"/>
    <w:rsid w:val="001C1836"/>
    <w:rsid w:val="001C1BD8"/>
    <w:rsid w:val="001C2EC3"/>
    <w:rsid w:val="001C2EEE"/>
    <w:rsid w:val="001C36B0"/>
    <w:rsid w:val="001C3AC3"/>
    <w:rsid w:val="001C470C"/>
    <w:rsid w:val="001C536C"/>
    <w:rsid w:val="001C7066"/>
    <w:rsid w:val="001C77B0"/>
    <w:rsid w:val="001D0EFA"/>
    <w:rsid w:val="001D39F8"/>
    <w:rsid w:val="001D3B8D"/>
    <w:rsid w:val="001D450B"/>
    <w:rsid w:val="001D5319"/>
    <w:rsid w:val="001D79E6"/>
    <w:rsid w:val="001E521A"/>
    <w:rsid w:val="001E6216"/>
    <w:rsid w:val="001E7E14"/>
    <w:rsid w:val="001F0A8E"/>
    <w:rsid w:val="001F26C1"/>
    <w:rsid w:val="001F3542"/>
    <w:rsid w:val="001F3B0F"/>
    <w:rsid w:val="001F3F79"/>
    <w:rsid w:val="001F408B"/>
    <w:rsid w:val="001F47A0"/>
    <w:rsid w:val="002024C6"/>
    <w:rsid w:val="00203692"/>
    <w:rsid w:val="002065DC"/>
    <w:rsid w:val="002068DA"/>
    <w:rsid w:val="00206E57"/>
    <w:rsid w:val="00206F8C"/>
    <w:rsid w:val="00207977"/>
    <w:rsid w:val="00211D09"/>
    <w:rsid w:val="00214BE3"/>
    <w:rsid w:val="002213F8"/>
    <w:rsid w:val="00221E30"/>
    <w:rsid w:val="00224273"/>
    <w:rsid w:val="00224BCA"/>
    <w:rsid w:val="00225452"/>
    <w:rsid w:val="002263FF"/>
    <w:rsid w:val="00230F5C"/>
    <w:rsid w:val="00232EA4"/>
    <w:rsid w:val="00235EE4"/>
    <w:rsid w:val="00241703"/>
    <w:rsid w:val="002427CB"/>
    <w:rsid w:val="00244C09"/>
    <w:rsid w:val="00246027"/>
    <w:rsid w:val="0024619F"/>
    <w:rsid w:val="00246FAE"/>
    <w:rsid w:val="002470FE"/>
    <w:rsid w:val="00247123"/>
    <w:rsid w:val="00253C7B"/>
    <w:rsid w:val="0025461B"/>
    <w:rsid w:val="00261EEF"/>
    <w:rsid w:val="00262A2E"/>
    <w:rsid w:val="00262D63"/>
    <w:rsid w:val="00263047"/>
    <w:rsid w:val="00266279"/>
    <w:rsid w:val="00267B9E"/>
    <w:rsid w:val="00271185"/>
    <w:rsid w:val="00272153"/>
    <w:rsid w:val="002725A9"/>
    <w:rsid w:val="002774BE"/>
    <w:rsid w:val="0028193D"/>
    <w:rsid w:val="002820C1"/>
    <w:rsid w:val="00283E52"/>
    <w:rsid w:val="00283F94"/>
    <w:rsid w:val="00285194"/>
    <w:rsid w:val="00285AFB"/>
    <w:rsid w:val="00285D2D"/>
    <w:rsid w:val="002870D8"/>
    <w:rsid w:val="002922BD"/>
    <w:rsid w:val="002922EF"/>
    <w:rsid w:val="00292F76"/>
    <w:rsid w:val="002933EB"/>
    <w:rsid w:val="0029680F"/>
    <w:rsid w:val="002A03B4"/>
    <w:rsid w:val="002A2293"/>
    <w:rsid w:val="002A33F8"/>
    <w:rsid w:val="002A3BCB"/>
    <w:rsid w:val="002A48FA"/>
    <w:rsid w:val="002A4A7B"/>
    <w:rsid w:val="002A633B"/>
    <w:rsid w:val="002A6491"/>
    <w:rsid w:val="002A76D7"/>
    <w:rsid w:val="002B1007"/>
    <w:rsid w:val="002B1B4B"/>
    <w:rsid w:val="002B2047"/>
    <w:rsid w:val="002B582D"/>
    <w:rsid w:val="002B6F9F"/>
    <w:rsid w:val="002C3A52"/>
    <w:rsid w:val="002C3C54"/>
    <w:rsid w:val="002C3D59"/>
    <w:rsid w:val="002C40E0"/>
    <w:rsid w:val="002C4A57"/>
    <w:rsid w:val="002C4C52"/>
    <w:rsid w:val="002C693F"/>
    <w:rsid w:val="002C7382"/>
    <w:rsid w:val="002D0645"/>
    <w:rsid w:val="002D4E11"/>
    <w:rsid w:val="002D4FBE"/>
    <w:rsid w:val="002D5A1A"/>
    <w:rsid w:val="002D741F"/>
    <w:rsid w:val="002E04E8"/>
    <w:rsid w:val="002E08A9"/>
    <w:rsid w:val="002E1626"/>
    <w:rsid w:val="002E16E0"/>
    <w:rsid w:val="002E1A88"/>
    <w:rsid w:val="002E49DF"/>
    <w:rsid w:val="002E4FF8"/>
    <w:rsid w:val="002E5F0C"/>
    <w:rsid w:val="002E61A9"/>
    <w:rsid w:val="002E7A21"/>
    <w:rsid w:val="002F31A2"/>
    <w:rsid w:val="002F6180"/>
    <w:rsid w:val="003002B2"/>
    <w:rsid w:val="00301B71"/>
    <w:rsid w:val="00302EE6"/>
    <w:rsid w:val="0030340B"/>
    <w:rsid w:val="003051F8"/>
    <w:rsid w:val="003061EA"/>
    <w:rsid w:val="003066D9"/>
    <w:rsid w:val="00307AFC"/>
    <w:rsid w:val="003112C5"/>
    <w:rsid w:val="00313692"/>
    <w:rsid w:val="00313E98"/>
    <w:rsid w:val="00314552"/>
    <w:rsid w:val="00314EBE"/>
    <w:rsid w:val="00316F30"/>
    <w:rsid w:val="00320313"/>
    <w:rsid w:val="0032087D"/>
    <w:rsid w:val="0032133F"/>
    <w:rsid w:val="0032258F"/>
    <w:rsid w:val="00323189"/>
    <w:rsid w:val="00324066"/>
    <w:rsid w:val="003274A2"/>
    <w:rsid w:val="003274A3"/>
    <w:rsid w:val="003301DA"/>
    <w:rsid w:val="003320E5"/>
    <w:rsid w:val="00332E19"/>
    <w:rsid w:val="0033306F"/>
    <w:rsid w:val="0033358E"/>
    <w:rsid w:val="00335D45"/>
    <w:rsid w:val="00337D18"/>
    <w:rsid w:val="00340302"/>
    <w:rsid w:val="00341663"/>
    <w:rsid w:val="00350A06"/>
    <w:rsid w:val="00352350"/>
    <w:rsid w:val="00353623"/>
    <w:rsid w:val="003543C3"/>
    <w:rsid w:val="00354CD3"/>
    <w:rsid w:val="0035512C"/>
    <w:rsid w:val="003570F5"/>
    <w:rsid w:val="0036056D"/>
    <w:rsid w:val="003606E7"/>
    <w:rsid w:val="00360BE2"/>
    <w:rsid w:val="00364F5A"/>
    <w:rsid w:val="00365158"/>
    <w:rsid w:val="00365514"/>
    <w:rsid w:val="0036580B"/>
    <w:rsid w:val="00371B4E"/>
    <w:rsid w:val="00371BBD"/>
    <w:rsid w:val="00372067"/>
    <w:rsid w:val="003744F0"/>
    <w:rsid w:val="0037611C"/>
    <w:rsid w:val="00376FE0"/>
    <w:rsid w:val="0037743D"/>
    <w:rsid w:val="003816C0"/>
    <w:rsid w:val="00381A28"/>
    <w:rsid w:val="003833FF"/>
    <w:rsid w:val="00383A9C"/>
    <w:rsid w:val="00390013"/>
    <w:rsid w:val="00390211"/>
    <w:rsid w:val="003908D8"/>
    <w:rsid w:val="00393A43"/>
    <w:rsid w:val="00394651"/>
    <w:rsid w:val="00396143"/>
    <w:rsid w:val="003A1BE8"/>
    <w:rsid w:val="003A2A88"/>
    <w:rsid w:val="003A4B18"/>
    <w:rsid w:val="003A5258"/>
    <w:rsid w:val="003A68C1"/>
    <w:rsid w:val="003A6B57"/>
    <w:rsid w:val="003A72BD"/>
    <w:rsid w:val="003B1217"/>
    <w:rsid w:val="003B1E71"/>
    <w:rsid w:val="003B3ABA"/>
    <w:rsid w:val="003B4AC0"/>
    <w:rsid w:val="003B5DD9"/>
    <w:rsid w:val="003B79AD"/>
    <w:rsid w:val="003C2AF0"/>
    <w:rsid w:val="003C3B06"/>
    <w:rsid w:val="003C4329"/>
    <w:rsid w:val="003C5158"/>
    <w:rsid w:val="003C5587"/>
    <w:rsid w:val="003D0295"/>
    <w:rsid w:val="003D0890"/>
    <w:rsid w:val="003D39B7"/>
    <w:rsid w:val="003D4D6B"/>
    <w:rsid w:val="003D5281"/>
    <w:rsid w:val="003D547D"/>
    <w:rsid w:val="003D5D68"/>
    <w:rsid w:val="003E0AF6"/>
    <w:rsid w:val="003E0E0C"/>
    <w:rsid w:val="003E136D"/>
    <w:rsid w:val="003E37FB"/>
    <w:rsid w:val="003E5E3C"/>
    <w:rsid w:val="003E6870"/>
    <w:rsid w:val="003F29F8"/>
    <w:rsid w:val="003F3563"/>
    <w:rsid w:val="003F5902"/>
    <w:rsid w:val="003F648A"/>
    <w:rsid w:val="004033B0"/>
    <w:rsid w:val="00407AA8"/>
    <w:rsid w:val="004111FF"/>
    <w:rsid w:val="004145AF"/>
    <w:rsid w:val="004148C5"/>
    <w:rsid w:val="00420A0B"/>
    <w:rsid w:val="00420B9E"/>
    <w:rsid w:val="00422DC2"/>
    <w:rsid w:val="00422DFC"/>
    <w:rsid w:val="00423FA3"/>
    <w:rsid w:val="00424D37"/>
    <w:rsid w:val="00425268"/>
    <w:rsid w:val="004254B2"/>
    <w:rsid w:val="00430CE6"/>
    <w:rsid w:val="004355C3"/>
    <w:rsid w:val="00437C6D"/>
    <w:rsid w:val="0044119A"/>
    <w:rsid w:val="0044198D"/>
    <w:rsid w:val="00441A4A"/>
    <w:rsid w:val="00441BC4"/>
    <w:rsid w:val="00441E96"/>
    <w:rsid w:val="004434A1"/>
    <w:rsid w:val="0044359A"/>
    <w:rsid w:val="00444001"/>
    <w:rsid w:val="00446AF3"/>
    <w:rsid w:val="004476B6"/>
    <w:rsid w:val="00450A22"/>
    <w:rsid w:val="00450F1E"/>
    <w:rsid w:val="004531C9"/>
    <w:rsid w:val="0045434B"/>
    <w:rsid w:val="00455120"/>
    <w:rsid w:val="00456044"/>
    <w:rsid w:val="00457151"/>
    <w:rsid w:val="0046160A"/>
    <w:rsid w:val="004616EE"/>
    <w:rsid w:val="00461DF0"/>
    <w:rsid w:val="00462481"/>
    <w:rsid w:val="00464A97"/>
    <w:rsid w:val="00465AAC"/>
    <w:rsid w:val="004662A1"/>
    <w:rsid w:val="00466BD5"/>
    <w:rsid w:val="00471011"/>
    <w:rsid w:val="004722CD"/>
    <w:rsid w:val="00472FCC"/>
    <w:rsid w:val="00472FEF"/>
    <w:rsid w:val="004730C1"/>
    <w:rsid w:val="00473204"/>
    <w:rsid w:val="004744D8"/>
    <w:rsid w:val="00475482"/>
    <w:rsid w:val="00477C5F"/>
    <w:rsid w:val="00477E64"/>
    <w:rsid w:val="004913DF"/>
    <w:rsid w:val="0049235B"/>
    <w:rsid w:val="00494D49"/>
    <w:rsid w:val="004A0B04"/>
    <w:rsid w:val="004A0F08"/>
    <w:rsid w:val="004A2682"/>
    <w:rsid w:val="004A2996"/>
    <w:rsid w:val="004A2AA2"/>
    <w:rsid w:val="004A553F"/>
    <w:rsid w:val="004A605F"/>
    <w:rsid w:val="004A7BFA"/>
    <w:rsid w:val="004A7D9D"/>
    <w:rsid w:val="004B04D8"/>
    <w:rsid w:val="004B27D0"/>
    <w:rsid w:val="004B32ED"/>
    <w:rsid w:val="004B485B"/>
    <w:rsid w:val="004B7D71"/>
    <w:rsid w:val="004C086E"/>
    <w:rsid w:val="004C22EE"/>
    <w:rsid w:val="004C2B0F"/>
    <w:rsid w:val="004C4549"/>
    <w:rsid w:val="004C4A27"/>
    <w:rsid w:val="004C4BF2"/>
    <w:rsid w:val="004D11F4"/>
    <w:rsid w:val="004D1314"/>
    <w:rsid w:val="004D1590"/>
    <w:rsid w:val="004D2A8F"/>
    <w:rsid w:val="004D3890"/>
    <w:rsid w:val="004D5904"/>
    <w:rsid w:val="004E055C"/>
    <w:rsid w:val="004E1AC0"/>
    <w:rsid w:val="004E22F0"/>
    <w:rsid w:val="004E378E"/>
    <w:rsid w:val="004E3CBF"/>
    <w:rsid w:val="004E4508"/>
    <w:rsid w:val="004E536F"/>
    <w:rsid w:val="004E57B7"/>
    <w:rsid w:val="004E6629"/>
    <w:rsid w:val="004E6CDD"/>
    <w:rsid w:val="004E7EF5"/>
    <w:rsid w:val="004E7FC0"/>
    <w:rsid w:val="004F2410"/>
    <w:rsid w:val="004F2526"/>
    <w:rsid w:val="004F27B8"/>
    <w:rsid w:val="004F2B22"/>
    <w:rsid w:val="004F2C2D"/>
    <w:rsid w:val="0050058D"/>
    <w:rsid w:val="0050073A"/>
    <w:rsid w:val="00500A93"/>
    <w:rsid w:val="0050145F"/>
    <w:rsid w:val="0050199F"/>
    <w:rsid w:val="0050271D"/>
    <w:rsid w:val="00503CD4"/>
    <w:rsid w:val="005072C8"/>
    <w:rsid w:val="0050734B"/>
    <w:rsid w:val="00507E60"/>
    <w:rsid w:val="00510F85"/>
    <w:rsid w:val="005137FD"/>
    <w:rsid w:val="00514DEF"/>
    <w:rsid w:val="0051519B"/>
    <w:rsid w:val="0051607C"/>
    <w:rsid w:val="00516FE3"/>
    <w:rsid w:val="0051704E"/>
    <w:rsid w:val="005171CE"/>
    <w:rsid w:val="0052147D"/>
    <w:rsid w:val="00522C1B"/>
    <w:rsid w:val="00522D92"/>
    <w:rsid w:val="00524A28"/>
    <w:rsid w:val="005254B5"/>
    <w:rsid w:val="00525988"/>
    <w:rsid w:val="005279DF"/>
    <w:rsid w:val="00527F29"/>
    <w:rsid w:val="0053028F"/>
    <w:rsid w:val="00530554"/>
    <w:rsid w:val="00530DEF"/>
    <w:rsid w:val="00532C07"/>
    <w:rsid w:val="00532E13"/>
    <w:rsid w:val="00532EB6"/>
    <w:rsid w:val="0053333A"/>
    <w:rsid w:val="00535505"/>
    <w:rsid w:val="005357FE"/>
    <w:rsid w:val="00536BB7"/>
    <w:rsid w:val="00537A67"/>
    <w:rsid w:val="00537CCB"/>
    <w:rsid w:val="00541701"/>
    <w:rsid w:val="00541E44"/>
    <w:rsid w:val="005426AC"/>
    <w:rsid w:val="005456D9"/>
    <w:rsid w:val="005457ED"/>
    <w:rsid w:val="005471F3"/>
    <w:rsid w:val="00550419"/>
    <w:rsid w:val="00551677"/>
    <w:rsid w:val="00552715"/>
    <w:rsid w:val="005540C0"/>
    <w:rsid w:val="005549D3"/>
    <w:rsid w:val="00554CE0"/>
    <w:rsid w:val="00555CBE"/>
    <w:rsid w:val="00556016"/>
    <w:rsid w:val="005569B8"/>
    <w:rsid w:val="00560D56"/>
    <w:rsid w:val="00560D7F"/>
    <w:rsid w:val="005625BE"/>
    <w:rsid w:val="005647BF"/>
    <w:rsid w:val="00565D32"/>
    <w:rsid w:val="005663E8"/>
    <w:rsid w:val="00566D0F"/>
    <w:rsid w:val="0056733A"/>
    <w:rsid w:val="00567C9B"/>
    <w:rsid w:val="00570498"/>
    <w:rsid w:val="00571C87"/>
    <w:rsid w:val="00572571"/>
    <w:rsid w:val="00573279"/>
    <w:rsid w:val="0057329F"/>
    <w:rsid w:val="00574089"/>
    <w:rsid w:val="00575C43"/>
    <w:rsid w:val="0057710F"/>
    <w:rsid w:val="0058054D"/>
    <w:rsid w:val="00581318"/>
    <w:rsid w:val="00587E5A"/>
    <w:rsid w:val="00587EB2"/>
    <w:rsid w:val="00587EC9"/>
    <w:rsid w:val="00590DD9"/>
    <w:rsid w:val="0059292C"/>
    <w:rsid w:val="005944C9"/>
    <w:rsid w:val="00595CEC"/>
    <w:rsid w:val="00596E28"/>
    <w:rsid w:val="005A07D5"/>
    <w:rsid w:val="005A135D"/>
    <w:rsid w:val="005A168C"/>
    <w:rsid w:val="005A16A5"/>
    <w:rsid w:val="005A3D82"/>
    <w:rsid w:val="005A41BE"/>
    <w:rsid w:val="005A4814"/>
    <w:rsid w:val="005A49CF"/>
    <w:rsid w:val="005A58CA"/>
    <w:rsid w:val="005A6979"/>
    <w:rsid w:val="005A72F8"/>
    <w:rsid w:val="005B0D89"/>
    <w:rsid w:val="005B29E3"/>
    <w:rsid w:val="005B3071"/>
    <w:rsid w:val="005B3D08"/>
    <w:rsid w:val="005B5730"/>
    <w:rsid w:val="005B69D8"/>
    <w:rsid w:val="005B6B6E"/>
    <w:rsid w:val="005B7E8C"/>
    <w:rsid w:val="005C03BC"/>
    <w:rsid w:val="005C399A"/>
    <w:rsid w:val="005C47F6"/>
    <w:rsid w:val="005C50FA"/>
    <w:rsid w:val="005C51C3"/>
    <w:rsid w:val="005C65D5"/>
    <w:rsid w:val="005C6EE7"/>
    <w:rsid w:val="005C7BBF"/>
    <w:rsid w:val="005C7FA1"/>
    <w:rsid w:val="005D1191"/>
    <w:rsid w:val="005D1AC6"/>
    <w:rsid w:val="005D65E9"/>
    <w:rsid w:val="005D7CF6"/>
    <w:rsid w:val="005E4A12"/>
    <w:rsid w:val="005E4A8B"/>
    <w:rsid w:val="005E59C9"/>
    <w:rsid w:val="005F0F56"/>
    <w:rsid w:val="005F2CE3"/>
    <w:rsid w:val="005F335A"/>
    <w:rsid w:val="005F3951"/>
    <w:rsid w:val="005F41CB"/>
    <w:rsid w:val="005F6F1D"/>
    <w:rsid w:val="0060009E"/>
    <w:rsid w:val="006002F0"/>
    <w:rsid w:val="0060045C"/>
    <w:rsid w:val="006007BB"/>
    <w:rsid w:val="006023B1"/>
    <w:rsid w:val="00602D38"/>
    <w:rsid w:val="00604FFF"/>
    <w:rsid w:val="00605A12"/>
    <w:rsid w:val="0060603C"/>
    <w:rsid w:val="00606B6F"/>
    <w:rsid w:val="00607710"/>
    <w:rsid w:val="0061143F"/>
    <w:rsid w:val="00615096"/>
    <w:rsid w:val="0061511B"/>
    <w:rsid w:val="006175EB"/>
    <w:rsid w:val="00621E75"/>
    <w:rsid w:val="00623A14"/>
    <w:rsid w:val="00624163"/>
    <w:rsid w:val="00624262"/>
    <w:rsid w:val="00625D61"/>
    <w:rsid w:val="006269C1"/>
    <w:rsid w:val="00627CF9"/>
    <w:rsid w:val="006313D0"/>
    <w:rsid w:val="006322C9"/>
    <w:rsid w:val="006325BC"/>
    <w:rsid w:val="00635B1E"/>
    <w:rsid w:val="00636CD0"/>
    <w:rsid w:val="006370FE"/>
    <w:rsid w:val="0063747E"/>
    <w:rsid w:val="006435F7"/>
    <w:rsid w:val="00644327"/>
    <w:rsid w:val="0064780F"/>
    <w:rsid w:val="00654836"/>
    <w:rsid w:val="006554CB"/>
    <w:rsid w:val="00657520"/>
    <w:rsid w:val="00660057"/>
    <w:rsid w:val="006615BD"/>
    <w:rsid w:val="00661B39"/>
    <w:rsid w:val="0066378D"/>
    <w:rsid w:val="00663EFE"/>
    <w:rsid w:val="00664D03"/>
    <w:rsid w:val="006651C1"/>
    <w:rsid w:val="006655F2"/>
    <w:rsid w:val="00665E33"/>
    <w:rsid w:val="0066672C"/>
    <w:rsid w:val="00667C0B"/>
    <w:rsid w:val="0067035C"/>
    <w:rsid w:val="00672F04"/>
    <w:rsid w:val="0067432E"/>
    <w:rsid w:val="006768AF"/>
    <w:rsid w:val="00680B61"/>
    <w:rsid w:val="00681EE9"/>
    <w:rsid w:val="00685D0A"/>
    <w:rsid w:val="0068641F"/>
    <w:rsid w:val="00687BBE"/>
    <w:rsid w:val="006900C6"/>
    <w:rsid w:val="00691B84"/>
    <w:rsid w:val="006922EC"/>
    <w:rsid w:val="006923D1"/>
    <w:rsid w:val="00694BCE"/>
    <w:rsid w:val="0069665F"/>
    <w:rsid w:val="006A0428"/>
    <w:rsid w:val="006A13E0"/>
    <w:rsid w:val="006A40A8"/>
    <w:rsid w:val="006A5009"/>
    <w:rsid w:val="006B0060"/>
    <w:rsid w:val="006B23B2"/>
    <w:rsid w:val="006B3EFE"/>
    <w:rsid w:val="006B6F3A"/>
    <w:rsid w:val="006B73E8"/>
    <w:rsid w:val="006B771B"/>
    <w:rsid w:val="006B79C2"/>
    <w:rsid w:val="006C4756"/>
    <w:rsid w:val="006C4992"/>
    <w:rsid w:val="006C6434"/>
    <w:rsid w:val="006C6B6D"/>
    <w:rsid w:val="006C6EF0"/>
    <w:rsid w:val="006D045E"/>
    <w:rsid w:val="006D47BE"/>
    <w:rsid w:val="006D6CAF"/>
    <w:rsid w:val="006D7F73"/>
    <w:rsid w:val="006E071B"/>
    <w:rsid w:val="006E0E27"/>
    <w:rsid w:val="006E12DD"/>
    <w:rsid w:val="006E1858"/>
    <w:rsid w:val="006E1C50"/>
    <w:rsid w:val="006E250A"/>
    <w:rsid w:val="006E2958"/>
    <w:rsid w:val="006E2E5F"/>
    <w:rsid w:val="006E47D2"/>
    <w:rsid w:val="006E5278"/>
    <w:rsid w:val="006E7F68"/>
    <w:rsid w:val="006F14E8"/>
    <w:rsid w:val="006F22B2"/>
    <w:rsid w:val="006F2340"/>
    <w:rsid w:val="006F2E5D"/>
    <w:rsid w:val="006F3BC8"/>
    <w:rsid w:val="006F4DBB"/>
    <w:rsid w:val="007007C2"/>
    <w:rsid w:val="00701256"/>
    <w:rsid w:val="00704025"/>
    <w:rsid w:val="00704E96"/>
    <w:rsid w:val="00711AC7"/>
    <w:rsid w:val="00713D1A"/>
    <w:rsid w:val="00720388"/>
    <w:rsid w:val="00722012"/>
    <w:rsid w:val="007226B3"/>
    <w:rsid w:val="0072614C"/>
    <w:rsid w:val="007262DF"/>
    <w:rsid w:val="00726398"/>
    <w:rsid w:val="007271F5"/>
    <w:rsid w:val="00727A46"/>
    <w:rsid w:val="0073315E"/>
    <w:rsid w:val="0073490A"/>
    <w:rsid w:val="00734A29"/>
    <w:rsid w:val="00735590"/>
    <w:rsid w:val="00735780"/>
    <w:rsid w:val="00735818"/>
    <w:rsid w:val="0073588E"/>
    <w:rsid w:val="00736C30"/>
    <w:rsid w:val="00736E93"/>
    <w:rsid w:val="007415D1"/>
    <w:rsid w:val="007419F8"/>
    <w:rsid w:val="00741D74"/>
    <w:rsid w:val="007442CD"/>
    <w:rsid w:val="00745BE6"/>
    <w:rsid w:val="00750495"/>
    <w:rsid w:val="00751C1E"/>
    <w:rsid w:val="007525C2"/>
    <w:rsid w:val="00752CD4"/>
    <w:rsid w:val="00756854"/>
    <w:rsid w:val="00757096"/>
    <w:rsid w:val="0075762F"/>
    <w:rsid w:val="0075772C"/>
    <w:rsid w:val="00760589"/>
    <w:rsid w:val="00763A16"/>
    <w:rsid w:val="00763C3D"/>
    <w:rsid w:val="00764BE7"/>
    <w:rsid w:val="0076764B"/>
    <w:rsid w:val="007704B0"/>
    <w:rsid w:val="00770A80"/>
    <w:rsid w:val="00770FA4"/>
    <w:rsid w:val="007713BD"/>
    <w:rsid w:val="0077141C"/>
    <w:rsid w:val="00771A93"/>
    <w:rsid w:val="00772261"/>
    <w:rsid w:val="007723BB"/>
    <w:rsid w:val="00774260"/>
    <w:rsid w:val="007751AB"/>
    <w:rsid w:val="00780951"/>
    <w:rsid w:val="007835A4"/>
    <w:rsid w:val="00783DFE"/>
    <w:rsid w:val="007860A3"/>
    <w:rsid w:val="0078657F"/>
    <w:rsid w:val="007911F0"/>
    <w:rsid w:val="007933E6"/>
    <w:rsid w:val="00794181"/>
    <w:rsid w:val="00796E75"/>
    <w:rsid w:val="007972A5"/>
    <w:rsid w:val="007A0E02"/>
    <w:rsid w:val="007A6FFC"/>
    <w:rsid w:val="007B0EBA"/>
    <w:rsid w:val="007B10DC"/>
    <w:rsid w:val="007B363E"/>
    <w:rsid w:val="007B3EED"/>
    <w:rsid w:val="007B4A2F"/>
    <w:rsid w:val="007C3148"/>
    <w:rsid w:val="007C3E6C"/>
    <w:rsid w:val="007C4E36"/>
    <w:rsid w:val="007D3002"/>
    <w:rsid w:val="007D5A66"/>
    <w:rsid w:val="007D6107"/>
    <w:rsid w:val="007D68B5"/>
    <w:rsid w:val="007D7E16"/>
    <w:rsid w:val="007E03E3"/>
    <w:rsid w:val="007E2762"/>
    <w:rsid w:val="007E2E4A"/>
    <w:rsid w:val="007E5796"/>
    <w:rsid w:val="007E6258"/>
    <w:rsid w:val="007E6719"/>
    <w:rsid w:val="007F0225"/>
    <w:rsid w:val="007F0695"/>
    <w:rsid w:val="007F12F9"/>
    <w:rsid w:val="007F1D5F"/>
    <w:rsid w:val="007F49A2"/>
    <w:rsid w:val="007F762C"/>
    <w:rsid w:val="008000D9"/>
    <w:rsid w:val="0080062D"/>
    <w:rsid w:val="00800BD8"/>
    <w:rsid w:val="008024E7"/>
    <w:rsid w:val="00802925"/>
    <w:rsid w:val="00804830"/>
    <w:rsid w:val="0080628D"/>
    <w:rsid w:val="00806AEB"/>
    <w:rsid w:val="0080707C"/>
    <w:rsid w:val="00807518"/>
    <w:rsid w:val="008101AE"/>
    <w:rsid w:val="0081340B"/>
    <w:rsid w:val="00815847"/>
    <w:rsid w:val="00816D1A"/>
    <w:rsid w:val="00817C8B"/>
    <w:rsid w:val="00821020"/>
    <w:rsid w:val="00822167"/>
    <w:rsid w:val="00822D74"/>
    <w:rsid w:val="0082305B"/>
    <w:rsid w:val="0082378E"/>
    <w:rsid w:val="008247AC"/>
    <w:rsid w:val="00826DEB"/>
    <w:rsid w:val="0082712B"/>
    <w:rsid w:val="00827C62"/>
    <w:rsid w:val="008300C6"/>
    <w:rsid w:val="00831876"/>
    <w:rsid w:val="00831CB2"/>
    <w:rsid w:val="00832A44"/>
    <w:rsid w:val="00833AC7"/>
    <w:rsid w:val="0083427C"/>
    <w:rsid w:val="00837F2F"/>
    <w:rsid w:val="00840ED6"/>
    <w:rsid w:val="008410A8"/>
    <w:rsid w:val="0084187B"/>
    <w:rsid w:val="00841DCA"/>
    <w:rsid w:val="00842A2B"/>
    <w:rsid w:val="0084603A"/>
    <w:rsid w:val="00847586"/>
    <w:rsid w:val="00850217"/>
    <w:rsid w:val="008503C3"/>
    <w:rsid w:val="00851789"/>
    <w:rsid w:val="008527FA"/>
    <w:rsid w:val="00852C58"/>
    <w:rsid w:val="0085393D"/>
    <w:rsid w:val="008540FC"/>
    <w:rsid w:val="008555BD"/>
    <w:rsid w:val="0085651F"/>
    <w:rsid w:val="00856BFD"/>
    <w:rsid w:val="008572B8"/>
    <w:rsid w:val="00857AEA"/>
    <w:rsid w:val="00860E8E"/>
    <w:rsid w:val="00861D6F"/>
    <w:rsid w:val="008621A8"/>
    <w:rsid w:val="00865F59"/>
    <w:rsid w:val="00865FD7"/>
    <w:rsid w:val="0086612E"/>
    <w:rsid w:val="00866D0C"/>
    <w:rsid w:val="0086788D"/>
    <w:rsid w:val="00871D31"/>
    <w:rsid w:val="00873604"/>
    <w:rsid w:val="00873EB3"/>
    <w:rsid w:val="00874B9A"/>
    <w:rsid w:val="00875C6E"/>
    <w:rsid w:val="0087615C"/>
    <w:rsid w:val="00876E38"/>
    <w:rsid w:val="008801E2"/>
    <w:rsid w:val="00882151"/>
    <w:rsid w:val="00882246"/>
    <w:rsid w:val="008828A9"/>
    <w:rsid w:val="00882A28"/>
    <w:rsid w:val="00882BA5"/>
    <w:rsid w:val="00882E94"/>
    <w:rsid w:val="0088494C"/>
    <w:rsid w:val="00885160"/>
    <w:rsid w:val="00887FFB"/>
    <w:rsid w:val="00896CCA"/>
    <w:rsid w:val="00897118"/>
    <w:rsid w:val="008972D3"/>
    <w:rsid w:val="00897A15"/>
    <w:rsid w:val="008A088D"/>
    <w:rsid w:val="008A12FC"/>
    <w:rsid w:val="008A1C14"/>
    <w:rsid w:val="008A2055"/>
    <w:rsid w:val="008A54C3"/>
    <w:rsid w:val="008A74AE"/>
    <w:rsid w:val="008A79E8"/>
    <w:rsid w:val="008A7E37"/>
    <w:rsid w:val="008B0C5E"/>
    <w:rsid w:val="008B56F0"/>
    <w:rsid w:val="008B5750"/>
    <w:rsid w:val="008B5A95"/>
    <w:rsid w:val="008B7066"/>
    <w:rsid w:val="008C086A"/>
    <w:rsid w:val="008C09B1"/>
    <w:rsid w:val="008C166D"/>
    <w:rsid w:val="008C2D02"/>
    <w:rsid w:val="008C2FD9"/>
    <w:rsid w:val="008C31F7"/>
    <w:rsid w:val="008C3D62"/>
    <w:rsid w:val="008C5639"/>
    <w:rsid w:val="008C69F7"/>
    <w:rsid w:val="008C7D3A"/>
    <w:rsid w:val="008D07C3"/>
    <w:rsid w:val="008D145D"/>
    <w:rsid w:val="008D5592"/>
    <w:rsid w:val="008D588D"/>
    <w:rsid w:val="008D6C07"/>
    <w:rsid w:val="008D7491"/>
    <w:rsid w:val="008E053C"/>
    <w:rsid w:val="008E3209"/>
    <w:rsid w:val="008E37D7"/>
    <w:rsid w:val="008E3C82"/>
    <w:rsid w:val="008E485E"/>
    <w:rsid w:val="008E4FA4"/>
    <w:rsid w:val="008E57E8"/>
    <w:rsid w:val="008E5D81"/>
    <w:rsid w:val="008F322C"/>
    <w:rsid w:val="008F4C1D"/>
    <w:rsid w:val="008F645F"/>
    <w:rsid w:val="008F69F2"/>
    <w:rsid w:val="008F79E5"/>
    <w:rsid w:val="0090031A"/>
    <w:rsid w:val="00900C61"/>
    <w:rsid w:val="00901A5E"/>
    <w:rsid w:val="009021B3"/>
    <w:rsid w:val="009039AE"/>
    <w:rsid w:val="00904FF2"/>
    <w:rsid w:val="00905D98"/>
    <w:rsid w:val="00906DD5"/>
    <w:rsid w:val="009103C4"/>
    <w:rsid w:val="009106F5"/>
    <w:rsid w:val="00910902"/>
    <w:rsid w:val="00910B15"/>
    <w:rsid w:val="00911A77"/>
    <w:rsid w:val="0091262D"/>
    <w:rsid w:val="00915460"/>
    <w:rsid w:val="0091591E"/>
    <w:rsid w:val="009172C9"/>
    <w:rsid w:val="00917E7E"/>
    <w:rsid w:val="009218CA"/>
    <w:rsid w:val="0092216C"/>
    <w:rsid w:val="0093012B"/>
    <w:rsid w:val="0093056C"/>
    <w:rsid w:val="0093061F"/>
    <w:rsid w:val="0093074C"/>
    <w:rsid w:val="009307DF"/>
    <w:rsid w:val="00930A6A"/>
    <w:rsid w:val="009310B9"/>
    <w:rsid w:val="009319F5"/>
    <w:rsid w:val="00931B99"/>
    <w:rsid w:val="00932850"/>
    <w:rsid w:val="00932992"/>
    <w:rsid w:val="00932A1B"/>
    <w:rsid w:val="0093783D"/>
    <w:rsid w:val="0093792D"/>
    <w:rsid w:val="00941A69"/>
    <w:rsid w:val="00942561"/>
    <w:rsid w:val="00942D9C"/>
    <w:rsid w:val="00944912"/>
    <w:rsid w:val="009455A8"/>
    <w:rsid w:val="00946966"/>
    <w:rsid w:val="00950CC8"/>
    <w:rsid w:val="0095278B"/>
    <w:rsid w:val="00955168"/>
    <w:rsid w:val="00956557"/>
    <w:rsid w:val="009566D8"/>
    <w:rsid w:val="00961BF1"/>
    <w:rsid w:val="00962268"/>
    <w:rsid w:val="009624F9"/>
    <w:rsid w:val="00965474"/>
    <w:rsid w:val="009674A9"/>
    <w:rsid w:val="00970B34"/>
    <w:rsid w:val="009732BB"/>
    <w:rsid w:val="00973C28"/>
    <w:rsid w:val="00974F0C"/>
    <w:rsid w:val="00977819"/>
    <w:rsid w:val="00977EC3"/>
    <w:rsid w:val="00982A79"/>
    <w:rsid w:val="009835C0"/>
    <w:rsid w:val="00986D00"/>
    <w:rsid w:val="00990AEB"/>
    <w:rsid w:val="00991BB3"/>
    <w:rsid w:val="00993AF2"/>
    <w:rsid w:val="009963A7"/>
    <w:rsid w:val="0099776A"/>
    <w:rsid w:val="009A10FF"/>
    <w:rsid w:val="009A2049"/>
    <w:rsid w:val="009A2838"/>
    <w:rsid w:val="009A2C5E"/>
    <w:rsid w:val="009A346D"/>
    <w:rsid w:val="009A459A"/>
    <w:rsid w:val="009A4FF5"/>
    <w:rsid w:val="009A5A4D"/>
    <w:rsid w:val="009A6113"/>
    <w:rsid w:val="009A6D3C"/>
    <w:rsid w:val="009B1208"/>
    <w:rsid w:val="009B2633"/>
    <w:rsid w:val="009B32DB"/>
    <w:rsid w:val="009B60C8"/>
    <w:rsid w:val="009B6766"/>
    <w:rsid w:val="009C13BD"/>
    <w:rsid w:val="009C14EC"/>
    <w:rsid w:val="009C2F79"/>
    <w:rsid w:val="009C34ED"/>
    <w:rsid w:val="009C3664"/>
    <w:rsid w:val="009C3D10"/>
    <w:rsid w:val="009C55A3"/>
    <w:rsid w:val="009C60A6"/>
    <w:rsid w:val="009C6D93"/>
    <w:rsid w:val="009C7E19"/>
    <w:rsid w:val="009D02C6"/>
    <w:rsid w:val="009D39BC"/>
    <w:rsid w:val="009D39C3"/>
    <w:rsid w:val="009D69E4"/>
    <w:rsid w:val="009E009C"/>
    <w:rsid w:val="009E133F"/>
    <w:rsid w:val="009E24F2"/>
    <w:rsid w:val="009E2724"/>
    <w:rsid w:val="009E29E9"/>
    <w:rsid w:val="009E2E0A"/>
    <w:rsid w:val="009E319D"/>
    <w:rsid w:val="009E3879"/>
    <w:rsid w:val="009E3D90"/>
    <w:rsid w:val="009E447B"/>
    <w:rsid w:val="009E5408"/>
    <w:rsid w:val="009F0CAF"/>
    <w:rsid w:val="009F1AF3"/>
    <w:rsid w:val="009F1DCA"/>
    <w:rsid w:val="009F2A86"/>
    <w:rsid w:val="009F45C3"/>
    <w:rsid w:val="009F5DEE"/>
    <w:rsid w:val="009F6B45"/>
    <w:rsid w:val="009F6FBE"/>
    <w:rsid w:val="009F722F"/>
    <w:rsid w:val="009F779A"/>
    <w:rsid w:val="00A010FE"/>
    <w:rsid w:val="00A03584"/>
    <w:rsid w:val="00A057D5"/>
    <w:rsid w:val="00A05A25"/>
    <w:rsid w:val="00A0759E"/>
    <w:rsid w:val="00A11C44"/>
    <w:rsid w:val="00A13105"/>
    <w:rsid w:val="00A158F7"/>
    <w:rsid w:val="00A170CD"/>
    <w:rsid w:val="00A21CAC"/>
    <w:rsid w:val="00A22FE0"/>
    <w:rsid w:val="00A2526B"/>
    <w:rsid w:val="00A30409"/>
    <w:rsid w:val="00A33782"/>
    <w:rsid w:val="00A33799"/>
    <w:rsid w:val="00A341CD"/>
    <w:rsid w:val="00A34FC4"/>
    <w:rsid w:val="00A37191"/>
    <w:rsid w:val="00A42491"/>
    <w:rsid w:val="00A427AF"/>
    <w:rsid w:val="00A46783"/>
    <w:rsid w:val="00A471FA"/>
    <w:rsid w:val="00A506FC"/>
    <w:rsid w:val="00A50AD5"/>
    <w:rsid w:val="00A51B5C"/>
    <w:rsid w:val="00A529D1"/>
    <w:rsid w:val="00A52F32"/>
    <w:rsid w:val="00A5352A"/>
    <w:rsid w:val="00A5537B"/>
    <w:rsid w:val="00A556CC"/>
    <w:rsid w:val="00A57348"/>
    <w:rsid w:val="00A57806"/>
    <w:rsid w:val="00A6059C"/>
    <w:rsid w:val="00A622E4"/>
    <w:rsid w:val="00A631D3"/>
    <w:rsid w:val="00A64119"/>
    <w:rsid w:val="00A64C2E"/>
    <w:rsid w:val="00A6505D"/>
    <w:rsid w:val="00A65933"/>
    <w:rsid w:val="00A66902"/>
    <w:rsid w:val="00A6716A"/>
    <w:rsid w:val="00A717A4"/>
    <w:rsid w:val="00A763CE"/>
    <w:rsid w:val="00A76ABD"/>
    <w:rsid w:val="00A8207B"/>
    <w:rsid w:val="00A82615"/>
    <w:rsid w:val="00A835FB"/>
    <w:rsid w:val="00A84A1C"/>
    <w:rsid w:val="00A858E7"/>
    <w:rsid w:val="00A911CA"/>
    <w:rsid w:val="00A9278A"/>
    <w:rsid w:val="00A937BA"/>
    <w:rsid w:val="00A94D2F"/>
    <w:rsid w:val="00AA027B"/>
    <w:rsid w:val="00AA1480"/>
    <w:rsid w:val="00AA294A"/>
    <w:rsid w:val="00AA32BC"/>
    <w:rsid w:val="00AA3B13"/>
    <w:rsid w:val="00AA49A3"/>
    <w:rsid w:val="00AA66CC"/>
    <w:rsid w:val="00AA751F"/>
    <w:rsid w:val="00AB0365"/>
    <w:rsid w:val="00AB3C88"/>
    <w:rsid w:val="00AB46AE"/>
    <w:rsid w:val="00AB5BCE"/>
    <w:rsid w:val="00AB703A"/>
    <w:rsid w:val="00AB7C01"/>
    <w:rsid w:val="00AC1752"/>
    <w:rsid w:val="00AC4C21"/>
    <w:rsid w:val="00AC53FA"/>
    <w:rsid w:val="00AC6BC1"/>
    <w:rsid w:val="00AC7567"/>
    <w:rsid w:val="00AC75A4"/>
    <w:rsid w:val="00AD13F9"/>
    <w:rsid w:val="00AD1BB8"/>
    <w:rsid w:val="00AD4F60"/>
    <w:rsid w:val="00AD5715"/>
    <w:rsid w:val="00AE140E"/>
    <w:rsid w:val="00AE2D50"/>
    <w:rsid w:val="00AE3CCA"/>
    <w:rsid w:val="00AE58B2"/>
    <w:rsid w:val="00AE6911"/>
    <w:rsid w:val="00AE73AC"/>
    <w:rsid w:val="00AF04BA"/>
    <w:rsid w:val="00AF1023"/>
    <w:rsid w:val="00AF1200"/>
    <w:rsid w:val="00AF1CB4"/>
    <w:rsid w:val="00AF346C"/>
    <w:rsid w:val="00AF42EF"/>
    <w:rsid w:val="00AF4669"/>
    <w:rsid w:val="00AF48B1"/>
    <w:rsid w:val="00AF4BC1"/>
    <w:rsid w:val="00AF4DD4"/>
    <w:rsid w:val="00B007E2"/>
    <w:rsid w:val="00B02A4E"/>
    <w:rsid w:val="00B02B79"/>
    <w:rsid w:val="00B05B42"/>
    <w:rsid w:val="00B06C3C"/>
    <w:rsid w:val="00B06E35"/>
    <w:rsid w:val="00B1005A"/>
    <w:rsid w:val="00B1064B"/>
    <w:rsid w:val="00B10F62"/>
    <w:rsid w:val="00B130B4"/>
    <w:rsid w:val="00B14A06"/>
    <w:rsid w:val="00B20276"/>
    <w:rsid w:val="00B2137E"/>
    <w:rsid w:val="00B23A0B"/>
    <w:rsid w:val="00B24371"/>
    <w:rsid w:val="00B24651"/>
    <w:rsid w:val="00B26FF5"/>
    <w:rsid w:val="00B30641"/>
    <w:rsid w:val="00B31172"/>
    <w:rsid w:val="00B32F47"/>
    <w:rsid w:val="00B3304F"/>
    <w:rsid w:val="00B35FA0"/>
    <w:rsid w:val="00B363FB"/>
    <w:rsid w:val="00B3688D"/>
    <w:rsid w:val="00B401F9"/>
    <w:rsid w:val="00B408E8"/>
    <w:rsid w:val="00B416A5"/>
    <w:rsid w:val="00B41A4D"/>
    <w:rsid w:val="00B42FE4"/>
    <w:rsid w:val="00B5179D"/>
    <w:rsid w:val="00B538F8"/>
    <w:rsid w:val="00B53901"/>
    <w:rsid w:val="00B55B0A"/>
    <w:rsid w:val="00B56CAB"/>
    <w:rsid w:val="00B56E82"/>
    <w:rsid w:val="00B602FF"/>
    <w:rsid w:val="00B63E1D"/>
    <w:rsid w:val="00B647CF"/>
    <w:rsid w:val="00B65EE2"/>
    <w:rsid w:val="00B66BCE"/>
    <w:rsid w:val="00B66C77"/>
    <w:rsid w:val="00B70988"/>
    <w:rsid w:val="00B71A21"/>
    <w:rsid w:val="00B724D3"/>
    <w:rsid w:val="00B73152"/>
    <w:rsid w:val="00B73B0D"/>
    <w:rsid w:val="00B76B14"/>
    <w:rsid w:val="00B76D0C"/>
    <w:rsid w:val="00B84247"/>
    <w:rsid w:val="00B8743A"/>
    <w:rsid w:val="00B87F4B"/>
    <w:rsid w:val="00B919E7"/>
    <w:rsid w:val="00B91E4B"/>
    <w:rsid w:val="00B927FC"/>
    <w:rsid w:val="00B93C1F"/>
    <w:rsid w:val="00B93D64"/>
    <w:rsid w:val="00B947C3"/>
    <w:rsid w:val="00B95409"/>
    <w:rsid w:val="00B9610D"/>
    <w:rsid w:val="00B967FE"/>
    <w:rsid w:val="00BA0D77"/>
    <w:rsid w:val="00BA232D"/>
    <w:rsid w:val="00BA3CB3"/>
    <w:rsid w:val="00BA4980"/>
    <w:rsid w:val="00BB07D0"/>
    <w:rsid w:val="00BB0B8A"/>
    <w:rsid w:val="00BB0BE6"/>
    <w:rsid w:val="00BB207F"/>
    <w:rsid w:val="00BB2492"/>
    <w:rsid w:val="00BB38C6"/>
    <w:rsid w:val="00BC007B"/>
    <w:rsid w:val="00BC2003"/>
    <w:rsid w:val="00BD20B3"/>
    <w:rsid w:val="00BD27DE"/>
    <w:rsid w:val="00BD28C7"/>
    <w:rsid w:val="00BD3195"/>
    <w:rsid w:val="00BD5C58"/>
    <w:rsid w:val="00BD652C"/>
    <w:rsid w:val="00BD67E8"/>
    <w:rsid w:val="00BE03C4"/>
    <w:rsid w:val="00BE1B95"/>
    <w:rsid w:val="00BE1BBC"/>
    <w:rsid w:val="00BE4282"/>
    <w:rsid w:val="00BE4EB6"/>
    <w:rsid w:val="00BE8E24"/>
    <w:rsid w:val="00BF0624"/>
    <w:rsid w:val="00BF276A"/>
    <w:rsid w:val="00BF485E"/>
    <w:rsid w:val="00BF5102"/>
    <w:rsid w:val="00BF54BF"/>
    <w:rsid w:val="00BF557C"/>
    <w:rsid w:val="00BF568A"/>
    <w:rsid w:val="00BF6103"/>
    <w:rsid w:val="00BF79B0"/>
    <w:rsid w:val="00C00711"/>
    <w:rsid w:val="00C0083F"/>
    <w:rsid w:val="00C028C8"/>
    <w:rsid w:val="00C034F3"/>
    <w:rsid w:val="00C047D4"/>
    <w:rsid w:val="00C075F8"/>
    <w:rsid w:val="00C07BBA"/>
    <w:rsid w:val="00C07CB0"/>
    <w:rsid w:val="00C101E8"/>
    <w:rsid w:val="00C1059A"/>
    <w:rsid w:val="00C11AE7"/>
    <w:rsid w:val="00C12EE0"/>
    <w:rsid w:val="00C136FA"/>
    <w:rsid w:val="00C17001"/>
    <w:rsid w:val="00C21875"/>
    <w:rsid w:val="00C23F19"/>
    <w:rsid w:val="00C248A6"/>
    <w:rsid w:val="00C24A8F"/>
    <w:rsid w:val="00C26740"/>
    <w:rsid w:val="00C2713C"/>
    <w:rsid w:val="00C27614"/>
    <w:rsid w:val="00C30F24"/>
    <w:rsid w:val="00C311AA"/>
    <w:rsid w:val="00C32B53"/>
    <w:rsid w:val="00C36088"/>
    <w:rsid w:val="00C37E41"/>
    <w:rsid w:val="00C41620"/>
    <w:rsid w:val="00C41D8E"/>
    <w:rsid w:val="00C429B2"/>
    <w:rsid w:val="00C459D6"/>
    <w:rsid w:val="00C46BC1"/>
    <w:rsid w:val="00C5028C"/>
    <w:rsid w:val="00C5040E"/>
    <w:rsid w:val="00C51486"/>
    <w:rsid w:val="00C51D9C"/>
    <w:rsid w:val="00C53451"/>
    <w:rsid w:val="00C5442A"/>
    <w:rsid w:val="00C60CC9"/>
    <w:rsid w:val="00C62DFD"/>
    <w:rsid w:val="00C63B53"/>
    <w:rsid w:val="00C674F5"/>
    <w:rsid w:val="00C724AD"/>
    <w:rsid w:val="00C73F34"/>
    <w:rsid w:val="00C74BA8"/>
    <w:rsid w:val="00C74C30"/>
    <w:rsid w:val="00C758B0"/>
    <w:rsid w:val="00C802ED"/>
    <w:rsid w:val="00C803E8"/>
    <w:rsid w:val="00C813D7"/>
    <w:rsid w:val="00C82296"/>
    <w:rsid w:val="00C82643"/>
    <w:rsid w:val="00C8570B"/>
    <w:rsid w:val="00C85D2C"/>
    <w:rsid w:val="00C8616B"/>
    <w:rsid w:val="00C8716B"/>
    <w:rsid w:val="00C90AC2"/>
    <w:rsid w:val="00C92361"/>
    <w:rsid w:val="00C9259C"/>
    <w:rsid w:val="00C97018"/>
    <w:rsid w:val="00CA089D"/>
    <w:rsid w:val="00CA130C"/>
    <w:rsid w:val="00CA1F29"/>
    <w:rsid w:val="00CA2322"/>
    <w:rsid w:val="00CA2521"/>
    <w:rsid w:val="00CA3F4A"/>
    <w:rsid w:val="00CA4D94"/>
    <w:rsid w:val="00CA5E37"/>
    <w:rsid w:val="00CB01D7"/>
    <w:rsid w:val="00CB1886"/>
    <w:rsid w:val="00CB2696"/>
    <w:rsid w:val="00CB325C"/>
    <w:rsid w:val="00CB396A"/>
    <w:rsid w:val="00CB477D"/>
    <w:rsid w:val="00CB4D23"/>
    <w:rsid w:val="00CB4EB1"/>
    <w:rsid w:val="00CB5A8B"/>
    <w:rsid w:val="00CC0DCC"/>
    <w:rsid w:val="00CC4C1F"/>
    <w:rsid w:val="00CC5D17"/>
    <w:rsid w:val="00CC6939"/>
    <w:rsid w:val="00CD32A6"/>
    <w:rsid w:val="00CD42C0"/>
    <w:rsid w:val="00CD42E7"/>
    <w:rsid w:val="00CD55BE"/>
    <w:rsid w:val="00CD57AC"/>
    <w:rsid w:val="00CD60D9"/>
    <w:rsid w:val="00CE0801"/>
    <w:rsid w:val="00CE1017"/>
    <w:rsid w:val="00CE1259"/>
    <w:rsid w:val="00CE1309"/>
    <w:rsid w:val="00CE2FD4"/>
    <w:rsid w:val="00CE3FD0"/>
    <w:rsid w:val="00CE4483"/>
    <w:rsid w:val="00CE59A2"/>
    <w:rsid w:val="00CE6A42"/>
    <w:rsid w:val="00CF22E8"/>
    <w:rsid w:val="00CF3C9B"/>
    <w:rsid w:val="00CF7D50"/>
    <w:rsid w:val="00D00ED4"/>
    <w:rsid w:val="00D04F3B"/>
    <w:rsid w:val="00D05548"/>
    <w:rsid w:val="00D0574A"/>
    <w:rsid w:val="00D06C1D"/>
    <w:rsid w:val="00D10C9A"/>
    <w:rsid w:val="00D11732"/>
    <w:rsid w:val="00D134F6"/>
    <w:rsid w:val="00D14087"/>
    <w:rsid w:val="00D14492"/>
    <w:rsid w:val="00D154B5"/>
    <w:rsid w:val="00D158F8"/>
    <w:rsid w:val="00D17504"/>
    <w:rsid w:val="00D20DA1"/>
    <w:rsid w:val="00D216A7"/>
    <w:rsid w:val="00D22366"/>
    <w:rsid w:val="00D225F7"/>
    <w:rsid w:val="00D253D5"/>
    <w:rsid w:val="00D26DC4"/>
    <w:rsid w:val="00D33ECD"/>
    <w:rsid w:val="00D34C1A"/>
    <w:rsid w:val="00D34D0C"/>
    <w:rsid w:val="00D3600E"/>
    <w:rsid w:val="00D3661E"/>
    <w:rsid w:val="00D376EF"/>
    <w:rsid w:val="00D41F69"/>
    <w:rsid w:val="00D432F7"/>
    <w:rsid w:val="00D433C3"/>
    <w:rsid w:val="00D445F5"/>
    <w:rsid w:val="00D61D05"/>
    <w:rsid w:val="00D637B8"/>
    <w:rsid w:val="00D7427F"/>
    <w:rsid w:val="00D7568A"/>
    <w:rsid w:val="00D760CA"/>
    <w:rsid w:val="00D7629A"/>
    <w:rsid w:val="00D764D7"/>
    <w:rsid w:val="00D81069"/>
    <w:rsid w:val="00D82A31"/>
    <w:rsid w:val="00D83FF8"/>
    <w:rsid w:val="00D86417"/>
    <w:rsid w:val="00D86544"/>
    <w:rsid w:val="00D87024"/>
    <w:rsid w:val="00D8745A"/>
    <w:rsid w:val="00D91CD0"/>
    <w:rsid w:val="00D92388"/>
    <w:rsid w:val="00D93F91"/>
    <w:rsid w:val="00D94471"/>
    <w:rsid w:val="00D9462E"/>
    <w:rsid w:val="00D959DE"/>
    <w:rsid w:val="00D97AE1"/>
    <w:rsid w:val="00DA24BD"/>
    <w:rsid w:val="00DA3FCA"/>
    <w:rsid w:val="00DA4DFA"/>
    <w:rsid w:val="00DA7562"/>
    <w:rsid w:val="00DB084A"/>
    <w:rsid w:val="00DB08C8"/>
    <w:rsid w:val="00DB1A25"/>
    <w:rsid w:val="00DB34F6"/>
    <w:rsid w:val="00DB4CE6"/>
    <w:rsid w:val="00DB507C"/>
    <w:rsid w:val="00DC0AB0"/>
    <w:rsid w:val="00DC2EE6"/>
    <w:rsid w:val="00DC6151"/>
    <w:rsid w:val="00DC6234"/>
    <w:rsid w:val="00DD23D7"/>
    <w:rsid w:val="00DD2DC4"/>
    <w:rsid w:val="00DD3009"/>
    <w:rsid w:val="00DD318A"/>
    <w:rsid w:val="00DD33A3"/>
    <w:rsid w:val="00DD37B9"/>
    <w:rsid w:val="00DD3B7B"/>
    <w:rsid w:val="00DD3EB0"/>
    <w:rsid w:val="00DD62AA"/>
    <w:rsid w:val="00DD71D4"/>
    <w:rsid w:val="00DD7E4F"/>
    <w:rsid w:val="00DE1041"/>
    <w:rsid w:val="00DE160F"/>
    <w:rsid w:val="00DE2700"/>
    <w:rsid w:val="00DE28EE"/>
    <w:rsid w:val="00DE2F82"/>
    <w:rsid w:val="00DE3092"/>
    <w:rsid w:val="00DE30CD"/>
    <w:rsid w:val="00DE377F"/>
    <w:rsid w:val="00DE4426"/>
    <w:rsid w:val="00DE4C06"/>
    <w:rsid w:val="00DE52FB"/>
    <w:rsid w:val="00DE5DC7"/>
    <w:rsid w:val="00DE61FB"/>
    <w:rsid w:val="00DF22D0"/>
    <w:rsid w:val="00DF4392"/>
    <w:rsid w:val="00DF63F7"/>
    <w:rsid w:val="00DF6A61"/>
    <w:rsid w:val="00E00097"/>
    <w:rsid w:val="00E018A8"/>
    <w:rsid w:val="00E02479"/>
    <w:rsid w:val="00E05DDA"/>
    <w:rsid w:val="00E0683A"/>
    <w:rsid w:val="00E06E1B"/>
    <w:rsid w:val="00E12D27"/>
    <w:rsid w:val="00E13E15"/>
    <w:rsid w:val="00E151DD"/>
    <w:rsid w:val="00E15666"/>
    <w:rsid w:val="00E16ECD"/>
    <w:rsid w:val="00E17383"/>
    <w:rsid w:val="00E17BD0"/>
    <w:rsid w:val="00E2146A"/>
    <w:rsid w:val="00E219EC"/>
    <w:rsid w:val="00E2277E"/>
    <w:rsid w:val="00E2287F"/>
    <w:rsid w:val="00E228DD"/>
    <w:rsid w:val="00E23A7A"/>
    <w:rsid w:val="00E23DE9"/>
    <w:rsid w:val="00E25153"/>
    <w:rsid w:val="00E26D68"/>
    <w:rsid w:val="00E271DF"/>
    <w:rsid w:val="00E3013E"/>
    <w:rsid w:val="00E31165"/>
    <w:rsid w:val="00E317FA"/>
    <w:rsid w:val="00E3249D"/>
    <w:rsid w:val="00E326A4"/>
    <w:rsid w:val="00E33260"/>
    <w:rsid w:val="00E36BC2"/>
    <w:rsid w:val="00E375E6"/>
    <w:rsid w:val="00E37C0B"/>
    <w:rsid w:val="00E4673E"/>
    <w:rsid w:val="00E46C6C"/>
    <w:rsid w:val="00E501CA"/>
    <w:rsid w:val="00E522CD"/>
    <w:rsid w:val="00E527A5"/>
    <w:rsid w:val="00E528EE"/>
    <w:rsid w:val="00E533FC"/>
    <w:rsid w:val="00E5428D"/>
    <w:rsid w:val="00E54617"/>
    <w:rsid w:val="00E55FE7"/>
    <w:rsid w:val="00E63094"/>
    <w:rsid w:val="00E6382F"/>
    <w:rsid w:val="00E63E80"/>
    <w:rsid w:val="00E64542"/>
    <w:rsid w:val="00E647F8"/>
    <w:rsid w:val="00E65068"/>
    <w:rsid w:val="00E6539C"/>
    <w:rsid w:val="00E65E94"/>
    <w:rsid w:val="00E6601E"/>
    <w:rsid w:val="00E67EA4"/>
    <w:rsid w:val="00E70689"/>
    <w:rsid w:val="00E70D5B"/>
    <w:rsid w:val="00E71645"/>
    <w:rsid w:val="00E7329C"/>
    <w:rsid w:val="00E74BF1"/>
    <w:rsid w:val="00E74F3A"/>
    <w:rsid w:val="00E7618C"/>
    <w:rsid w:val="00E77877"/>
    <w:rsid w:val="00E80FC0"/>
    <w:rsid w:val="00E814E1"/>
    <w:rsid w:val="00E8189A"/>
    <w:rsid w:val="00E81C08"/>
    <w:rsid w:val="00E81D86"/>
    <w:rsid w:val="00E825AD"/>
    <w:rsid w:val="00E82854"/>
    <w:rsid w:val="00E82996"/>
    <w:rsid w:val="00E82F0B"/>
    <w:rsid w:val="00E849B3"/>
    <w:rsid w:val="00E86DB3"/>
    <w:rsid w:val="00E872DD"/>
    <w:rsid w:val="00E902D8"/>
    <w:rsid w:val="00E90D83"/>
    <w:rsid w:val="00E92D8C"/>
    <w:rsid w:val="00E9535E"/>
    <w:rsid w:val="00E953C7"/>
    <w:rsid w:val="00EA0146"/>
    <w:rsid w:val="00EA1F99"/>
    <w:rsid w:val="00EA233D"/>
    <w:rsid w:val="00EA323C"/>
    <w:rsid w:val="00EA506D"/>
    <w:rsid w:val="00EA674F"/>
    <w:rsid w:val="00EB2818"/>
    <w:rsid w:val="00EB42C3"/>
    <w:rsid w:val="00EB7B35"/>
    <w:rsid w:val="00EC089C"/>
    <w:rsid w:val="00EC1099"/>
    <w:rsid w:val="00EC12F5"/>
    <w:rsid w:val="00EC2560"/>
    <w:rsid w:val="00ED0BFF"/>
    <w:rsid w:val="00ED13AC"/>
    <w:rsid w:val="00ED3F6E"/>
    <w:rsid w:val="00ED4365"/>
    <w:rsid w:val="00ED4670"/>
    <w:rsid w:val="00ED590C"/>
    <w:rsid w:val="00ED7E3B"/>
    <w:rsid w:val="00EE0579"/>
    <w:rsid w:val="00EE148A"/>
    <w:rsid w:val="00EE2E5F"/>
    <w:rsid w:val="00EE4B61"/>
    <w:rsid w:val="00EE751D"/>
    <w:rsid w:val="00EE7670"/>
    <w:rsid w:val="00EE7AB9"/>
    <w:rsid w:val="00EF0F7E"/>
    <w:rsid w:val="00EF206E"/>
    <w:rsid w:val="00EF3BE8"/>
    <w:rsid w:val="00EF4737"/>
    <w:rsid w:val="00EF49C0"/>
    <w:rsid w:val="00EF5C96"/>
    <w:rsid w:val="00EF74B6"/>
    <w:rsid w:val="00EF7D46"/>
    <w:rsid w:val="00F0253C"/>
    <w:rsid w:val="00F02620"/>
    <w:rsid w:val="00F02CA5"/>
    <w:rsid w:val="00F04C66"/>
    <w:rsid w:val="00F051D6"/>
    <w:rsid w:val="00F126F2"/>
    <w:rsid w:val="00F14258"/>
    <w:rsid w:val="00F159D9"/>
    <w:rsid w:val="00F20218"/>
    <w:rsid w:val="00F205CB"/>
    <w:rsid w:val="00F20ADF"/>
    <w:rsid w:val="00F23550"/>
    <w:rsid w:val="00F2514B"/>
    <w:rsid w:val="00F27CDE"/>
    <w:rsid w:val="00F30646"/>
    <w:rsid w:val="00F315CC"/>
    <w:rsid w:val="00F31EEF"/>
    <w:rsid w:val="00F34ED1"/>
    <w:rsid w:val="00F34EE5"/>
    <w:rsid w:val="00F35A72"/>
    <w:rsid w:val="00F36211"/>
    <w:rsid w:val="00F36309"/>
    <w:rsid w:val="00F3713B"/>
    <w:rsid w:val="00F374FF"/>
    <w:rsid w:val="00F40724"/>
    <w:rsid w:val="00F411A0"/>
    <w:rsid w:val="00F43DD1"/>
    <w:rsid w:val="00F44A86"/>
    <w:rsid w:val="00F45F76"/>
    <w:rsid w:val="00F4634D"/>
    <w:rsid w:val="00F47186"/>
    <w:rsid w:val="00F5007D"/>
    <w:rsid w:val="00F5013C"/>
    <w:rsid w:val="00F50B6A"/>
    <w:rsid w:val="00F5164C"/>
    <w:rsid w:val="00F52B16"/>
    <w:rsid w:val="00F530DF"/>
    <w:rsid w:val="00F5421D"/>
    <w:rsid w:val="00F54B27"/>
    <w:rsid w:val="00F56DEB"/>
    <w:rsid w:val="00F60CD9"/>
    <w:rsid w:val="00F60F54"/>
    <w:rsid w:val="00F61002"/>
    <w:rsid w:val="00F6271B"/>
    <w:rsid w:val="00F62815"/>
    <w:rsid w:val="00F65F2C"/>
    <w:rsid w:val="00F65FE0"/>
    <w:rsid w:val="00F67E0E"/>
    <w:rsid w:val="00F702A0"/>
    <w:rsid w:val="00F70E5A"/>
    <w:rsid w:val="00F71094"/>
    <w:rsid w:val="00F721D7"/>
    <w:rsid w:val="00F729B8"/>
    <w:rsid w:val="00F73E34"/>
    <w:rsid w:val="00F76E66"/>
    <w:rsid w:val="00F774B1"/>
    <w:rsid w:val="00F82018"/>
    <w:rsid w:val="00F8442A"/>
    <w:rsid w:val="00F849B7"/>
    <w:rsid w:val="00F86C6C"/>
    <w:rsid w:val="00F872C0"/>
    <w:rsid w:val="00F934E3"/>
    <w:rsid w:val="00F93C8F"/>
    <w:rsid w:val="00F96AF7"/>
    <w:rsid w:val="00FA0188"/>
    <w:rsid w:val="00FA018D"/>
    <w:rsid w:val="00FA1171"/>
    <w:rsid w:val="00FA16AD"/>
    <w:rsid w:val="00FA2DEB"/>
    <w:rsid w:val="00FA4E3D"/>
    <w:rsid w:val="00FA5C32"/>
    <w:rsid w:val="00FA661C"/>
    <w:rsid w:val="00FA6F45"/>
    <w:rsid w:val="00FB0484"/>
    <w:rsid w:val="00FB0916"/>
    <w:rsid w:val="00FB1CC8"/>
    <w:rsid w:val="00FB36B5"/>
    <w:rsid w:val="00FB534A"/>
    <w:rsid w:val="00FB6842"/>
    <w:rsid w:val="00FC4DF8"/>
    <w:rsid w:val="00FC58B2"/>
    <w:rsid w:val="00FC5D3C"/>
    <w:rsid w:val="00FC6DF2"/>
    <w:rsid w:val="00FD0535"/>
    <w:rsid w:val="00FD05B4"/>
    <w:rsid w:val="00FD091A"/>
    <w:rsid w:val="00FD0AFA"/>
    <w:rsid w:val="00FD0EE1"/>
    <w:rsid w:val="00FD1088"/>
    <w:rsid w:val="00FD20DF"/>
    <w:rsid w:val="00FD3CC2"/>
    <w:rsid w:val="00FD4FEB"/>
    <w:rsid w:val="00FD65D7"/>
    <w:rsid w:val="00FD674F"/>
    <w:rsid w:val="00FE2556"/>
    <w:rsid w:val="00FE269E"/>
    <w:rsid w:val="00FE27B0"/>
    <w:rsid w:val="00FE2A4D"/>
    <w:rsid w:val="00FE3E7A"/>
    <w:rsid w:val="00FE5505"/>
    <w:rsid w:val="00FE62B7"/>
    <w:rsid w:val="00FE6701"/>
    <w:rsid w:val="00FF1FC7"/>
    <w:rsid w:val="00FF3091"/>
    <w:rsid w:val="00FF3712"/>
    <w:rsid w:val="00FF4B49"/>
    <w:rsid w:val="00FF5420"/>
    <w:rsid w:val="00FF7F42"/>
    <w:rsid w:val="01196F8C"/>
    <w:rsid w:val="01431C4B"/>
    <w:rsid w:val="01916983"/>
    <w:rsid w:val="01F031A2"/>
    <w:rsid w:val="0202C42F"/>
    <w:rsid w:val="020F80A1"/>
    <w:rsid w:val="022B0F40"/>
    <w:rsid w:val="0232B48F"/>
    <w:rsid w:val="027977D5"/>
    <w:rsid w:val="029134F3"/>
    <w:rsid w:val="02D1E1C1"/>
    <w:rsid w:val="02E9EED5"/>
    <w:rsid w:val="02FCB710"/>
    <w:rsid w:val="0302E0E7"/>
    <w:rsid w:val="032EF833"/>
    <w:rsid w:val="036F0378"/>
    <w:rsid w:val="0376DABA"/>
    <w:rsid w:val="0396C345"/>
    <w:rsid w:val="03ACF5C4"/>
    <w:rsid w:val="03E608F3"/>
    <w:rsid w:val="042D634A"/>
    <w:rsid w:val="0453A801"/>
    <w:rsid w:val="04A5495F"/>
    <w:rsid w:val="04CD25A5"/>
    <w:rsid w:val="0533671B"/>
    <w:rsid w:val="056D3EE2"/>
    <w:rsid w:val="056E55BF"/>
    <w:rsid w:val="05703D9A"/>
    <w:rsid w:val="057367BD"/>
    <w:rsid w:val="05E5837D"/>
    <w:rsid w:val="05F5B976"/>
    <w:rsid w:val="06186F9E"/>
    <w:rsid w:val="06867C4D"/>
    <w:rsid w:val="0693D5B0"/>
    <w:rsid w:val="06B109FA"/>
    <w:rsid w:val="06D25C8D"/>
    <w:rsid w:val="06D6BE0D"/>
    <w:rsid w:val="077AA9F5"/>
    <w:rsid w:val="0797CA3D"/>
    <w:rsid w:val="07BEF738"/>
    <w:rsid w:val="083019EB"/>
    <w:rsid w:val="085529F4"/>
    <w:rsid w:val="08974EF3"/>
    <w:rsid w:val="0898604D"/>
    <w:rsid w:val="08BB132B"/>
    <w:rsid w:val="08CF6F8B"/>
    <w:rsid w:val="08DAEA98"/>
    <w:rsid w:val="09091EA0"/>
    <w:rsid w:val="0971F528"/>
    <w:rsid w:val="09CF3744"/>
    <w:rsid w:val="0A2ACCE4"/>
    <w:rsid w:val="0A2C4A53"/>
    <w:rsid w:val="0A52E2CD"/>
    <w:rsid w:val="0AA5A36E"/>
    <w:rsid w:val="0AB7CE80"/>
    <w:rsid w:val="0B334A07"/>
    <w:rsid w:val="0B3EA816"/>
    <w:rsid w:val="0B68A20E"/>
    <w:rsid w:val="0B8124AE"/>
    <w:rsid w:val="0BC5C1F2"/>
    <w:rsid w:val="0BF7E472"/>
    <w:rsid w:val="0C12650A"/>
    <w:rsid w:val="0C1F85EA"/>
    <w:rsid w:val="0C554F69"/>
    <w:rsid w:val="0C635004"/>
    <w:rsid w:val="0C898D19"/>
    <w:rsid w:val="0CF8168B"/>
    <w:rsid w:val="0D086BC3"/>
    <w:rsid w:val="0D1F3331"/>
    <w:rsid w:val="0D2A0991"/>
    <w:rsid w:val="0D479209"/>
    <w:rsid w:val="0D913D31"/>
    <w:rsid w:val="0D9559B9"/>
    <w:rsid w:val="0DA6715A"/>
    <w:rsid w:val="0DA9DD6C"/>
    <w:rsid w:val="0DCF50F0"/>
    <w:rsid w:val="0E11D2C7"/>
    <w:rsid w:val="0E71E8EE"/>
    <w:rsid w:val="0EA3203D"/>
    <w:rsid w:val="0EBA1DF2"/>
    <w:rsid w:val="0EE28116"/>
    <w:rsid w:val="0F083056"/>
    <w:rsid w:val="0F2EF291"/>
    <w:rsid w:val="0F67ECCA"/>
    <w:rsid w:val="0FAA5542"/>
    <w:rsid w:val="0FB45701"/>
    <w:rsid w:val="0FEA7EA1"/>
    <w:rsid w:val="0FF1A3D6"/>
    <w:rsid w:val="0FF3B992"/>
    <w:rsid w:val="100D6EF6"/>
    <w:rsid w:val="102A2385"/>
    <w:rsid w:val="10542730"/>
    <w:rsid w:val="106AFE65"/>
    <w:rsid w:val="10742A77"/>
    <w:rsid w:val="1096B182"/>
    <w:rsid w:val="10B62287"/>
    <w:rsid w:val="1126DA46"/>
    <w:rsid w:val="112A7AD8"/>
    <w:rsid w:val="113845A4"/>
    <w:rsid w:val="1138F070"/>
    <w:rsid w:val="11402325"/>
    <w:rsid w:val="1148E428"/>
    <w:rsid w:val="11506B9B"/>
    <w:rsid w:val="11783C54"/>
    <w:rsid w:val="1181F5F1"/>
    <w:rsid w:val="11D52519"/>
    <w:rsid w:val="11FC64A2"/>
    <w:rsid w:val="124919DF"/>
    <w:rsid w:val="126B8820"/>
    <w:rsid w:val="126D3CEC"/>
    <w:rsid w:val="129823B6"/>
    <w:rsid w:val="12C9A6F8"/>
    <w:rsid w:val="12DDEFC7"/>
    <w:rsid w:val="12E9202F"/>
    <w:rsid w:val="132DE146"/>
    <w:rsid w:val="134D5925"/>
    <w:rsid w:val="13597BC0"/>
    <w:rsid w:val="1380E941"/>
    <w:rsid w:val="139DDE9C"/>
    <w:rsid w:val="13A83030"/>
    <w:rsid w:val="13EAE17D"/>
    <w:rsid w:val="141B3617"/>
    <w:rsid w:val="142750B2"/>
    <w:rsid w:val="142E4E8B"/>
    <w:rsid w:val="14EF68D7"/>
    <w:rsid w:val="15025C17"/>
    <w:rsid w:val="156BD35E"/>
    <w:rsid w:val="15C680BD"/>
    <w:rsid w:val="15D9CD98"/>
    <w:rsid w:val="160ECD81"/>
    <w:rsid w:val="16278E07"/>
    <w:rsid w:val="162E10A6"/>
    <w:rsid w:val="16318A08"/>
    <w:rsid w:val="164F30A6"/>
    <w:rsid w:val="16B77CCE"/>
    <w:rsid w:val="16DFB035"/>
    <w:rsid w:val="16F8A662"/>
    <w:rsid w:val="171DB77B"/>
    <w:rsid w:val="173B5A13"/>
    <w:rsid w:val="1794A6C8"/>
    <w:rsid w:val="17D2D998"/>
    <w:rsid w:val="17F023CF"/>
    <w:rsid w:val="1839A0F9"/>
    <w:rsid w:val="183FF30A"/>
    <w:rsid w:val="18CBDA54"/>
    <w:rsid w:val="1902BA9F"/>
    <w:rsid w:val="19390E29"/>
    <w:rsid w:val="193B037C"/>
    <w:rsid w:val="196A6A86"/>
    <w:rsid w:val="196C5B99"/>
    <w:rsid w:val="196CCA12"/>
    <w:rsid w:val="197E2A3C"/>
    <w:rsid w:val="197F1B61"/>
    <w:rsid w:val="199467D5"/>
    <w:rsid w:val="19E7AA15"/>
    <w:rsid w:val="1A4578E2"/>
    <w:rsid w:val="1ABDBFB3"/>
    <w:rsid w:val="1AC62A55"/>
    <w:rsid w:val="1ACDF5C5"/>
    <w:rsid w:val="1B311CC4"/>
    <w:rsid w:val="1B450ED4"/>
    <w:rsid w:val="1B7EDE27"/>
    <w:rsid w:val="1B953F34"/>
    <w:rsid w:val="1BDA6557"/>
    <w:rsid w:val="1C1638EE"/>
    <w:rsid w:val="1C65759A"/>
    <w:rsid w:val="1C789161"/>
    <w:rsid w:val="1C87E5A9"/>
    <w:rsid w:val="1C99A2D4"/>
    <w:rsid w:val="1CD97E21"/>
    <w:rsid w:val="1D2074AE"/>
    <w:rsid w:val="1D748432"/>
    <w:rsid w:val="1DB4AD79"/>
    <w:rsid w:val="1DD0BBCC"/>
    <w:rsid w:val="1E2655D3"/>
    <w:rsid w:val="1E466673"/>
    <w:rsid w:val="1E4F3B92"/>
    <w:rsid w:val="1E53B5A4"/>
    <w:rsid w:val="1E5E91D8"/>
    <w:rsid w:val="1E98470E"/>
    <w:rsid w:val="1EBA727E"/>
    <w:rsid w:val="1ED285C1"/>
    <w:rsid w:val="1F3125A9"/>
    <w:rsid w:val="1F584822"/>
    <w:rsid w:val="1F8CD393"/>
    <w:rsid w:val="1FA3EF11"/>
    <w:rsid w:val="1FC17227"/>
    <w:rsid w:val="1FD60D5F"/>
    <w:rsid w:val="1FE192F2"/>
    <w:rsid w:val="204C7980"/>
    <w:rsid w:val="20955839"/>
    <w:rsid w:val="20A36594"/>
    <w:rsid w:val="20FB0E6B"/>
    <w:rsid w:val="21138866"/>
    <w:rsid w:val="2120367E"/>
    <w:rsid w:val="21B893CE"/>
    <w:rsid w:val="21D5B962"/>
    <w:rsid w:val="21D7CC28"/>
    <w:rsid w:val="21E2284A"/>
    <w:rsid w:val="21E66DCF"/>
    <w:rsid w:val="220FB75F"/>
    <w:rsid w:val="2221ECA2"/>
    <w:rsid w:val="2232DE69"/>
    <w:rsid w:val="2252190C"/>
    <w:rsid w:val="2269F6A7"/>
    <w:rsid w:val="22702EFE"/>
    <w:rsid w:val="227565C1"/>
    <w:rsid w:val="23013FA9"/>
    <w:rsid w:val="2336033E"/>
    <w:rsid w:val="2338C281"/>
    <w:rsid w:val="234E4D1F"/>
    <w:rsid w:val="23691C2C"/>
    <w:rsid w:val="2372A8E9"/>
    <w:rsid w:val="23FC0218"/>
    <w:rsid w:val="2461F5F8"/>
    <w:rsid w:val="24793EE9"/>
    <w:rsid w:val="247E6E2E"/>
    <w:rsid w:val="249A21A0"/>
    <w:rsid w:val="24C122B0"/>
    <w:rsid w:val="24DA97D6"/>
    <w:rsid w:val="25014BA9"/>
    <w:rsid w:val="252BC111"/>
    <w:rsid w:val="255EF0EC"/>
    <w:rsid w:val="2564EAE1"/>
    <w:rsid w:val="25889E6F"/>
    <w:rsid w:val="258B38BB"/>
    <w:rsid w:val="259DA409"/>
    <w:rsid w:val="259E38D0"/>
    <w:rsid w:val="25BF5567"/>
    <w:rsid w:val="2600ED60"/>
    <w:rsid w:val="261930B1"/>
    <w:rsid w:val="2629979A"/>
    <w:rsid w:val="265B9364"/>
    <w:rsid w:val="268C6FE2"/>
    <w:rsid w:val="26B8D9C6"/>
    <w:rsid w:val="26CC7A71"/>
    <w:rsid w:val="26D907CE"/>
    <w:rsid w:val="26FAD000"/>
    <w:rsid w:val="270E1DA8"/>
    <w:rsid w:val="273E11D5"/>
    <w:rsid w:val="275E66D8"/>
    <w:rsid w:val="2776E6F8"/>
    <w:rsid w:val="27A6AD14"/>
    <w:rsid w:val="27B6B2AE"/>
    <w:rsid w:val="27E91814"/>
    <w:rsid w:val="280BF217"/>
    <w:rsid w:val="28418B9A"/>
    <w:rsid w:val="285AA939"/>
    <w:rsid w:val="285F398E"/>
    <w:rsid w:val="2897F3D5"/>
    <w:rsid w:val="2898A4C5"/>
    <w:rsid w:val="28AD5BD0"/>
    <w:rsid w:val="28CF2CEA"/>
    <w:rsid w:val="28D8F467"/>
    <w:rsid w:val="290265B6"/>
    <w:rsid w:val="291A218D"/>
    <w:rsid w:val="292D521C"/>
    <w:rsid w:val="293A3DA5"/>
    <w:rsid w:val="2944C590"/>
    <w:rsid w:val="2972B8B0"/>
    <w:rsid w:val="299E4A6B"/>
    <w:rsid w:val="29BA8AA6"/>
    <w:rsid w:val="29E23A0B"/>
    <w:rsid w:val="2A1E9154"/>
    <w:rsid w:val="2A2AE20B"/>
    <w:rsid w:val="2A6F26A1"/>
    <w:rsid w:val="2A72D70E"/>
    <w:rsid w:val="2A743C5E"/>
    <w:rsid w:val="2A8E6004"/>
    <w:rsid w:val="2AC8300F"/>
    <w:rsid w:val="2ACAECBE"/>
    <w:rsid w:val="2AEB6FF1"/>
    <w:rsid w:val="2B151974"/>
    <w:rsid w:val="2B504D66"/>
    <w:rsid w:val="2B57CA8D"/>
    <w:rsid w:val="2B63607D"/>
    <w:rsid w:val="2B80554F"/>
    <w:rsid w:val="2C517B4E"/>
    <w:rsid w:val="2CF022C8"/>
    <w:rsid w:val="2D519847"/>
    <w:rsid w:val="2D75DBFD"/>
    <w:rsid w:val="2DD4C356"/>
    <w:rsid w:val="2DEC450E"/>
    <w:rsid w:val="2E196BB3"/>
    <w:rsid w:val="2E2210A3"/>
    <w:rsid w:val="2E2DBBD8"/>
    <w:rsid w:val="2E3E299E"/>
    <w:rsid w:val="2E717718"/>
    <w:rsid w:val="2EA543A9"/>
    <w:rsid w:val="2EB66CC1"/>
    <w:rsid w:val="2EC67D0A"/>
    <w:rsid w:val="2ED1FEA8"/>
    <w:rsid w:val="2EFABC09"/>
    <w:rsid w:val="2F2041E1"/>
    <w:rsid w:val="2F292EBE"/>
    <w:rsid w:val="2F39A7F9"/>
    <w:rsid w:val="2F737B0B"/>
    <w:rsid w:val="2F93DB62"/>
    <w:rsid w:val="2F9AB348"/>
    <w:rsid w:val="2FA5CF52"/>
    <w:rsid w:val="2FEF67D8"/>
    <w:rsid w:val="300731E9"/>
    <w:rsid w:val="300C0BB2"/>
    <w:rsid w:val="3019EF8F"/>
    <w:rsid w:val="302D89B0"/>
    <w:rsid w:val="306396EC"/>
    <w:rsid w:val="30650257"/>
    <w:rsid w:val="307F5848"/>
    <w:rsid w:val="30DC53CC"/>
    <w:rsid w:val="30E675CA"/>
    <w:rsid w:val="31789AE5"/>
    <w:rsid w:val="320CE4CB"/>
    <w:rsid w:val="322BB537"/>
    <w:rsid w:val="3240591A"/>
    <w:rsid w:val="32418DE4"/>
    <w:rsid w:val="32721EA6"/>
    <w:rsid w:val="32E3C5FC"/>
    <w:rsid w:val="32F179DA"/>
    <w:rsid w:val="32F99A86"/>
    <w:rsid w:val="330310F1"/>
    <w:rsid w:val="331B6665"/>
    <w:rsid w:val="33295CD0"/>
    <w:rsid w:val="3351AB93"/>
    <w:rsid w:val="337B9CA8"/>
    <w:rsid w:val="338A1485"/>
    <w:rsid w:val="33DEBA90"/>
    <w:rsid w:val="340AA136"/>
    <w:rsid w:val="34345304"/>
    <w:rsid w:val="343C52B6"/>
    <w:rsid w:val="3494DBEA"/>
    <w:rsid w:val="34C94A0D"/>
    <w:rsid w:val="34F77F12"/>
    <w:rsid w:val="3515E5D6"/>
    <w:rsid w:val="357E9B86"/>
    <w:rsid w:val="35B3C247"/>
    <w:rsid w:val="35F677A6"/>
    <w:rsid w:val="3628FC5A"/>
    <w:rsid w:val="3630183D"/>
    <w:rsid w:val="368FF842"/>
    <w:rsid w:val="36AA446C"/>
    <w:rsid w:val="36BC454C"/>
    <w:rsid w:val="37078C56"/>
    <w:rsid w:val="376FD263"/>
    <w:rsid w:val="3772E5BD"/>
    <w:rsid w:val="378A3BEF"/>
    <w:rsid w:val="378CBBF0"/>
    <w:rsid w:val="37A10D2D"/>
    <w:rsid w:val="37D50409"/>
    <w:rsid w:val="386B0280"/>
    <w:rsid w:val="38726F87"/>
    <w:rsid w:val="38D80BBC"/>
    <w:rsid w:val="3902F261"/>
    <w:rsid w:val="395509C7"/>
    <w:rsid w:val="3976F06D"/>
    <w:rsid w:val="3993305B"/>
    <w:rsid w:val="39C72D78"/>
    <w:rsid w:val="39D0C467"/>
    <w:rsid w:val="39F363C2"/>
    <w:rsid w:val="3A2B2FC5"/>
    <w:rsid w:val="3A413521"/>
    <w:rsid w:val="3A45C6E3"/>
    <w:rsid w:val="3A4663D3"/>
    <w:rsid w:val="3A4A3FFD"/>
    <w:rsid w:val="3A6C6821"/>
    <w:rsid w:val="3AB9286A"/>
    <w:rsid w:val="3B0AC7EF"/>
    <w:rsid w:val="3B0E0920"/>
    <w:rsid w:val="3B26521D"/>
    <w:rsid w:val="3B531115"/>
    <w:rsid w:val="3BA30991"/>
    <w:rsid w:val="3BCC0A8E"/>
    <w:rsid w:val="3BE3E4D0"/>
    <w:rsid w:val="3BF25706"/>
    <w:rsid w:val="3BF46FB9"/>
    <w:rsid w:val="3C0509C5"/>
    <w:rsid w:val="3C77166D"/>
    <w:rsid w:val="3C940C8D"/>
    <w:rsid w:val="3C9D8FC0"/>
    <w:rsid w:val="3CF64265"/>
    <w:rsid w:val="3D4DA5C7"/>
    <w:rsid w:val="3D68BCC6"/>
    <w:rsid w:val="3DA5B546"/>
    <w:rsid w:val="3DC6C0B7"/>
    <w:rsid w:val="3E1699AB"/>
    <w:rsid w:val="3E1869E7"/>
    <w:rsid w:val="3E285AA8"/>
    <w:rsid w:val="3E74CBB0"/>
    <w:rsid w:val="3E795B97"/>
    <w:rsid w:val="3E8A2250"/>
    <w:rsid w:val="3E980D3E"/>
    <w:rsid w:val="3ED76C41"/>
    <w:rsid w:val="3EF32266"/>
    <w:rsid w:val="3F299ACD"/>
    <w:rsid w:val="3F4B0557"/>
    <w:rsid w:val="3F580D2F"/>
    <w:rsid w:val="3FAC4E29"/>
    <w:rsid w:val="3FBF9081"/>
    <w:rsid w:val="3FDBC96F"/>
    <w:rsid w:val="3FEC0CFC"/>
    <w:rsid w:val="4058A255"/>
    <w:rsid w:val="40678462"/>
    <w:rsid w:val="40A60429"/>
    <w:rsid w:val="40B27027"/>
    <w:rsid w:val="40D1BAB4"/>
    <w:rsid w:val="40EA141A"/>
    <w:rsid w:val="41C734E2"/>
    <w:rsid w:val="41D3B48A"/>
    <w:rsid w:val="41E9F6E2"/>
    <w:rsid w:val="41FD600B"/>
    <w:rsid w:val="420E7DAE"/>
    <w:rsid w:val="421D3D48"/>
    <w:rsid w:val="426A9352"/>
    <w:rsid w:val="4282BF4D"/>
    <w:rsid w:val="42BA314D"/>
    <w:rsid w:val="42F86B3E"/>
    <w:rsid w:val="4319D5F8"/>
    <w:rsid w:val="431DA6E6"/>
    <w:rsid w:val="43232DB6"/>
    <w:rsid w:val="432A3C45"/>
    <w:rsid w:val="435978A7"/>
    <w:rsid w:val="43651D6E"/>
    <w:rsid w:val="4399CEF6"/>
    <w:rsid w:val="43E316CD"/>
    <w:rsid w:val="44222557"/>
    <w:rsid w:val="445D8D9A"/>
    <w:rsid w:val="44816E4C"/>
    <w:rsid w:val="44BBDE77"/>
    <w:rsid w:val="4526E46A"/>
    <w:rsid w:val="4529E6E9"/>
    <w:rsid w:val="45760115"/>
    <w:rsid w:val="458896B4"/>
    <w:rsid w:val="459F9861"/>
    <w:rsid w:val="45DF330D"/>
    <w:rsid w:val="45E30A4E"/>
    <w:rsid w:val="45EBD450"/>
    <w:rsid w:val="4603A0F2"/>
    <w:rsid w:val="4654D727"/>
    <w:rsid w:val="465AED90"/>
    <w:rsid w:val="467047C8"/>
    <w:rsid w:val="467F9840"/>
    <w:rsid w:val="4697EB67"/>
    <w:rsid w:val="46B17418"/>
    <w:rsid w:val="46D1B62F"/>
    <w:rsid w:val="47123099"/>
    <w:rsid w:val="475F4AA5"/>
    <w:rsid w:val="47C919F5"/>
    <w:rsid w:val="47EDB444"/>
    <w:rsid w:val="48390800"/>
    <w:rsid w:val="4854782D"/>
    <w:rsid w:val="48637E58"/>
    <w:rsid w:val="488A1810"/>
    <w:rsid w:val="48913AA3"/>
    <w:rsid w:val="48B2108E"/>
    <w:rsid w:val="48B28BFE"/>
    <w:rsid w:val="48C14945"/>
    <w:rsid w:val="48C6B9F2"/>
    <w:rsid w:val="48CEAA91"/>
    <w:rsid w:val="4902E660"/>
    <w:rsid w:val="492F3FFA"/>
    <w:rsid w:val="49552D70"/>
    <w:rsid w:val="4963E10C"/>
    <w:rsid w:val="498B4221"/>
    <w:rsid w:val="4998D0CF"/>
    <w:rsid w:val="49B884FA"/>
    <w:rsid w:val="49BA4C9D"/>
    <w:rsid w:val="49D13591"/>
    <w:rsid w:val="4A2975B7"/>
    <w:rsid w:val="4A803195"/>
    <w:rsid w:val="4AB493C9"/>
    <w:rsid w:val="4AC3FC85"/>
    <w:rsid w:val="4B29C076"/>
    <w:rsid w:val="4B5A38D5"/>
    <w:rsid w:val="4B657409"/>
    <w:rsid w:val="4B84F528"/>
    <w:rsid w:val="4B941D82"/>
    <w:rsid w:val="4BBCE67D"/>
    <w:rsid w:val="4BD4E17C"/>
    <w:rsid w:val="4BD92445"/>
    <w:rsid w:val="4C0F841B"/>
    <w:rsid w:val="4C306A6A"/>
    <w:rsid w:val="4C417DAD"/>
    <w:rsid w:val="4C6942CE"/>
    <w:rsid w:val="4C789065"/>
    <w:rsid w:val="4CA61F70"/>
    <w:rsid w:val="4D011B1D"/>
    <w:rsid w:val="4D0EAD12"/>
    <w:rsid w:val="4D2B1DA0"/>
    <w:rsid w:val="4D33787A"/>
    <w:rsid w:val="4D663A65"/>
    <w:rsid w:val="4D9AFFA5"/>
    <w:rsid w:val="4DA8B96F"/>
    <w:rsid w:val="4DD2549A"/>
    <w:rsid w:val="4E29A6FA"/>
    <w:rsid w:val="4E53DE85"/>
    <w:rsid w:val="4E567CA7"/>
    <w:rsid w:val="4E6221D3"/>
    <w:rsid w:val="4EA6EA21"/>
    <w:rsid w:val="4EC27794"/>
    <w:rsid w:val="4EE1C6FA"/>
    <w:rsid w:val="4EE56BF8"/>
    <w:rsid w:val="4EEE0119"/>
    <w:rsid w:val="4EF624E5"/>
    <w:rsid w:val="4EF8871B"/>
    <w:rsid w:val="4F2A5980"/>
    <w:rsid w:val="4FB5E994"/>
    <w:rsid w:val="4FCD108F"/>
    <w:rsid w:val="4FE52726"/>
    <w:rsid w:val="4FFDAFE3"/>
    <w:rsid w:val="5009ACEA"/>
    <w:rsid w:val="503C80C0"/>
    <w:rsid w:val="507AF3E6"/>
    <w:rsid w:val="5081C9D6"/>
    <w:rsid w:val="508C7708"/>
    <w:rsid w:val="50BA3FFD"/>
    <w:rsid w:val="50DEA63B"/>
    <w:rsid w:val="50F02E91"/>
    <w:rsid w:val="5109FF0C"/>
    <w:rsid w:val="511E8F89"/>
    <w:rsid w:val="5141C0C6"/>
    <w:rsid w:val="518D6715"/>
    <w:rsid w:val="519ECF58"/>
    <w:rsid w:val="51B169A6"/>
    <w:rsid w:val="51BFC4A1"/>
    <w:rsid w:val="5205B614"/>
    <w:rsid w:val="5243E161"/>
    <w:rsid w:val="526DF6B9"/>
    <w:rsid w:val="52AAF895"/>
    <w:rsid w:val="52B64440"/>
    <w:rsid w:val="530FD1D6"/>
    <w:rsid w:val="531C627F"/>
    <w:rsid w:val="53410628"/>
    <w:rsid w:val="53467696"/>
    <w:rsid w:val="5357454E"/>
    <w:rsid w:val="5365E850"/>
    <w:rsid w:val="5368E314"/>
    <w:rsid w:val="539E5E18"/>
    <w:rsid w:val="53DDC9EA"/>
    <w:rsid w:val="53E2A2B3"/>
    <w:rsid w:val="53E94953"/>
    <w:rsid w:val="53EA910C"/>
    <w:rsid w:val="54050A47"/>
    <w:rsid w:val="542D139D"/>
    <w:rsid w:val="543C415A"/>
    <w:rsid w:val="544BBC25"/>
    <w:rsid w:val="545BAD6D"/>
    <w:rsid w:val="548077EC"/>
    <w:rsid w:val="54B8BBB9"/>
    <w:rsid w:val="54BEC2CC"/>
    <w:rsid w:val="54DA6759"/>
    <w:rsid w:val="54ED6A25"/>
    <w:rsid w:val="54FD20E4"/>
    <w:rsid w:val="5536E253"/>
    <w:rsid w:val="55EBC1EE"/>
    <w:rsid w:val="55FE7AE6"/>
    <w:rsid w:val="5616DC99"/>
    <w:rsid w:val="5619A7BA"/>
    <w:rsid w:val="5650DD2F"/>
    <w:rsid w:val="56613748"/>
    <w:rsid w:val="569D8670"/>
    <w:rsid w:val="56CC3E50"/>
    <w:rsid w:val="56D68474"/>
    <w:rsid w:val="56DF2790"/>
    <w:rsid w:val="5738540D"/>
    <w:rsid w:val="57672829"/>
    <w:rsid w:val="579817CB"/>
    <w:rsid w:val="579FE3B2"/>
    <w:rsid w:val="57A6036C"/>
    <w:rsid w:val="57D2E209"/>
    <w:rsid w:val="57DE19D8"/>
    <w:rsid w:val="580FE57D"/>
    <w:rsid w:val="5838A8CE"/>
    <w:rsid w:val="583CDDEC"/>
    <w:rsid w:val="584F1186"/>
    <w:rsid w:val="58D8FFE1"/>
    <w:rsid w:val="5936A523"/>
    <w:rsid w:val="59567681"/>
    <w:rsid w:val="595C1D34"/>
    <w:rsid w:val="597452D9"/>
    <w:rsid w:val="59861606"/>
    <w:rsid w:val="599937D4"/>
    <w:rsid w:val="59D5764E"/>
    <w:rsid w:val="59DACE1D"/>
    <w:rsid w:val="59DD9CC1"/>
    <w:rsid w:val="59EBEE6C"/>
    <w:rsid w:val="5A15C3A3"/>
    <w:rsid w:val="5A64AA89"/>
    <w:rsid w:val="5A76F667"/>
    <w:rsid w:val="5A9C9C64"/>
    <w:rsid w:val="5A9E40C4"/>
    <w:rsid w:val="5A9E9FBA"/>
    <w:rsid w:val="5AC9ACD1"/>
    <w:rsid w:val="5AE7A74A"/>
    <w:rsid w:val="5B1C9895"/>
    <w:rsid w:val="5B404169"/>
    <w:rsid w:val="5B4FC574"/>
    <w:rsid w:val="5B5708A2"/>
    <w:rsid w:val="5B752E89"/>
    <w:rsid w:val="5B7C19BF"/>
    <w:rsid w:val="5B96CA12"/>
    <w:rsid w:val="5B98BC2B"/>
    <w:rsid w:val="5BF68738"/>
    <w:rsid w:val="5C2AC1FF"/>
    <w:rsid w:val="5C59DE10"/>
    <w:rsid w:val="5C9A5BD9"/>
    <w:rsid w:val="5CA0801F"/>
    <w:rsid w:val="5CB5A2F6"/>
    <w:rsid w:val="5CC28774"/>
    <w:rsid w:val="5CD94EDD"/>
    <w:rsid w:val="5CDD28C0"/>
    <w:rsid w:val="5CEEB2EE"/>
    <w:rsid w:val="5D0BD01E"/>
    <w:rsid w:val="5D1186CB"/>
    <w:rsid w:val="5D4EE0A6"/>
    <w:rsid w:val="5DFA65B0"/>
    <w:rsid w:val="5E12705B"/>
    <w:rsid w:val="5E187C2D"/>
    <w:rsid w:val="5E195F9A"/>
    <w:rsid w:val="5E385C70"/>
    <w:rsid w:val="5EBEF3A2"/>
    <w:rsid w:val="5F4A587B"/>
    <w:rsid w:val="5F590F1A"/>
    <w:rsid w:val="5FAAE82E"/>
    <w:rsid w:val="5FB2BB22"/>
    <w:rsid w:val="5FB3A845"/>
    <w:rsid w:val="5FC1878F"/>
    <w:rsid w:val="5FEDF919"/>
    <w:rsid w:val="60365A0E"/>
    <w:rsid w:val="609071E0"/>
    <w:rsid w:val="60932E50"/>
    <w:rsid w:val="60C487E7"/>
    <w:rsid w:val="60F3A4B8"/>
    <w:rsid w:val="61122B97"/>
    <w:rsid w:val="619138F0"/>
    <w:rsid w:val="61FCE245"/>
    <w:rsid w:val="62591268"/>
    <w:rsid w:val="62592E75"/>
    <w:rsid w:val="62622F78"/>
    <w:rsid w:val="62A82C33"/>
    <w:rsid w:val="62B367EE"/>
    <w:rsid w:val="630B02D1"/>
    <w:rsid w:val="63777352"/>
    <w:rsid w:val="63922FE1"/>
    <w:rsid w:val="6396B620"/>
    <w:rsid w:val="63AF526D"/>
    <w:rsid w:val="63BC90CD"/>
    <w:rsid w:val="63C30E4E"/>
    <w:rsid w:val="63EDF9BE"/>
    <w:rsid w:val="64380BB2"/>
    <w:rsid w:val="64682A5F"/>
    <w:rsid w:val="6493D6BF"/>
    <w:rsid w:val="649A9A1A"/>
    <w:rsid w:val="64A0CB1C"/>
    <w:rsid w:val="651AFD83"/>
    <w:rsid w:val="652B04B3"/>
    <w:rsid w:val="652ED79C"/>
    <w:rsid w:val="657AF4F5"/>
    <w:rsid w:val="65AA15AF"/>
    <w:rsid w:val="65AA6E08"/>
    <w:rsid w:val="66123FF7"/>
    <w:rsid w:val="665C0B0C"/>
    <w:rsid w:val="66695A97"/>
    <w:rsid w:val="6671DB73"/>
    <w:rsid w:val="66795641"/>
    <w:rsid w:val="66A89E30"/>
    <w:rsid w:val="66B93ECE"/>
    <w:rsid w:val="66C6741F"/>
    <w:rsid w:val="66D85855"/>
    <w:rsid w:val="66EA26E9"/>
    <w:rsid w:val="66ED24F5"/>
    <w:rsid w:val="66F1E7D0"/>
    <w:rsid w:val="66F3985F"/>
    <w:rsid w:val="677B72E3"/>
    <w:rsid w:val="678ED24F"/>
    <w:rsid w:val="679E49C8"/>
    <w:rsid w:val="6802AC99"/>
    <w:rsid w:val="687012F8"/>
    <w:rsid w:val="688A4A42"/>
    <w:rsid w:val="688AC48B"/>
    <w:rsid w:val="689C2C8E"/>
    <w:rsid w:val="68F8D451"/>
    <w:rsid w:val="690E6F85"/>
    <w:rsid w:val="6941D574"/>
    <w:rsid w:val="694E2F9C"/>
    <w:rsid w:val="69780892"/>
    <w:rsid w:val="69A85C29"/>
    <w:rsid w:val="69B14239"/>
    <w:rsid w:val="69B1E861"/>
    <w:rsid w:val="69B94DC9"/>
    <w:rsid w:val="69C10B47"/>
    <w:rsid w:val="69C90827"/>
    <w:rsid w:val="69DB4F02"/>
    <w:rsid w:val="69EE89BF"/>
    <w:rsid w:val="6A046016"/>
    <w:rsid w:val="6A0661BC"/>
    <w:rsid w:val="6A501814"/>
    <w:rsid w:val="6AC607EC"/>
    <w:rsid w:val="6B0A271F"/>
    <w:rsid w:val="6B267141"/>
    <w:rsid w:val="6B5711C1"/>
    <w:rsid w:val="6B6E9117"/>
    <w:rsid w:val="6B8635F3"/>
    <w:rsid w:val="6B8A6E2A"/>
    <w:rsid w:val="6BA1DA12"/>
    <w:rsid w:val="6BC2E62F"/>
    <w:rsid w:val="6BEAC9CF"/>
    <w:rsid w:val="6BED9569"/>
    <w:rsid w:val="6BFF92FB"/>
    <w:rsid w:val="6C346728"/>
    <w:rsid w:val="6C4E4861"/>
    <w:rsid w:val="6C5C3368"/>
    <w:rsid w:val="6C64F447"/>
    <w:rsid w:val="6C964742"/>
    <w:rsid w:val="6CA82E5E"/>
    <w:rsid w:val="6CE69CEC"/>
    <w:rsid w:val="6D06DF65"/>
    <w:rsid w:val="6D09FCB9"/>
    <w:rsid w:val="6D12B26C"/>
    <w:rsid w:val="6D4C1AB3"/>
    <w:rsid w:val="6DA0E91E"/>
    <w:rsid w:val="6DA5F529"/>
    <w:rsid w:val="6E41C2EC"/>
    <w:rsid w:val="6E4FA6A3"/>
    <w:rsid w:val="6E723525"/>
    <w:rsid w:val="6E736146"/>
    <w:rsid w:val="6E85B30E"/>
    <w:rsid w:val="6ED49846"/>
    <w:rsid w:val="6EF7E4C7"/>
    <w:rsid w:val="6F1BA00E"/>
    <w:rsid w:val="6F2699AA"/>
    <w:rsid w:val="6F2D3038"/>
    <w:rsid w:val="6F3CE9DF"/>
    <w:rsid w:val="6F47ECF8"/>
    <w:rsid w:val="6F68640F"/>
    <w:rsid w:val="6F83D50B"/>
    <w:rsid w:val="6F8EC51C"/>
    <w:rsid w:val="6F930ECA"/>
    <w:rsid w:val="6F9EC7D6"/>
    <w:rsid w:val="6FC2DCBA"/>
    <w:rsid w:val="6FC5FF3D"/>
    <w:rsid w:val="6FCD2A09"/>
    <w:rsid w:val="6FEC9552"/>
    <w:rsid w:val="7004FDDE"/>
    <w:rsid w:val="7017A527"/>
    <w:rsid w:val="708D60B6"/>
    <w:rsid w:val="708F98FF"/>
    <w:rsid w:val="70C9B30F"/>
    <w:rsid w:val="70D3F78E"/>
    <w:rsid w:val="70E304AC"/>
    <w:rsid w:val="70E6B866"/>
    <w:rsid w:val="70EBD375"/>
    <w:rsid w:val="718507DA"/>
    <w:rsid w:val="71C00C2B"/>
    <w:rsid w:val="71C01291"/>
    <w:rsid w:val="71E2189F"/>
    <w:rsid w:val="71E50B5B"/>
    <w:rsid w:val="7237DFCF"/>
    <w:rsid w:val="724A4E3D"/>
    <w:rsid w:val="72AB7D34"/>
    <w:rsid w:val="72DAA8CD"/>
    <w:rsid w:val="72FA03AC"/>
    <w:rsid w:val="73540521"/>
    <w:rsid w:val="7361153F"/>
    <w:rsid w:val="737D1C0A"/>
    <w:rsid w:val="737D7467"/>
    <w:rsid w:val="73C3CBAE"/>
    <w:rsid w:val="73ECB0D0"/>
    <w:rsid w:val="7434D715"/>
    <w:rsid w:val="745BF43A"/>
    <w:rsid w:val="7463C745"/>
    <w:rsid w:val="7475B144"/>
    <w:rsid w:val="748C021B"/>
    <w:rsid w:val="74B8B50E"/>
    <w:rsid w:val="74D62C22"/>
    <w:rsid w:val="74F91918"/>
    <w:rsid w:val="75076DAF"/>
    <w:rsid w:val="7547C8E6"/>
    <w:rsid w:val="75A9705C"/>
    <w:rsid w:val="75C5BB5D"/>
    <w:rsid w:val="75E58993"/>
    <w:rsid w:val="75EBD578"/>
    <w:rsid w:val="76060DE5"/>
    <w:rsid w:val="760F401B"/>
    <w:rsid w:val="762A4416"/>
    <w:rsid w:val="763FC73A"/>
    <w:rsid w:val="7643298E"/>
    <w:rsid w:val="764745DC"/>
    <w:rsid w:val="7648DE59"/>
    <w:rsid w:val="76503EFA"/>
    <w:rsid w:val="768A650E"/>
    <w:rsid w:val="76A89665"/>
    <w:rsid w:val="76D0E967"/>
    <w:rsid w:val="76DD88E1"/>
    <w:rsid w:val="76DE449A"/>
    <w:rsid w:val="76E54DDF"/>
    <w:rsid w:val="7701C792"/>
    <w:rsid w:val="77202DD7"/>
    <w:rsid w:val="7755E46F"/>
    <w:rsid w:val="7779A43B"/>
    <w:rsid w:val="779BD176"/>
    <w:rsid w:val="77BBE3A3"/>
    <w:rsid w:val="77DBCB3B"/>
    <w:rsid w:val="77E1131E"/>
    <w:rsid w:val="780CAEC4"/>
    <w:rsid w:val="78178451"/>
    <w:rsid w:val="78428480"/>
    <w:rsid w:val="784B7072"/>
    <w:rsid w:val="785CE027"/>
    <w:rsid w:val="7896544F"/>
    <w:rsid w:val="794889E9"/>
    <w:rsid w:val="795F31BD"/>
    <w:rsid w:val="798CD421"/>
    <w:rsid w:val="799F8FF7"/>
    <w:rsid w:val="79A7595E"/>
    <w:rsid w:val="79BCA16B"/>
    <w:rsid w:val="79C2DFCF"/>
    <w:rsid w:val="7A178C0B"/>
    <w:rsid w:val="7A20A53C"/>
    <w:rsid w:val="7A581DE7"/>
    <w:rsid w:val="7A6AE7A1"/>
    <w:rsid w:val="7A75EA73"/>
    <w:rsid w:val="7A7E713E"/>
    <w:rsid w:val="7A87B9FC"/>
    <w:rsid w:val="7AC59EAF"/>
    <w:rsid w:val="7AEE3D84"/>
    <w:rsid w:val="7AF8240A"/>
    <w:rsid w:val="7B1022AD"/>
    <w:rsid w:val="7B3074A1"/>
    <w:rsid w:val="7B37EDAB"/>
    <w:rsid w:val="7B5077D5"/>
    <w:rsid w:val="7B8E40FF"/>
    <w:rsid w:val="7B95CE47"/>
    <w:rsid w:val="7BB78752"/>
    <w:rsid w:val="7BCFA5CC"/>
    <w:rsid w:val="7BFE8DF5"/>
    <w:rsid w:val="7C06D6D4"/>
    <w:rsid w:val="7C2FE326"/>
    <w:rsid w:val="7C629801"/>
    <w:rsid w:val="7CBFCF78"/>
    <w:rsid w:val="7CD2DF49"/>
    <w:rsid w:val="7CF8D130"/>
    <w:rsid w:val="7D5ADF6D"/>
    <w:rsid w:val="7D91E385"/>
    <w:rsid w:val="7DA80C7E"/>
    <w:rsid w:val="7DC51979"/>
    <w:rsid w:val="7DF3F549"/>
    <w:rsid w:val="7E08C798"/>
    <w:rsid w:val="7E16FE19"/>
    <w:rsid w:val="7E813BE2"/>
    <w:rsid w:val="7EA1CA31"/>
    <w:rsid w:val="7EA6096F"/>
    <w:rsid w:val="7EBAB828"/>
    <w:rsid w:val="7F0A4853"/>
    <w:rsid w:val="7F7D4C1E"/>
    <w:rsid w:val="7F8B64DD"/>
    <w:rsid w:val="7FAA208F"/>
    <w:rsid w:val="7FD6F396"/>
    <w:rsid w:val="7FE7A4EF"/>
    <w:rsid w:val="7FE836F1"/>
    <w:rsid w:val="7FF78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b002f"/>
    </o:shapedefaults>
    <o:shapelayout v:ext="edit">
      <o:idmap v:ext="edit" data="2"/>
    </o:shapelayout>
  </w:shapeDefaults>
  <w:decimalSymbol w:val="."/>
  <w:listSeparator w:val=";"/>
  <w14:docId w14:val="28ABEA51"/>
  <w15:docId w15:val="{02A04C78-EC23-4489-924C-AE85AC49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40FC"/>
    <w:pPr>
      <w:spacing w:after="120" w:line="264" w:lineRule="auto"/>
    </w:pPr>
    <w:rPr>
      <w:rFonts w:ascii="DIN Offc" w:hAnsi="DIN Offc"/>
      <w:sz w:val="22"/>
      <w:szCs w:val="24"/>
    </w:rPr>
  </w:style>
  <w:style w:type="paragraph" w:styleId="berschrift1">
    <w:name w:val="heading 1"/>
    <w:next w:val="020XovisGrundtextgrau"/>
    <w:link w:val="berschrift1Zchn"/>
    <w:qFormat/>
    <w:rsid w:val="00AC4C21"/>
    <w:pPr>
      <w:keepNext/>
      <w:keepLines/>
      <w:numPr>
        <w:numId w:val="5"/>
      </w:numPr>
      <w:tabs>
        <w:tab w:val="clear" w:pos="720"/>
        <w:tab w:val="left" w:pos="737"/>
      </w:tabs>
      <w:spacing w:before="640" w:after="360" w:line="560" w:lineRule="exact"/>
      <w:ind w:left="1134" w:hanging="1134"/>
      <w:outlineLvl w:val="0"/>
    </w:pPr>
    <w:rPr>
      <w:rFonts w:ascii="DIN Offc" w:hAnsi="DIN Offc" w:cs="Arial"/>
      <w:bCs/>
      <w:color w:val="E3002F"/>
      <w:kern w:val="32"/>
      <w:sz w:val="56"/>
      <w:szCs w:val="72"/>
    </w:rPr>
  </w:style>
  <w:style w:type="paragraph" w:styleId="berschrift2">
    <w:name w:val="heading 2"/>
    <w:next w:val="020XovisGrundtextgrau"/>
    <w:link w:val="berschrift2Zchn"/>
    <w:qFormat/>
    <w:rsid w:val="00360BE2"/>
    <w:pPr>
      <w:numPr>
        <w:ilvl w:val="1"/>
        <w:numId w:val="5"/>
      </w:numPr>
      <w:tabs>
        <w:tab w:val="clear" w:pos="1800"/>
        <w:tab w:val="left" w:pos="737"/>
      </w:tabs>
      <w:spacing w:before="480" w:after="240" w:line="360" w:lineRule="exact"/>
      <w:ind w:left="1134" w:hanging="1134"/>
      <w:outlineLvl w:val="1"/>
    </w:pPr>
    <w:rPr>
      <w:rFonts w:ascii="DIN Offc" w:hAnsi="DIN Offc" w:cs="Arial"/>
      <w:iCs/>
      <w:color w:val="000000"/>
      <w:kern w:val="32"/>
      <w:sz w:val="36"/>
      <w:szCs w:val="28"/>
      <w:lang w:val="en-GB"/>
    </w:rPr>
  </w:style>
  <w:style w:type="paragraph" w:styleId="berschrift3">
    <w:name w:val="heading 3"/>
    <w:next w:val="020XovisGrundtextgrau"/>
    <w:qFormat/>
    <w:rsid w:val="00360BE2"/>
    <w:pPr>
      <w:numPr>
        <w:ilvl w:val="2"/>
        <w:numId w:val="5"/>
      </w:numPr>
      <w:tabs>
        <w:tab w:val="clear" w:pos="1134"/>
        <w:tab w:val="left" w:pos="737"/>
      </w:tabs>
      <w:spacing w:before="360" w:after="200" w:line="280" w:lineRule="exact"/>
      <w:outlineLvl w:val="2"/>
    </w:pPr>
    <w:rPr>
      <w:rFonts w:ascii="DIN Offc" w:hAnsi="DIN Offc" w:cs="Arial"/>
      <w:bCs/>
      <w:iCs/>
      <w:color w:val="000000"/>
      <w:kern w:val="32"/>
      <w:sz w:val="28"/>
      <w:szCs w:val="26"/>
    </w:rPr>
  </w:style>
  <w:style w:type="paragraph" w:styleId="berschrift4">
    <w:name w:val="heading 4"/>
    <w:next w:val="020XovisGrundtextgrau"/>
    <w:qFormat/>
    <w:rsid w:val="00360BE2"/>
    <w:pPr>
      <w:numPr>
        <w:ilvl w:val="3"/>
        <w:numId w:val="5"/>
      </w:numPr>
      <w:tabs>
        <w:tab w:val="clear" w:pos="1134"/>
        <w:tab w:val="left" w:pos="737"/>
        <w:tab w:val="left" w:pos="851"/>
      </w:tabs>
      <w:spacing w:before="360" w:after="200" w:line="200" w:lineRule="exact"/>
      <w:outlineLvl w:val="3"/>
    </w:pPr>
    <w:rPr>
      <w:rFonts w:ascii="DIN Offc" w:hAnsi="DIN Offc" w:cs="Arial"/>
      <w:iCs/>
      <w:color w:val="000000"/>
      <w:kern w:val="32"/>
      <w:sz w:val="2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smooth">
    <w:name w:val="Table smooth"/>
    <w:basedOn w:val="Table"/>
    <w:rsid w:val="00420B9E"/>
    <w:tblPr/>
    <w:tcPr>
      <w:shd w:val="clear" w:color="auto" w:fill="auto"/>
    </w:tcPr>
    <w:tblStylePr w:type="firstRow">
      <w:rPr>
        <w:rFonts w:ascii="Tahoma" w:hAnsi="Tahoma"/>
        <w:b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74C97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ahoma" w:hAnsi="Tahoma"/>
        <w:b w:val="0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DBEA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rFonts w:ascii="Cambria" w:hAnsi="Cambria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74C97"/>
      </w:tcPr>
    </w:tblStylePr>
    <w:tblStylePr w:type="nwCell">
      <w:rPr>
        <w:rFonts w:ascii="Tahoma" w:hAnsi="Tahoma"/>
        <w:b w:val="0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74C97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rsid w:val="00BD67E8"/>
    <w:pPr>
      <w:tabs>
        <w:tab w:val="center" w:pos="4536"/>
        <w:tab w:val="right" w:pos="9072"/>
      </w:tabs>
    </w:pPr>
    <w:rPr>
      <w:rFonts w:ascii="Segoe UI" w:hAnsi="Segoe UI"/>
      <w:sz w:val="20"/>
    </w:rPr>
  </w:style>
  <w:style w:type="paragraph" w:styleId="Fuzeile">
    <w:name w:val="footer"/>
    <w:basedOn w:val="Standard"/>
    <w:rsid w:val="00BD67E8"/>
    <w:pPr>
      <w:tabs>
        <w:tab w:val="center" w:pos="4536"/>
        <w:tab w:val="right" w:pos="9072"/>
      </w:tabs>
      <w:spacing w:before="160" w:after="0"/>
    </w:pPr>
    <w:rPr>
      <w:rFonts w:ascii="Segoe UI" w:hAnsi="Segoe UI"/>
      <w:color w:val="999999"/>
    </w:rPr>
  </w:style>
  <w:style w:type="character" w:styleId="Seitenzahl">
    <w:name w:val="page number"/>
    <w:basedOn w:val="Absatz-Standardschriftart"/>
    <w:rsid w:val="00127ACA"/>
  </w:style>
  <w:style w:type="paragraph" w:styleId="Beschriftung">
    <w:name w:val="caption"/>
    <w:basedOn w:val="Standard"/>
    <w:next w:val="Standard"/>
    <w:qFormat/>
    <w:rsid w:val="00B65EE2"/>
    <w:pPr>
      <w:spacing w:before="120" w:after="240"/>
    </w:pPr>
    <w:rPr>
      <w:bCs/>
      <w:color w:val="666666"/>
      <w:sz w:val="20"/>
      <w:szCs w:val="20"/>
      <w:lang w:val="en-US"/>
    </w:rPr>
  </w:style>
  <w:style w:type="paragraph" w:styleId="Abbildungsverzeichnis">
    <w:name w:val="table of figures"/>
    <w:basedOn w:val="Standard"/>
    <w:next w:val="Standard"/>
    <w:uiPriority w:val="99"/>
    <w:rsid w:val="00AF1023"/>
    <w:pPr>
      <w:ind w:left="400" w:hanging="400"/>
    </w:pPr>
    <w:rPr>
      <w:color w:val="666666"/>
    </w:rPr>
  </w:style>
  <w:style w:type="character" w:styleId="Hyperlink">
    <w:name w:val="Hyperlink"/>
    <w:basedOn w:val="Absatz-Standardschriftart"/>
    <w:uiPriority w:val="99"/>
    <w:rsid w:val="00BD67E8"/>
    <w:rPr>
      <w:rFonts w:ascii="Segoe UI" w:hAnsi="Segoe UI"/>
      <w:color w:val="0000FF"/>
      <w:sz w:val="2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285AFB"/>
    <w:pPr>
      <w:tabs>
        <w:tab w:val="left" w:pos="880"/>
        <w:tab w:val="right" w:leader="dot" w:pos="9060"/>
      </w:tabs>
      <w:spacing w:before="240" w:after="0"/>
    </w:pPr>
    <w:rPr>
      <w:noProof/>
      <w:color w:val="DB002F"/>
      <w:sz w:val="32"/>
      <w:szCs w:val="28"/>
      <w:lang w:val="en-US"/>
    </w:rPr>
  </w:style>
  <w:style w:type="paragraph" w:styleId="Verzeichnis2">
    <w:name w:val="toc 2"/>
    <w:basedOn w:val="Standard"/>
    <w:next w:val="Standard"/>
    <w:autoRedefine/>
    <w:uiPriority w:val="39"/>
    <w:rsid w:val="00DD7E4F"/>
    <w:pPr>
      <w:tabs>
        <w:tab w:val="left" w:pos="880"/>
        <w:tab w:val="right" w:leader="dot" w:pos="9060"/>
      </w:tabs>
      <w:spacing w:before="120" w:after="60"/>
    </w:pPr>
    <w:rPr>
      <w:noProof/>
      <w:sz w:val="28"/>
      <w:lang w:val="en-US"/>
    </w:rPr>
  </w:style>
  <w:style w:type="paragraph" w:styleId="Verzeichnis3">
    <w:name w:val="toc 3"/>
    <w:basedOn w:val="Standard"/>
    <w:next w:val="Standard"/>
    <w:autoRedefine/>
    <w:uiPriority w:val="39"/>
    <w:rsid w:val="00DD7E4F"/>
    <w:pPr>
      <w:tabs>
        <w:tab w:val="left" w:pos="880"/>
        <w:tab w:val="right" w:leader="dot" w:pos="9060"/>
      </w:tabs>
    </w:pPr>
    <w:rPr>
      <w:noProof/>
      <w:sz w:val="24"/>
      <w:lang w:val="en-GB"/>
    </w:rPr>
  </w:style>
  <w:style w:type="table" w:customStyle="1" w:styleId="Table">
    <w:name w:val="Table"/>
    <w:basedOn w:val="NormaleTabelle"/>
    <w:rsid w:val="00BD67E8"/>
    <w:pPr>
      <w:spacing w:before="80"/>
    </w:pPr>
    <w:rPr>
      <w:rFonts w:ascii="Segoe UI" w:hAnsi="Segoe UI"/>
      <w:color w:val="000000"/>
    </w:rPr>
    <w:tblPr>
      <w:tblStyleRowBandSize w:val="1"/>
      <w:tblStyleColBandSize w:val="1"/>
      <w:jc w:val="center"/>
      <w:tblBorders>
        <w:top w:val="single" w:sz="8" w:space="0" w:color="074C97"/>
        <w:left w:val="single" w:sz="8" w:space="0" w:color="074C97"/>
        <w:bottom w:val="single" w:sz="8" w:space="0" w:color="074C97"/>
        <w:right w:val="single" w:sz="8" w:space="0" w:color="074C97"/>
        <w:insideH w:val="single" w:sz="6" w:space="0" w:color="074C97"/>
        <w:insideV w:val="single" w:sz="6" w:space="0" w:color="074C97"/>
      </w:tblBorders>
      <w:tblCellMar>
        <w:left w:w="0" w:type="dxa"/>
      </w:tblCellMar>
    </w:tblPr>
    <w:trPr>
      <w:jc w:val="center"/>
    </w:trPr>
    <w:tcPr>
      <w:tcMar>
        <w:left w:w="113" w:type="dxa"/>
        <w:right w:w="0" w:type="dxa"/>
      </w:tcMar>
    </w:tcPr>
    <w:tblStylePr w:type="firstRow">
      <w:rPr>
        <w:rFonts w:ascii="Tahoma" w:hAnsi="Tahoma"/>
        <w:b w:val="0"/>
        <w:color w:val="FFFFFF"/>
        <w:sz w:val="20"/>
      </w:rPr>
      <w:tblPr/>
      <w:tcPr>
        <w:tcBorders>
          <w:top w:val="nil"/>
          <w:left w:val="nil"/>
          <w:bottom w:val="single" w:sz="8" w:space="0" w:color="074C97"/>
          <w:right w:val="nil"/>
          <w:insideH w:val="nil"/>
          <w:insideV w:val="nil"/>
          <w:tl2br w:val="nil"/>
          <w:tr2bl w:val="nil"/>
        </w:tcBorders>
        <w:shd w:val="clear" w:color="auto" w:fill="074C97"/>
      </w:tcPr>
    </w:tblStylePr>
    <w:tblStylePr w:type="lastRow">
      <w:tblPr/>
      <w:tcPr>
        <w:tcBorders>
          <w:bottom w:val="nil"/>
        </w:tcBorders>
      </w:tcPr>
    </w:tblStylePr>
    <w:tblStylePr w:type="firstCol">
      <w:rPr>
        <w:rFonts w:ascii="Tahoma" w:hAnsi="Tahoma"/>
        <w:b w:val="0"/>
        <w:color w:val="074C97"/>
        <w:sz w:val="20"/>
      </w:rPr>
      <w:tblPr/>
      <w:tcPr>
        <w:tcBorders>
          <w:top w:val="single" w:sz="8" w:space="0" w:color="074C97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DBEA"/>
      </w:tcPr>
    </w:tblStylePr>
    <w:tblStylePr w:type="lastCol">
      <w:tblPr/>
      <w:tcPr>
        <w:tcBorders>
          <w:top w:val="single" w:sz="8" w:space="0" w:color="074C97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ascii="Tahoma" w:hAnsi="Tahoma"/>
        <w:b w:val="0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74C97"/>
      </w:tcPr>
    </w:tblStylePr>
  </w:style>
  <w:style w:type="character" w:customStyle="1" w:styleId="berschrift1Zchn">
    <w:name w:val="Überschrift 1 Zchn"/>
    <w:basedOn w:val="Absatz-Standardschriftart"/>
    <w:link w:val="berschrift1"/>
    <w:rsid w:val="00AC4C21"/>
    <w:rPr>
      <w:rFonts w:ascii="DIN Offc" w:hAnsi="DIN Offc" w:cs="Arial"/>
      <w:bCs/>
      <w:color w:val="E3002F"/>
      <w:kern w:val="32"/>
      <w:sz w:val="56"/>
      <w:szCs w:val="72"/>
    </w:rPr>
  </w:style>
  <w:style w:type="character" w:customStyle="1" w:styleId="berschrift2Zchn">
    <w:name w:val="Überschrift 2 Zchn"/>
    <w:basedOn w:val="berschrift1Zchn"/>
    <w:link w:val="berschrift2"/>
    <w:rsid w:val="00360BE2"/>
    <w:rPr>
      <w:rFonts w:ascii="DIN Offc" w:hAnsi="DIN Offc" w:cs="Arial"/>
      <w:bCs w:val="0"/>
      <w:iCs/>
      <w:color w:val="000000"/>
      <w:kern w:val="32"/>
      <w:sz w:val="36"/>
      <w:szCs w:val="28"/>
      <w:lang w:val="en-GB"/>
    </w:rPr>
  </w:style>
  <w:style w:type="paragraph" w:customStyle="1" w:styleId="Footnote">
    <w:name w:val="Footnote"/>
    <w:basedOn w:val="Standard"/>
    <w:rsid w:val="00541E44"/>
    <w:pPr>
      <w:spacing w:after="80"/>
    </w:pPr>
    <w:rPr>
      <w:color w:val="808080"/>
      <w:sz w:val="16"/>
      <w:szCs w:val="20"/>
    </w:rPr>
  </w:style>
  <w:style w:type="paragraph" w:customStyle="1" w:styleId="Endnote">
    <w:name w:val="Endnote"/>
    <w:basedOn w:val="Footnote"/>
    <w:rsid w:val="00BD67E8"/>
    <w:rPr>
      <w:sz w:val="20"/>
    </w:rPr>
  </w:style>
  <w:style w:type="paragraph" w:styleId="Verzeichnis4">
    <w:name w:val="toc 4"/>
    <w:basedOn w:val="Standard"/>
    <w:next w:val="Standard"/>
    <w:autoRedefine/>
    <w:semiHidden/>
    <w:rsid w:val="00581318"/>
  </w:style>
  <w:style w:type="paragraph" w:styleId="Titel">
    <w:name w:val="Title"/>
    <w:next w:val="Standard"/>
    <w:link w:val="TitelZchn"/>
    <w:uiPriority w:val="10"/>
    <w:qFormat/>
    <w:rsid w:val="005F3951"/>
    <w:pPr>
      <w:pageBreakBefore/>
      <w:spacing w:after="200" w:line="400" w:lineRule="exact"/>
      <w:contextualSpacing/>
    </w:pPr>
    <w:rPr>
      <w:rFonts w:ascii="DIN Offc" w:eastAsia="MS Gothic" w:hAnsi="DIN Offc"/>
      <w:color w:val="E3002F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F3951"/>
    <w:rPr>
      <w:rFonts w:ascii="DIN Offc" w:eastAsia="MS Gothic" w:hAnsi="DIN Offc"/>
      <w:color w:val="E3002F"/>
      <w:spacing w:val="5"/>
      <w:kern w:val="28"/>
      <w:sz w:val="36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2F0B"/>
    <w:pPr>
      <w:spacing w:after="160" w:line="280" w:lineRule="exact"/>
    </w:pPr>
    <w:rPr>
      <w:color w:val="E3002F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2F0B"/>
    <w:rPr>
      <w:rFonts w:ascii="DIN Offc" w:hAnsi="DIN Offc"/>
      <w:color w:val="E3002F"/>
      <w:sz w:val="28"/>
      <w:szCs w:val="24"/>
    </w:rPr>
  </w:style>
  <w:style w:type="character" w:customStyle="1" w:styleId="KopfzeileZchn">
    <w:name w:val="Kopfzeile Zchn"/>
    <w:link w:val="Kopfzeile"/>
    <w:uiPriority w:val="99"/>
    <w:rsid w:val="00A8207B"/>
    <w:rPr>
      <w:rFonts w:ascii="Segoe UI" w:hAnsi="Segoe UI"/>
      <w:szCs w:val="24"/>
    </w:rPr>
  </w:style>
  <w:style w:type="table" w:styleId="Tabellenraster">
    <w:name w:val="Table Grid"/>
    <w:basedOn w:val="NormaleTabelle"/>
    <w:uiPriority w:val="59"/>
    <w:rsid w:val="002E7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XovisTable">
    <w:name w:val="Xovis Table"/>
    <w:basedOn w:val="NormaleTabelle"/>
    <w:rsid w:val="00815847"/>
    <w:rPr>
      <w:rFonts w:ascii="DIN Offc" w:hAnsi="DIN Offc"/>
      <w:sz w:val="22"/>
    </w:rPr>
    <w:tblPr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CellMar>
        <w:top w:w="57" w:type="dxa"/>
        <w:left w:w="85" w:type="dxa"/>
        <w:right w:w="85" w:type="dxa"/>
      </w:tblCellMar>
    </w:tblPr>
    <w:tcPr>
      <w:shd w:val="clear" w:color="FFFFFF" w:fill="E8E8E8"/>
      <w:vAlign w:val="center"/>
    </w:tcPr>
    <w:tblStylePr w:type="firstRow">
      <w:rPr>
        <w:rFonts w:ascii="Lucida Grande" w:hAnsi="Lucida Grande"/>
        <w:b/>
        <w:color w:val="FFFFFF"/>
        <w:sz w:val="22"/>
      </w:rPr>
      <w:tblPr/>
      <w:tcPr>
        <w:shd w:val="clear" w:color="auto" w:fill="E3002F"/>
        <w:vAlign w:val="center"/>
      </w:tcPr>
    </w:tblStylePr>
  </w:style>
  <w:style w:type="character" w:styleId="Fett">
    <w:name w:val="Strong"/>
    <w:basedOn w:val="Absatz-Standardschriftart"/>
    <w:uiPriority w:val="22"/>
    <w:qFormat/>
    <w:rsid w:val="00873EB3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873EB3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29"/>
    <w:rsid w:val="00873EB3"/>
    <w:rPr>
      <w:rFonts w:ascii="DIN Offc" w:hAnsi="DIN Offc"/>
      <w:i/>
      <w:iCs/>
      <w:color w:val="000000"/>
      <w:sz w:val="22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5E5B"/>
    <w:pPr>
      <w:numPr>
        <w:numId w:val="0"/>
      </w:numPr>
      <w:tabs>
        <w:tab w:val="left" w:pos="737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56A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56A6"/>
    <w:rPr>
      <w:rFonts w:ascii="Lucida Grande" w:hAnsi="Lucida Grande" w:cs="Lucida Grande"/>
      <w:sz w:val="18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37F2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37F2F"/>
    <w:rPr>
      <w:sz w:val="24"/>
      <w:szCs w:val="24"/>
    </w:rPr>
  </w:style>
  <w:style w:type="paragraph" w:customStyle="1" w:styleId="011XovisberschriftNormalRot">
    <w:name w:val="01.1 Xovis Überschrift Normal Rot"/>
    <w:next w:val="020XovisGrundtextgrau"/>
    <w:qFormat/>
    <w:rsid w:val="008B0C5E"/>
    <w:pPr>
      <w:spacing w:before="360" w:after="120"/>
    </w:pPr>
    <w:rPr>
      <w:rFonts w:ascii="DIN Offc" w:hAnsi="DIN Offc"/>
      <w:color w:val="DB002F"/>
      <w:sz w:val="24"/>
      <w:szCs w:val="24"/>
      <w:lang w:val="en-GB"/>
    </w:rPr>
  </w:style>
  <w:style w:type="paragraph" w:customStyle="1" w:styleId="002XovisBodyTextParagraph">
    <w:name w:val="002 Xovis Body Text Paragraph"/>
    <w:basedOn w:val="Standard"/>
    <w:next w:val="011XovisberschriftNormalRot"/>
    <w:qFormat/>
    <w:rsid w:val="000435DF"/>
    <w:pPr>
      <w:spacing w:after="400" w:line="280" w:lineRule="exact"/>
    </w:pPr>
    <w:rPr>
      <w:color w:val="000000" w:themeColor="text1"/>
      <w:lang w:val="en-GB"/>
    </w:rPr>
  </w:style>
  <w:style w:type="paragraph" w:customStyle="1" w:styleId="031XovisDisclaimerTextHeadline">
    <w:name w:val="03.1 Xovis Disclaimer Text Headline"/>
    <w:basedOn w:val="011XovisberschriftNormalRot"/>
    <w:qFormat/>
    <w:rsid w:val="00757096"/>
    <w:pPr>
      <w:spacing w:after="160"/>
    </w:pPr>
    <w:rPr>
      <w:sz w:val="18"/>
    </w:rPr>
  </w:style>
  <w:style w:type="paragraph" w:customStyle="1" w:styleId="003XovisBodyTextDisclaimer">
    <w:name w:val="003 Xovis Body Text Disclaimer"/>
    <w:basedOn w:val="Standard"/>
    <w:qFormat/>
    <w:rsid w:val="000435DF"/>
    <w:pPr>
      <w:spacing w:line="220" w:lineRule="exact"/>
    </w:pPr>
    <w:rPr>
      <w:color w:val="000000" w:themeColor="text1"/>
      <w:sz w:val="18"/>
      <w:lang w:val="en-GB"/>
    </w:rPr>
  </w:style>
  <w:style w:type="paragraph" w:customStyle="1" w:styleId="003XovisBodyTextDisclaimerParagraph">
    <w:name w:val="003 Xovis Body Text Disclaimer Paragraph"/>
    <w:basedOn w:val="003XovisBodyTextDisclaimer"/>
    <w:qFormat/>
    <w:rsid w:val="00D33ECD"/>
    <w:pPr>
      <w:spacing w:after="240"/>
    </w:pPr>
  </w:style>
  <w:style w:type="paragraph" w:customStyle="1" w:styleId="002XovisBodyTextTable">
    <w:name w:val="002 Xovis Body Text Table"/>
    <w:basedOn w:val="Standard"/>
    <w:qFormat/>
    <w:rsid w:val="000435DF"/>
    <w:pPr>
      <w:spacing w:before="160" w:after="160" w:line="220" w:lineRule="exact"/>
    </w:pPr>
    <w:rPr>
      <w:color w:val="000000" w:themeColor="text1"/>
      <w:lang w:val="en-GB"/>
    </w:rPr>
  </w:style>
  <w:style w:type="paragraph" w:customStyle="1" w:styleId="032XovisDisclaimerTextGrau">
    <w:name w:val="03.2 Xovis Disclaimer Text Grau"/>
    <w:basedOn w:val="003XovisBodyTextDisclaimer"/>
    <w:qFormat/>
    <w:rsid w:val="003570F5"/>
    <w:rPr>
      <w:color w:val="666666"/>
    </w:rPr>
  </w:style>
  <w:style w:type="paragraph" w:customStyle="1" w:styleId="025GrundtextWeissTabelleHeaderetc">
    <w:name w:val="02.5 Grundtext Weiss ( Tabelle Header etc. )"/>
    <w:basedOn w:val="Standard"/>
    <w:qFormat/>
    <w:rsid w:val="00B73B0D"/>
    <w:pPr>
      <w:spacing w:before="60" w:after="60" w:line="240" w:lineRule="auto"/>
    </w:pPr>
    <w:rPr>
      <w:color w:val="FFFFFF"/>
      <w:lang w:val="en-GB"/>
    </w:rPr>
  </w:style>
  <w:style w:type="paragraph" w:customStyle="1" w:styleId="033XovisDisclaimerTextAbsatz">
    <w:name w:val="03.3 Xovis Disclaimer Text Absatz"/>
    <w:basedOn w:val="003XovisBodyTextDisclaimerParagraph"/>
    <w:qFormat/>
    <w:rsid w:val="0044359A"/>
    <w:rPr>
      <w:color w:val="666666"/>
    </w:rPr>
  </w:style>
  <w:style w:type="paragraph" w:customStyle="1" w:styleId="020XovisGrundtextgrau">
    <w:name w:val="02.0 Xovis Grundtext grau"/>
    <w:basedOn w:val="Standard"/>
    <w:qFormat/>
    <w:rsid w:val="00BD3195"/>
    <w:pPr>
      <w:spacing w:after="160" w:line="240" w:lineRule="auto"/>
    </w:pPr>
    <w:rPr>
      <w:color w:val="666666"/>
      <w:lang w:val="en-GB"/>
    </w:rPr>
  </w:style>
  <w:style w:type="paragraph" w:customStyle="1" w:styleId="024XovisGrundtextgrauTabelle">
    <w:name w:val="02.4 Xovis Grundtext grau Tabelle"/>
    <w:basedOn w:val="002XovisBodyTextTable"/>
    <w:qFormat/>
    <w:rsid w:val="00AA66CC"/>
    <w:pPr>
      <w:spacing w:before="60" w:after="60" w:line="240" w:lineRule="auto"/>
    </w:pPr>
    <w:rPr>
      <w:color w:val="666666"/>
    </w:rPr>
  </w:style>
  <w:style w:type="paragraph" w:customStyle="1" w:styleId="012XovisberschriftNormalSchwarz">
    <w:name w:val="01.2 Xovis Überschrift Normal Schwarz"/>
    <w:basedOn w:val="011XovisberschriftNormalRot"/>
    <w:next w:val="020XovisGrundtextgrau"/>
    <w:qFormat/>
    <w:rsid w:val="00CB325C"/>
    <w:rPr>
      <w:color w:val="000000" w:themeColor="text1"/>
    </w:rPr>
  </w:style>
  <w:style w:type="paragraph" w:customStyle="1" w:styleId="041XovisListTextPunkte">
    <w:name w:val="04.1 Xovis List Text Punkte"/>
    <w:qFormat/>
    <w:rsid w:val="00B65EE2"/>
    <w:pPr>
      <w:numPr>
        <w:numId w:val="7"/>
      </w:numPr>
      <w:spacing w:after="80"/>
    </w:pPr>
    <w:rPr>
      <w:rFonts w:ascii="DIN Offc" w:hAnsi="DIN Offc"/>
      <w:color w:val="666666"/>
      <w:sz w:val="22"/>
      <w:szCs w:val="24"/>
      <w:lang w:val="de-DE"/>
    </w:rPr>
  </w:style>
  <w:style w:type="paragraph" w:customStyle="1" w:styleId="042XovisListTextZahlen">
    <w:name w:val="04.2 Xovis List Text Zahlen"/>
    <w:qFormat/>
    <w:rsid w:val="00DB507C"/>
    <w:pPr>
      <w:numPr>
        <w:numId w:val="6"/>
      </w:numPr>
      <w:spacing w:after="80"/>
    </w:pPr>
    <w:rPr>
      <w:rFonts w:ascii="DIN Offc" w:hAnsi="DIN Offc"/>
      <w:color w:val="666666"/>
      <w:sz w:val="22"/>
      <w:szCs w:val="24"/>
      <w:shd w:val="clear" w:color="auto" w:fill="FFFFFF"/>
      <w:lang w:val="de-DE"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FB0916"/>
  </w:style>
  <w:style w:type="paragraph" w:styleId="berarbeitung">
    <w:name w:val="Revision"/>
    <w:hidden/>
    <w:uiPriority w:val="99"/>
    <w:semiHidden/>
    <w:rsid w:val="00A057D5"/>
    <w:rPr>
      <w:rFonts w:ascii="DIN Offc" w:hAnsi="DIN Offc"/>
      <w:sz w:val="22"/>
      <w:szCs w:val="24"/>
    </w:rPr>
  </w:style>
  <w:style w:type="paragraph" w:customStyle="1" w:styleId="002XovisSub-HeadlineTitelseite">
    <w:name w:val="00.2 Xovis Sub-Headline Titelseite"/>
    <w:qFormat/>
    <w:rsid w:val="00026569"/>
    <w:rPr>
      <w:rFonts w:ascii="DIN Offc" w:hAnsi="DIN Offc"/>
      <w:color w:val="666666"/>
      <w:sz w:val="48"/>
      <w:szCs w:val="28"/>
      <w:lang w:val="en-GB"/>
    </w:rPr>
  </w:style>
  <w:style w:type="paragraph" w:customStyle="1" w:styleId="Default">
    <w:name w:val="Default"/>
    <w:rsid w:val="007972A5"/>
    <w:pPr>
      <w:autoSpaceDE w:val="0"/>
      <w:autoSpaceDN w:val="0"/>
      <w:adjustRightInd w:val="0"/>
    </w:pPr>
    <w:rPr>
      <w:rFonts w:ascii="DIN Offc" w:hAnsi="DIN Offc" w:cs="DIN Offc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70B34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970B34"/>
    <w:rPr>
      <w:rFonts w:ascii="Arial" w:hAnsi="Arial"/>
      <w:color w:val="666666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3A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028C8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36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536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53669"/>
    <w:rPr>
      <w:rFonts w:ascii="DIN Offc" w:hAnsi="DIN Offc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36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3669"/>
    <w:rPr>
      <w:rFonts w:ascii="DIN Offc" w:hAnsi="DIN Offc"/>
      <w:b/>
      <w:bCs/>
    </w:rPr>
  </w:style>
  <w:style w:type="paragraph" w:styleId="Listenabsatz">
    <w:name w:val="List Paragraph"/>
    <w:basedOn w:val="Standard"/>
    <w:uiPriority w:val="34"/>
    <w:qFormat/>
    <w:rsid w:val="00691B84"/>
    <w:pPr>
      <w:spacing w:after="0" w:line="240" w:lineRule="auto"/>
      <w:ind w:left="720"/>
    </w:pPr>
    <w:rPr>
      <w:rFonts w:ascii="Calibri" w:eastAsiaTheme="minorHAns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kubowitz\Xovis\Xovis%20-%20HR\Z_VORLAGEN\Onboarding\CHL-81-0102%20Eintritt%20Perso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4d4fb-f3e6-4706-8497-86451d43f407" xsi:nil="true"/>
    <lcf76f155ced4ddcb4097134ff3c332f xmlns="9908cb6f-54c1-4b9a-ae3b-f9b139c21e7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5" ma:contentTypeDescription="Ein neues Dokument erstellen." ma:contentTypeScope="" ma:versionID="5b0e1b8410f1fe76607e9b2062ba268a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731b70e8293d4df18c182ba3408dc8be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70957-38fb-41b9-bc17-befb295ac535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47E2C-2C31-454E-90F7-9136225C6E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47090-79C7-4546-AED7-49DE88F8AD42}">
  <ds:schemaRefs>
    <ds:schemaRef ds:uri="http://schemas.microsoft.com/office/2006/metadata/properties"/>
    <ds:schemaRef ds:uri="http://schemas.microsoft.com/office/infopath/2007/PartnerControls"/>
    <ds:schemaRef ds:uri="4ef4d4fb-f3e6-4706-8497-86451d43f407"/>
    <ds:schemaRef ds:uri="9908cb6f-54c1-4b9a-ae3b-f9b139c21e7c"/>
  </ds:schemaRefs>
</ds:datastoreItem>
</file>

<file path=customXml/itemProps3.xml><?xml version="1.0" encoding="utf-8"?>
<ds:datastoreItem xmlns:ds="http://schemas.openxmlformats.org/officeDocument/2006/customXml" ds:itemID="{DBE3339F-C540-4CC3-8F8F-FA3AB98085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7630F1-D587-4E1E-BEA0-880CC93A8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cb6f-54c1-4b9a-ae3b-f9b139c21e7c"/>
    <ds:schemaRef ds:uri="4ef4d4fb-f3e6-4706-8497-86451d43f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CHL-81-0102 Eintritt Personal</Template>
  <TotalTime>0</TotalTime>
  <Pages>4</Pages>
  <Words>423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.</Company>
  <LinksUpToDate>false</LinksUpToDate>
  <CharactersWithSpaces>3083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Désirée Jakubowitz</dc:creator>
  <cp:keywords/>
  <dc:description/>
  <cp:lastModifiedBy>Savannah Schmid</cp:lastModifiedBy>
  <cp:revision>16</cp:revision>
  <cp:lastPrinted>2023-01-12T07:29:00Z</cp:lastPrinted>
  <dcterms:created xsi:type="dcterms:W3CDTF">2025-11-05T17:10:00Z</dcterms:created>
  <dcterms:modified xsi:type="dcterms:W3CDTF">2026-04-15T14:09:00Z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ate">
    <vt:filetime>2008-03-31T22:00:00Z</vt:filetime>
  </property>
  <property fmtid="{D5CDD505-2E9C-101B-9397-08002B2CF9AE}" pid="3" name="_Version">
    <vt:lpwstr>1.00</vt:lpwstr>
  </property>
  <property fmtid="{D5CDD505-2E9C-101B-9397-08002B2CF9AE}" pid="4" name="ContentTypeId">
    <vt:lpwstr>0x0101002CF34A9A68DD2D48B07BB15ADACC6505</vt:lpwstr>
  </property>
  <property fmtid="{D5CDD505-2E9C-101B-9397-08002B2CF9AE}" pid="5" name="MediaServiceImageTags">
    <vt:lpwstr/>
  </property>
  <property fmtid="{D5CDD505-2E9C-101B-9397-08002B2CF9AE}" pid="6" name="MSIP_Label_a3a6f219-6b07-4aa8-aa3e-31069e4a46db_Enabled">
    <vt:lpwstr>true</vt:lpwstr>
  </property>
  <property fmtid="{D5CDD505-2E9C-101B-9397-08002B2CF9AE}" pid="7" name="MSIP_Label_a3a6f219-6b07-4aa8-aa3e-31069e4a46db_SetDate">
    <vt:lpwstr>2025-10-28T12:00:47Z</vt:lpwstr>
  </property>
  <property fmtid="{D5CDD505-2E9C-101B-9397-08002B2CF9AE}" pid="8" name="MSIP_Label_a3a6f219-6b07-4aa8-aa3e-31069e4a46db_Method">
    <vt:lpwstr>Standard</vt:lpwstr>
  </property>
  <property fmtid="{D5CDD505-2E9C-101B-9397-08002B2CF9AE}" pid="9" name="MSIP_Label_a3a6f219-6b07-4aa8-aa3e-31069e4a46db_Name">
    <vt:lpwstr>Internal</vt:lpwstr>
  </property>
  <property fmtid="{D5CDD505-2E9C-101B-9397-08002B2CF9AE}" pid="10" name="MSIP_Label_a3a6f219-6b07-4aa8-aa3e-31069e4a46db_SiteId">
    <vt:lpwstr>ca712dc1-c16d-4bf4-b44a-b77238feb422</vt:lpwstr>
  </property>
  <property fmtid="{D5CDD505-2E9C-101B-9397-08002B2CF9AE}" pid="11" name="MSIP_Label_a3a6f219-6b07-4aa8-aa3e-31069e4a46db_ActionId">
    <vt:lpwstr>c36f05d6-131e-43af-8a5d-0ca8cf23be62</vt:lpwstr>
  </property>
  <property fmtid="{D5CDD505-2E9C-101B-9397-08002B2CF9AE}" pid="12" name="MSIP_Label_a3a6f219-6b07-4aa8-aa3e-31069e4a46db_ContentBits">
    <vt:lpwstr>0</vt:lpwstr>
  </property>
  <property fmtid="{D5CDD505-2E9C-101B-9397-08002B2CF9AE}" pid="13" name="MSIP_Label_a3a6f219-6b07-4aa8-aa3e-31069e4a46db_Tag">
    <vt:lpwstr>10, 3, 0, 1</vt:lpwstr>
  </property>
</Properties>
</file>