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78CA6" w14:textId="38304DC4" w:rsidR="008540FC" w:rsidRPr="009F0CAF" w:rsidRDefault="6F83D50B" w:rsidP="001112DB">
      <w:pPr>
        <w:pStyle w:val="Titel"/>
        <w:rPr>
          <w:rFonts w:ascii="DIN Offc Pro Light" w:hAnsi="DIN Offc Pro Light"/>
        </w:rPr>
      </w:pPr>
      <w:r w:rsidRPr="009F0CAF">
        <w:rPr>
          <w:rFonts w:ascii="DIN Offc Pro Light" w:hAnsi="DIN Offc Pro Light"/>
        </w:rPr>
        <w:t xml:space="preserve">Lista di controllo </w:t>
      </w:r>
      <w:r w:rsidR="005B7E8C" w:rsidRPr="009F0CAF">
        <w:rPr>
          <w:rFonts w:ascii="DIN Offc Pro Light" w:hAnsi="DIN Offc Pro Light"/>
        </w:rPr>
        <w:t xml:space="preserve">in caso di decesso </w:t>
      </w:r>
      <w:r w:rsidR="00183E24">
        <w:rPr>
          <w:rFonts w:ascii="DIN Offc Pro Light" w:hAnsi="DIN Offc Pro Light"/>
        </w:rPr>
        <w:t>di un dipendente</w:t>
      </w:r>
    </w:p>
    <w:tbl>
      <w:tblPr>
        <w:tblW w:w="9209" w:type="dxa"/>
        <w:tblInd w:w="-15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left w:w="142" w:type="dxa"/>
          <w:right w:w="85" w:type="dxa"/>
        </w:tblCellMar>
        <w:tblLook w:val="04A0" w:firstRow="1" w:lastRow="0" w:firstColumn="1" w:lastColumn="0" w:noHBand="0" w:noVBand="1"/>
      </w:tblPr>
      <w:tblGrid>
        <w:gridCol w:w="3119"/>
        <w:gridCol w:w="6090"/>
      </w:tblGrid>
      <w:tr w:rsidR="00B56CAB" w:rsidRPr="009F0CAF" w14:paraId="35F82C72" w14:textId="77777777" w:rsidTr="75E58993">
        <w:tc>
          <w:tcPr>
            <w:tcW w:w="3119" w:type="dxa"/>
            <w:shd w:val="clear" w:color="auto" w:fill="DB002F"/>
            <w:vAlign w:val="center"/>
          </w:tcPr>
          <w:p w14:paraId="7A9BA99F" w14:textId="0C83ECF8" w:rsidR="00B56CAB" w:rsidRPr="009F0CAF" w:rsidRDefault="000537B4" w:rsidP="005540C0">
            <w:pPr>
              <w:pStyle w:val="025GrundtextWeissTabelleHeaderetc"/>
              <w:rPr>
                <w:rFonts w:ascii="DIN Offc Pro Light" w:hAnsi="DIN Offc Pro Light"/>
                <w:lang w:val="de-CH"/>
              </w:rPr>
            </w:pPr>
            <w:r w:rsidRPr="009F0CAF">
              <w:rPr>
                <w:rFonts w:ascii="DIN Offc Pro Light" w:hAnsi="DIN Offc Pro Light"/>
                <w:lang w:val="de-CH"/>
              </w:rPr>
              <w:t xml:space="preserve">Nome </w:t>
            </w:r>
            <w:r w:rsidR="00183E24">
              <w:rPr>
                <w:rFonts w:ascii="DIN Offc Pro Light" w:hAnsi="DIN Offc Pro Light"/>
                <w:lang w:val="de-CH"/>
              </w:rPr>
              <w:t>del dipendente</w:t>
            </w:r>
          </w:p>
        </w:tc>
        <w:tc>
          <w:tcPr>
            <w:tcW w:w="6090" w:type="dxa"/>
            <w:shd w:val="clear" w:color="auto" w:fill="F2F2F2" w:themeFill="background1" w:themeFillShade="F2"/>
            <w:vAlign w:val="center"/>
          </w:tcPr>
          <w:p w14:paraId="40C73990" w14:textId="2B36D6E7" w:rsidR="00B56CAB" w:rsidRPr="009F0CAF" w:rsidRDefault="00B56CAB" w:rsidP="005540C0">
            <w:pPr>
              <w:pStyle w:val="024XovisGrundtextgrauTabelle"/>
              <w:rPr>
                <w:rFonts w:ascii="DIN Offc Pro Light" w:hAnsi="DIN Offc Pro Light"/>
                <w:lang w:val="de-CH"/>
              </w:rPr>
            </w:pPr>
          </w:p>
        </w:tc>
      </w:tr>
      <w:tr w:rsidR="00660057" w:rsidRPr="009F0CAF" w14:paraId="25983C82" w14:textId="77777777" w:rsidTr="75E58993">
        <w:tc>
          <w:tcPr>
            <w:tcW w:w="3119" w:type="dxa"/>
            <w:shd w:val="clear" w:color="auto" w:fill="DB002F"/>
            <w:vAlign w:val="center"/>
          </w:tcPr>
          <w:p w14:paraId="0CCDD0CF" w14:textId="732CBC93" w:rsidR="00660057" w:rsidRPr="009F0CAF" w:rsidRDefault="5536E253" w:rsidP="005540C0">
            <w:pPr>
              <w:pStyle w:val="025GrundtextWeissTabelleHeaderetc"/>
              <w:rPr>
                <w:rFonts w:ascii="DIN Offc Pro Light" w:hAnsi="DIN Offc Pro Light"/>
                <w:lang w:val="de-CH"/>
              </w:rPr>
            </w:pPr>
            <w:r w:rsidRPr="009F0CAF">
              <w:rPr>
                <w:rFonts w:ascii="DIN Offc Pro Light" w:hAnsi="DIN Offc Pro Light"/>
                <w:lang w:val="de-CH"/>
              </w:rPr>
              <w:t xml:space="preserve">Funzione </w:t>
            </w:r>
          </w:p>
        </w:tc>
        <w:tc>
          <w:tcPr>
            <w:tcW w:w="6090" w:type="dxa"/>
            <w:shd w:val="clear" w:color="auto" w:fill="F2F2F2" w:themeFill="background1" w:themeFillShade="F2"/>
            <w:vAlign w:val="center"/>
          </w:tcPr>
          <w:p w14:paraId="4ED03BF0" w14:textId="71DF1563" w:rsidR="00660057" w:rsidRPr="009F0CAF" w:rsidRDefault="00660057" w:rsidP="005540C0">
            <w:pPr>
              <w:pStyle w:val="024XovisGrundtextgrauTabelle"/>
              <w:rPr>
                <w:rStyle w:val="Formatvorlage1"/>
                <w:rFonts w:ascii="DIN Offc Pro Light" w:hAnsi="DIN Offc Pro Light"/>
                <w:lang w:val="de-CH"/>
              </w:rPr>
            </w:pPr>
          </w:p>
        </w:tc>
      </w:tr>
      <w:tr w:rsidR="008D07C3" w:rsidRPr="009F0CAF" w14:paraId="02EE3A36" w14:textId="77777777" w:rsidTr="75E58993">
        <w:tc>
          <w:tcPr>
            <w:tcW w:w="3119" w:type="dxa"/>
            <w:shd w:val="clear" w:color="auto" w:fill="DB002F"/>
            <w:vAlign w:val="center"/>
          </w:tcPr>
          <w:p w14:paraId="5C56044B" w14:textId="3F000DF9" w:rsidR="008D07C3" w:rsidRPr="009F0CAF" w:rsidRDefault="5B4FC574" w:rsidP="005540C0">
            <w:pPr>
              <w:pStyle w:val="025GrundtextWeissTabelleHeaderetc"/>
              <w:rPr>
                <w:rFonts w:ascii="DIN Offc Pro Light" w:hAnsi="DIN Offc Pro Light"/>
                <w:lang w:val="de-CH"/>
              </w:rPr>
            </w:pPr>
            <w:r w:rsidRPr="009F0CAF">
              <w:rPr>
                <w:rFonts w:ascii="DIN Offc Pro Light" w:hAnsi="DIN Offc Pro Light"/>
                <w:lang w:val="de-CH"/>
              </w:rPr>
              <w:t>Superiore</w:t>
            </w:r>
          </w:p>
        </w:tc>
        <w:tc>
          <w:tcPr>
            <w:tcW w:w="6090" w:type="dxa"/>
            <w:shd w:val="clear" w:color="auto" w:fill="F2F2F2" w:themeFill="background1" w:themeFillShade="F2"/>
            <w:vAlign w:val="center"/>
          </w:tcPr>
          <w:p w14:paraId="6AEF8C82" w14:textId="77777777" w:rsidR="008D07C3" w:rsidRPr="009F0CAF" w:rsidRDefault="008D07C3" w:rsidP="005540C0">
            <w:pPr>
              <w:pStyle w:val="024XovisGrundtextgrauTabelle"/>
              <w:rPr>
                <w:rStyle w:val="Formatvorlage1"/>
                <w:rFonts w:ascii="DIN Offc Pro Light" w:hAnsi="DIN Offc Pro Light"/>
                <w:lang w:val="de-CH"/>
              </w:rPr>
            </w:pPr>
          </w:p>
        </w:tc>
      </w:tr>
      <w:tr w:rsidR="00002082" w:rsidRPr="009F0CAF" w14:paraId="4E5F88F4" w14:textId="77777777" w:rsidTr="75E58993">
        <w:tc>
          <w:tcPr>
            <w:tcW w:w="3119" w:type="dxa"/>
            <w:shd w:val="clear" w:color="auto" w:fill="DB002F"/>
            <w:vAlign w:val="center"/>
          </w:tcPr>
          <w:p w14:paraId="4C8D443B" w14:textId="2851C5CB" w:rsidR="00002082" w:rsidRPr="009F0CAF" w:rsidRDefault="70E304AC" w:rsidP="005540C0">
            <w:pPr>
              <w:pStyle w:val="025GrundtextWeissTabelleHeaderetc"/>
              <w:rPr>
                <w:rFonts w:ascii="DIN Offc Pro Light" w:hAnsi="DIN Offc Pro Light"/>
                <w:lang w:val="de-CH"/>
              </w:rPr>
            </w:pPr>
            <w:r w:rsidRPr="009F0CAF">
              <w:rPr>
                <w:rFonts w:ascii="DIN Offc Pro Light" w:hAnsi="DIN Offc Pro Light"/>
                <w:lang w:val="de-CH"/>
              </w:rPr>
              <w:t>Data del decesso</w:t>
            </w:r>
          </w:p>
        </w:tc>
        <w:tc>
          <w:tcPr>
            <w:tcW w:w="6090" w:type="dxa"/>
            <w:shd w:val="clear" w:color="auto" w:fill="F2F2F2" w:themeFill="background1" w:themeFillShade="F2"/>
            <w:vAlign w:val="center"/>
          </w:tcPr>
          <w:p w14:paraId="627F72AF" w14:textId="16445D05" w:rsidR="00002082" w:rsidRPr="009F0CAF" w:rsidRDefault="00002082" w:rsidP="005540C0">
            <w:pPr>
              <w:pStyle w:val="024XovisGrundtextgrauTabelle"/>
              <w:rPr>
                <w:rStyle w:val="Formatvorlage1"/>
                <w:rFonts w:ascii="DIN Offc Pro Light" w:hAnsi="DIN Offc Pro Light"/>
                <w:lang w:val="de-CH"/>
              </w:rPr>
            </w:pPr>
          </w:p>
        </w:tc>
      </w:tr>
      <w:tr w:rsidR="001F47A0" w:rsidRPr="009F0CAF" w14:paraId="6C6B31B4" w14:textId="77777777" w:rsidTr="75E58993">
        <w:tc>
          <w:tcPr>
            <w:tcW w:w="3119" w:type="dxa"/>
            <w:shd w:val="clear" w:color="auto" w:fill="DB002F"/>
            <w:vAlign w:val="center"/>
          </w:tcPr>
          <w:p w14:paraId="4A7553B6" w14:textId="28489DA3" w:rsidR="001F47A0" w:rsidRPr="009F0CAF" w:rsidRDefault="6FC5FF3D" w:rsidP="005540C0">
            <w:pPr>
              <w:pStyle w:val="025GrundtextWeissTabelleHeaderetc"/>
              <w:rPr>
                <w:rFonts w:ascii="DIN Offc Pro Light" w:hAnsi="DIN Offc Pro Light"/>
                <w:lang w:val="de-CH"/>
              </w:rPr>
            </w:pPr>
            <w:r w:rsidRPr="009F0CAF">
              <w:rPr>
                <w:rFonts w:ascii="DIN Offc Pro Light" w:hAnsi="DIN Offc Pro Light"/>
                <w:lang w:val="de-CH"/>
              </w:rPr>
              <w:t>Data di assunzione</w:t>
            </w:r>
          </w:p>
        </w:tc>
        <w:tc>
          <w:tcPr>
            <w:tcW w:w="6090" w:type="dxa"/>
            <w:shd w:val="clear" w:color="auto" w:fill="F2F2F2" w:themeFill="background1" w:themeFillShade="F2"/>
            <w:vAlign w:val="center"/>
          </w:tcPr>
          <w:p w14:paraId="1219374D" w14:textId="77777777" w:rsidR="001F47A0" w:rsidRPr="009F0CAF" w:rsidRDefault="001F47A0" w:rsidP="005540C0">
            <w:pPr>
              <w:pStyle w:val="024XovisGrundtextgrauTabelle"/>
              <w:rPr>
                <w:rStyle w:val="Formatvorlage1"/>
                <w:rFonts w:ascii="DIN Offc Pro Light" w:hAnsi="DIN Offc Pro Light"/>
                <w:lang w:val="de-CH"/>
              </w:rPr>
            </w:pPr>
          </w:p>
        </w:tc>
      </w:tr>
      <w:tr w:rsidR="00153669" w:rsidRPr="009F0CAF" w14:paraId="4A4BBDE5" w14:textId="77777777" w:rsidTr="75E58993">
        <w:tc>
          <w:tcPr>
            <w:tcW w:w="3119" w:type="dxa"/>
            <w:shd w:val="clear" w:color="auto" w:fill="DB002F"/>
            <w:vAlign w:val="center"/>
          </w:tcPr>
          <w:p w14:paraId="4215C943" w14:textId="220AFC74" w:rsidR="00153669" w:rsidRPr="009F0CAF" w:rsidRDefault="2FEF67D8" w:rsidP="100D6EF6">
            <w:pPr>
              <w:pStyle w:val="025GrundtextWeissTabelleHeaderetc"/>
              <w:rPr>
                <w:rFonts w:ascii="DIN Offc Pro Light" w:hAnsi="DIN Offc Pro Light"/>
                <w:lang w:val="de-CH"/>
              </w:rPr>
            </w:pPr>
            <w:r w:rsidRPr="009F0CAF">
              <w:rPr>
                <w:rFonts w:ascii="DIN Offc Pro Light" w:hAnsi="DIN Offc Pro Light"/>
                <w:lang w:val="de-CH"/>
              </w:rPr>
              <w:t>Parenti più stretti</w:t>
            </w:r>
          </w:p>
        </w:tc>
        <w:tc>
          <w:tcPr>
            <w:tcW w:w="6090" w:type="dxa"/>
            <w:shd w:val="clear" w:color="auto" w:fill="F2F2F2" w:themeFill="background1" w:themeFillShade="F2"/>
            <w:vAlign w:val="center"/>
          </w:tcPr>
          <w:p w14:paraId="58D6FA43" w14:textId="77777777" w:rsidR="00153669" w:rsidRPr="009F0CAF" w:rsidRDefault="00153669" w:rsidP="005540C0">
            <w:pPr>
              <w:pStyle w:val="024XovisGrundtextgrauTabelle"/>
              <w:rPr>
                <w:rFonts w:ascii="DIN Offc Pro Light" w:hAnsi="DIN Offc Pro Light"/>
                <w:lang w:val="de-CH"/>
              </w:rPr>
            </w:pPr>
          </w:p>
        </w:tc>
      </w:tr>
      <w:tr w:rsidR="00F30646" w:rsidRPr="009F0CAF" w14:paraId="719682FB" w14:textId="77777777" w:rsidTr="75E58993">
        <w:trPr>
          <w:trHeight w:val="420"/>
        </w:trPr>
        <w:tc>
          <w:tcPr>
            <w:tcW w:w="3119" w:type="dxa"/>
            <w:shd w:val="clear" w:color="auto" w:fill="DB002F"/>
            <w:vAlign w:val="center"/>
          </w:tcPr>
          <w:p w14:paraId="1075E8CB" w14:textId="56301447" w:rsidR="00F30646" w:rsidRPr="009F0CAF" w:rsidRDefault="53E2A2B3" w:rsidP="005540C0">
            <w:pPr>
              <w:pStyle w:val="025GrundtextWeissTabelleHeaderetc"/>
              <w:rPr>
                <w:rFonts w:ascii="DIN Offc Pro Light" w:hAnsi="DIN Offc Pro Light"/>
                <w:lang w:val="de-CH"/>
              </w:rPr>
            </w:pPr>
            <w:r w:rsidRPr="009F0CAF">
              <w:rPr>
                <w:rFonts w:ascii="DIN Offc Pro Light" w:hAnsi="DIN Offc Pro Light"/>
                <w:lang w:val="de-CH"/>
              </w:rPr>
              <w:t xml:space="preserve">Telefono </w:t>
            </w:r>
            <w:r w:rsidR="48637E58" w:rsidRPr="009F0CAF">
              <w:rPr>
                <w:rFonts w:ascii="DIN Offc Pro Light" w:hAnsi="DIN Offc Pro Light"/>
                <w:lang w:val="de-CH"/>
              </w:rPr>
              <w:t>della persona di contatto</w:t>
            </w:r>
          </w:p>
        </w:tc>
        <w:tc>
          <w:tcPr>
            <w:tcW w:w="6090" w:type="dxa"/>
            <w:shd w:val="clear" w:color="auto" w:fill="F2F2F2" w:themeFill="background1" w:themeFillShade="F2"/>
            <w:vAlign w:val="center"/>
          </w:tcPr>
          <w:p w14:paraId="167069C6" w14:textId="0CAEA1CF" w:rsidR="00F30646" w:rsidRPr="009F0CAF" w:rsidRDefault="00F30646" w:rsidP="005540C0">
            <w:pPr>
              <w:pStyle w:val="024XovisGrundtextgrauTabelle"/>
              <w:rPr>
                <w:rFonts w:ascii="DIN Offc Pro Light" w:hAnsi="DIN Offc Pro Light"/>
                <w:lang w:val="de-CH"/>
              </w:rPr>
            </w:pPr>
          </w:p>
        </w:tc>
      </w:tr>
      <w:tr w:rsidR="00B56CAB" w:rsidRPr="009F0CAF" w14:paraId="1399FF63" w14:textId="77777777" w:rsidTr="75E58993">
        <w:tc>
          <w:tcPr>
            <w:tcW w:w="3119" w:type="dxa"/>
            <w:shd w:val="clear" w:color="auto" w:fill="DB002F"/>
            <w:vAlign w:val="center"/>
          </w:tcPr>
          <w:p w14:paraId="56C0E710" w14:textId="19068F90" w:rsidR="00B56CAB" w:rsidRPr="009F0CAF" w:rsidRDefault="53E2A2B3" w:rsidP="005540C0">
            <w:pPr>
              <w:pStyle w:val="025GrundtextWeissTabelleHeaderetc"/>
              <w:rPr>
                <w:rFonts w:ascii="DIN Offc Pro Light" w:hAnsi="DIN Offc Pro Light"/>
                <w:lang w:val="de-CH"/>
              </w:rPr>
            </w:pPr>
            <w:r w:rsidRPr="009F0CAF">
              <w:rPr>
                <w:rFonts w:ascii="DIN Offc Pro Light" w:hAnsi="DIN Offc Pro Light"/>
                <w:lang w:val="de-CH"/>
              </w:rPr>
              <w:t xml:space="preserve">E-mail </w:t>
            </w:r>
            <w:r w:rsidR="0971F528" w:rsidRPr="009F0CAF">
              <w:rPr>
                <w:rFonts w:ascii="DIN Offc Pro Light" w:hAnsi="DIN Offc Pro Light"/>
                <w:lang w:val="de-CH"/>
              </w:rPr>
              <w:t>della persona di contatto</w:t>
            </w:r>
          </w:p>
        </w:tc>
        <w:tc>
          <w:tcPr>
            <w:tcW w:w="6090" w:type="dxa"/>
            <w:shd w:val="clear" w:color="auto" w:fill="F2F2F2" w:themeFill="background1" w:themeFillShade="F2"/>
            <w:vAlign w:val="center"/>
          </w:tcPr>
          <w:p w14:paraId="416D27BB" w14:textId="57B14B94" w:rsidR="00B56CAB" w:rsidRPr="009F0CAF" w:rsidRDefault="00B56CAB" w:rsidP="005540C0">
            <w:pPr>
              <w:pStyle w:val="024XovisGrundtextgrauTabelle"/>
              <w:rPr>
                <w:rFonts w:ascii="DIN Offc Pro Light" w:hAnsi="DIN Offc Pro Light"/>
                <w:lang w:val="de-CH"/>
              </w:rPr>
            </w:pPr>
          </w:p>
        </w:tc>
      </w:tr>
    </w:tbl>
    <w:p w14:paraId="61F27257" w14:textId="2891C7AE" w:rsidR="00F36309" w:rsidRPr="009F0CAF" w:rsidRDefault="00F36309" w:rsidP="00B56CAB">
      <w:pPr>
        <w:rPr>
          <w:rFonts w:ascii="DIN Offc Pro Light" w:hAnsi="DIN Offc Pro Light"/>
        </w:rPr>
      </w:pPr>
    </w:p>
    <w:p w14:paraId="461BB725" w14:textId="13977954" w:rsidR="004A7D9D" w:rsidRPr="009F0CAF" w:rsidRDefault="0093074C" w:rsidP="00FE3E7A">
      <w:pPr>
        <w:pStyle w:val="Untertitel"/>
      </w:pPr>
      <w:r w:rsidRPr="009F0CAF">
        <w:t>Compiti</w:t>
      </w:r>
    </w:p>
    <w:tbl>
      <w:tblPr>
        <w:tblStyle w:val="XovisTable"/>
        <w:tblW w:w="0" w:type="auto"/>
        <w:tblLook w:val="04A0" w:firstRow="1" w:lastRow="0" w:firstColumn="1" w:lastColumn="0" w:noHBand="0" w:noVBand="1"/>
      </w:tblPr>
      <w:tblGrid>
        <w:gridCol w:w="3518"/>
        <w:gridCol w:w="1350"/>
        <w:gridCol w:w="1318"/>
        <w:gridCol w:w="1319"/>
        <w:gridCol w:w="1535"/>
      </w:tblGrid>
      <w:tr w:rsidR="00B24651" w:rsidRPr="009F0CAF" w14:paraId="678CE0BB" w14:textId="77777777" w:rsidTr="00B246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29" w:type="dxa"/>
          </w:tcPr>
          <w:p w14:paraId="4082EBB1" w14:textId="374F26E9" w:rsidR="009310B9" w:rsidRPr="009F0CAF" w:rsidRDefault="00FD0AFA" w:rsidP="009310B9">
            <w:pPr>
              <w:pStyle w:val="025GrundtextWeissTabelleHeaderetc"/>
              <w:rPr>
                <w:b w:val="0"/>
                <w:bCs/>
                <w:lang w:val="de-CH"/>
              </w:rPr>
            </w:pPr>
            <w:r w:rsidRPr="009F0CAF">
              <w:rPr>
                <w:b w:val="0"/>
                <w:bCs/>
                <w:lang w:val="de-CH"/>
              </w:rPr>
              <w:t>Compito</w:t>
            </w:r>
          </w:p>
        </w:tc>
        <w:tc>
          <w:tcPr>
            <w:tcW w:w="1323" w:type="dxa"/>
          </w:tcPr>
          <w:p w14:paraId="7998CBB9" w14:textId="4301F99B" w:rsidR="009310B9" w:rsidRPr="009F0CAF" w:rsidRDefault="00FD0AFA" w:rsidP="009310B9">
            <w:pPr>
              <w:pStyle w:val="025GrundtextWeissTabelleHeaderetc"/>
              <w:rPr>
                <w:b w:val="0"/>
                <w:bCs/>
                <w:lang w:val="de-CH"/>
              </w:rPr>
            </w:pPr>
            <w:r w:rsidRPr="009F0CAF">
              <w:rPr>
                <w:b w:val="0"/>
                <w:bCs/>
                <w:lang w:val="de-CH"/>
              </w:rPr>
              <w:t>Responsabile</w:t>
            </w:r>
          </w:p>
        </w:tc>
        <w:tc>
          <w:tcPr>
            <w:tcW w:w="1323" w:type="dxa"/>
          </w:tcPr>
          <w:p w14:paraId="75CC8405" w14:textId="3825231D" w:rsidR="009310B9" w:rsidRPr="009F0CAF" w:rsidRDefault="00FD0AFA" w:rsidP="009310B9">
            <w:pPr>
              <w:pStyle w:val="025GrundtextWeissTabelleHeaderetc"/>
              <w:rPr>
                <w:b w:val="0"/>
                <w:bCs/>
                <w:lang w:val="de-CH"/>
              </w:rPr>
            </w:pPr>
            <w:r w:rsidRPr="009F0CAF">
              <w:rPr>
                <w:b w:val="0"/>
                <w:bCs/>
                <w:lang w:val="de-CH"/>
              </w:rPr>
              <w:t>Nome</w:t>
            </w:r>
          </w:p>
        </w:tc>
        <w:tc>
          <w:tcPr>
            <w:tcW w:w="1323" w:type="dxa"/>
          </w:tcPr>
          <w:p w14:paraId="41F1B1EC" w14:textId="40A53CB0" w:rsidR="009310B9" w:rsidRPr="009F0CAF" w:rsidRDefault="00FD0AFA" w:rsidP="009310B9">
            <w:pPr>
              <w:pStyle w:val="025GrundtextWeissTabelleHeaderetc"/>
              <w:rPr>
                <w:b w:val="0"/>
                <w:bCs/>
                <w:lang w:val="de-CH"/>
              </w:rPr>
            </w:pPr>
            <w:r w:rsidRPr="009F0CAF">
              <w:rPr>
                <w:b w:val="0"/>
                <w:bCs/>
                <w:lang w:val="de-CH"/>
              </w:rPr>
              <w:t>Team Risorse Umane</w:t>
            </w:r>
          </w:p>
        </w:tc>
        <w:tc>
          <w:tcPr>
            <w:tcW w:w="1542" w:type="dxa"/>
          </w:tcPr>
          <w:p w14:paraId="7043792F" w14:textId="7CDB6E1C" w:rsidR="009310B9" w:rsidRPr="009F0CAF" w:rsidRDefault="00FD0AFA" w:rsidP="009310B9">
            <w:pPr>
              <w:pStyle w:val="025GrundtextWeissTabelleHeaderetc"/>
              <w:rPr>
                <w:b w:val="0"/>
                <w:bCs/>
                <w:lang w:val="de-CH"/>
              </w:rPr>
            </w:pPr>
            <w:r w:rsidRPr="009F0CAF">
              <w:rPr>
                <w:b w:val="0"/>
                <w:bCs/>
                <w:lang w:val="de-CH"/>
              </w:rPr>
              <w:t>Data/</w:t>
            </w:r>
            <w:r w:rsidRPr="009F0CAF">
              <w:rPr>
                <w:b w:val="0"/>
                <w:bCs/>
                <w:lang w:val="de-CH"/>
              </w:rPr>
              <w:br/>
              <w:t xml:space="preserve"> Visto</w:t>
            </w:r>
          </w:p>
        </w:tc>
      </w:tr>
      <w:tr w:rsidR="00CB4D23" w:rsidRPr="009F0CAF" w14:paraId="68F32A90" w14:textId="77777777">
        <w:tc>
          <w:tcPr>
            <w:tcW w:w="3529" w:type="dxa"/>
            <w:vAlign w:val="top"/>
          </w:tcPr>
          <w:p w14:paraId="2DA1B87B" w14:textId="3A539C99" w:rsidR="00CB4D23" w:rsidRPr="009F0CAF" w:rsidRDefault="00CB4D23" w:rsidP="00CB4D23">
            <w:pPr>
              <w:rPr>
                <w:rFonts w:ascii="DIN Offc Pro Light" w:hAnsi="DIN Offc Pro Light"/>
                <w:b/>
                <w:bCs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Notifica del decesso alle Risorse Umane</w:t>
            </w:r>
          </w:p>
        </w:tc>
        <w:tc>
          <w:tcPr>
            <w:tcW w:w="1323" w:type="dxa"/>
            <w:vAlign w:val="top"/>
          </w:tcPr>
          <w:p w14:paraId="302F0B18" w14:textId="34AB79B7" w:rsidR="00CB4D23" w:rsidRPr="009F0CAF" w:rsidRDefault="00CB4D23" w:rsidP="00CB4D23">
            <w:pPr>
              <w:rPr>
                <w:rFonts w:ascii="DIN Offc Pro Light" w:hAnsi="DIN Offc Pro Light"/>
                <w:b/>
                <w:bCs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VG</w:t>
            </w:r>
          </w:p>
        </w:tc>
        <w:tc>
          <w:tcPr>
            <w:tcW w:w="1323" w:type="dxa"/>
            <w:vAlign w:val="top"/>
          </w:tcPr>
          <w:p w14:paraId="17C96B57" w14:textId="77777777" w:rsidR="00CB4D23" w:rsidRPr="009F0CAF" w:rsidRDefault="00CB4D23" w:rsidP="00CB4D23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323" w:type="dxa"/>
            <w:vAlign w:val="top"/>
          </w:tcPr>
          <w:p w14:paraId="2527B75B" w14:textId="77777777" w:rsidR="00CB4D23" w:rsidRPr="009F0CAF" w:rsidRDefault="00CB4D23" w:rsidP="00CB4D23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542" w:type="dxa"/>
            <w:vAlign w:val="top"/>
          </w:tcPr>
          <w:p w14:paraId="7FB1F439" w14:textId="77777777" w:rsidR="00CB4D23" w:rsidRPr="009F0CAF" w:rsidRDefault="00CB4D23" w:rsidP="00CB4D23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</w:tr>
      <w:tr w:rsidR="00827C62" w:rsidRPr="009F0CAF" w14:paraId="364A761D" w14:textId="77777777">
        <w:tc>
          <w:tcPr>
            <w:tcW w:w="3529" w:type="dxa"/>
            <w:vAlign w:val="top"/>
          </w:tcPr>
          <w:p w14:paraId="25C1B485" w14:textId="30514CE6" w:rsidR="00827C62" w:rsidRPr="009F0CAF" w:rsidRDefault="00F56DEB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Organizzare la sostituzione interna</w:t>
            </w:r>
          </w:p>
        </w:tc>
        <w:tc>
          <w:tcPr>
            <w:tcW w:w="1323" w:type="dxa"/>
            <w:vAlign w:val="top"/>
          </w:tcPr>
          <w:p w14:paraId="13371322" w14:textId="17EBDDAD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VG</w:t>
            </w:r>
          </w:p>
        </w:tc>
        <w:tc>
          <w:tcPr>
            <w:tcW w:w="1323" w:type="dxa"/>
            <w:vAlign w:val="top"/>
          </w:tcPr>
          <w:p w14:paraId="42E5B766" w14:textId="77777777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323" w:type="dxa"/>
            <w:vAlign w:val="top"/>
          </w:tcPr>
          <w:p w14:paraId="01B998CD" w14:textId="77777777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542" w:type="dxa"/>
            <w:vAlign w:val="top"/>
          </w:tcPr>
          <w:p w14:paraId="4827B4A8" w14:textId="77777777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</w:tr>
      <w:tr w:rsidR="00827C62" w:rsidRPr="009F0CAF" w14:paraId="3AD3009E" w14:textId="77777777">
        <w:tc>
          <w:tcPr>
            <w:tcW w:w="3529" w:type="dxa"/>
            <w:vAlign w:val="top"/>
          </w:tcPr>
          <w:p w14:paraId="405EC5FC" w14:textId="77777777" w:rsidR="00974F0C" w:rsidRPr="009F0CAF" w:rsidRDefault="00974F0C" w:rsidP="00974F0C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Notifica a terzi / Definizione delle informazioni</w:t>
            </w:r>
          </w:p>
          <w:p w14:paraId="3A647DEE" w14:textId="0EDE3B5A" w:rsidR="00827C62" w:rsidRPr="009F0CAF" w:rsidRDefault="00974F0C" w:rsidP="00974F0C">
            <w:pPr>
              <w:rPr>
                <w:rFonts w:ascii="DIN Offc Pro Light" w:hAnsi="DIN Offc Pro Light"/>
                <w:b/>
                <w:bCs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(parti interessate quali referenti interni ed esterni, contatti commerciali)</w:t>
            </w:r>
          </w:p>
        </w:tc>
        <w:tc>
          <w:tcPr>
            <w:tcW w:w="1323" w:type="dxa"/>
            <w:vAlign w:val="top"/>
          </w:tcPr>
          <w:p w14:paraId="3C3FD52C" w14:textId="5D959A71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HR&amp;VG</w:t>
            </w:r>
            <w:r w:rsidR="00E74F3A" w:rsidRPr="009F0CAF">
              <w:rPr>
                <w:rFonts w:ascii="DIN Offc Pro Light" w:hAnsi="DIN Offc Pro Light"/>
                <w:szCs w:val="22"/>
              </w:rPr>
              <w:br/>
            </w:r>
            <w:r w:rsidR="001C2EEE" w:rsidRPr="009F0CAF">
              <w:rPr>
                <w:rFonts w:ascii="DIN Offc Pro Light" w:hAnsi="DIN Offc Pro Light"/>
                <w:szCs w:val="22"/>
              </w:rPr>
              <w:t>(</w:t>
            </w:r>
            <w:r w:rsidR="00E74F3A" w:rsidRPr="009F0CAF">
              <w:rPr>
                <w:rFonts w:ascii="DIN Offc Pro Light" w:hAnsi="DIN Offc Pro Light"/>
                <w:szCs w:val="22"/>
              </w:rPr>
              <w:t>Specialista HR</w:t>
            </w:r>
            <w:r w:rsidR="001C2EEE" w:rsidRPr="009F0CAF">
              <w:rPr>
                <w:rFonts w:ascii="DIN Offc Pro Light" w:hAnsi="DIN Offc Pro Light"/>
                <w:szCs w:val="22"/>
              </w:rPr>
              <w:t>)</w:t>
            </w:r>
          </w:p>
        </w:tc>
        <w:tc>
          <w:tcPr>
            <w:tcW w:w="1323" w:type="dxa"/>
            <w:vAlign w:val="top"/>
          </w:tcPr>
          <w:p w14:paraId="77E1DE49" w14:textId="77777777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323" w:type="dxa"/>
            <w:vAlign w:val="top"/>
          </w:tcPr>
          <w:p w14:paraId="2F19868A" w14:textId="77777777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542" w:type="dxa"/>
            <w:vAlign w:val="top"/>
          </w:tcPr>
          <w:p w14:paraId="014B24E4" w14:textId="77777777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</w:tr>
      <w:tr w:rsidR="00827C62" w:rsidRPr="009F0CAF" w14:paraId="2310100B" w14:textId="77777777">
        <w:tc>
          <w:tcPr>
            <w:tcW w:w="3529" w:type="dxa"/>
            <w:vAlign w:val="top"/>
          </w:tcPr>
          <w:p w14:paraId="2D7FCFDE" w14:textId="77777777" w:rsidR="00376FE0" w:rsidRPr="009F0CAF" w:rsidRDefault="00376FE0" w:rsidP="00376FE0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Definizione del referente da parte del datore di lavoro</w:t>
            </w:r>
          </w:p>
          <w:p w14:paraId="39DA1F39" w14:textId="1B5634B8" w:rsidR="00827C62" w:rsidRPr="009F0CAF" w:rsidRDefault="00376FE0" w:rsidP="00376FE0">
            <w:pPr>
              <w:rPr>
                <w:rFonts w:ascii="DIN Offc Pro Light" w:hAnsi="DIN Offc Pro Light"/>
                <w:b/>
                <w:bCs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Si raccomanda che, da parte del datore di lavoro, sia sempre la stessa persona a mantenere i contatti con i familiari in qualità di rappresentante.</w:t>
            </w:r>
          </w:p>
        </w:tc>
        <w:tc>
          <w:tcPr>
            <w:tcW w:w="1323" w:type="dxa"/>
            <w:vAlign w:val="top"/>
          </w:tcPr>
          <w:p w14:paraId="7FEC9BAB" w14:textId="2A8B1DA7" w:rsidR="00827C62" w:rsidRPr="009F0CAF" w:rsidRDefault="00376FE0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HR&amp;VG</w:t>
            </w:r>
            <w:r w:rsidR="00036AC9" w:rsidRPr="009F0CAF">
              <w:rPr>
                <w:rFonts w:ascii="DIN Offc Pro Light" w:hAnsi="DIN Offc Pro Light"/>
                <w:szCs w:val="22"/>
              </w:rPr>
              <w:br/>
              <w:t>(Specialista HR)</w:t>
            </w:r>
          </w:p>
        </w:tc>
        <w:tc>
          <w:tcPr>
            <w:tcW w:w="1323" w:type="dxa"/>
            <w:vAlign w:val="top"/>
          </w:tcPr>
          <w:p w14:paraId="331CDC11" w14:textId="77777777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323" w:type="dxa"/>
            <w:vAlign w:val="top"/>
          </w:tcPr>
          <w:p w14:paraId="75335635" w14:textId="77777777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542" w:type="dxa"/>
            <w:vAlign w:val="top"/>
          </w:tcPr>
          <w:p w14:paraId="4D7F2DE2" w14:textId="77777777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</w:tr>
      <w:tr w:rsidR="00827C62" w:rsidRPr="009F0CAF" w14:paraId="6D0A1F78" w14:textId="77777777">
        <w:tc>
          <w:tcPr>
            <w:tcW w:w="3529" w:type="dxa"/>
            <w:vAlign w:val="top"/>
          </w:tcPr>
          <w:p w14:paraId="7FD5323B" w14:textId="1814BC22" w:rsidR="00827C62" w:rsidRPr="009F0CAF" w:rsidRDefault="00E2146A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Notifica alla cassa pensioni e alla cassa di compensazione; gli assegni familiari vengono versati per il mese in corso e per i tre mesi successivi</w:t>
            </w:r>
          </w:p>
        </w:tc>
        <w:tc>
          <w:tcPr>
            <w:tcW w:w="1323" w:type="dxa"/>
            <w:vAlign w:val="top"/>
          </w:tcPr>
          <w:p w14:paraId="30F505C2" w14:textId="0B1211C4" w:rsidR="00827C62" w:rsidRPr="009F0CAF" w:rsidRDefault="00763C3D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HR</w:t>
            </w:r>
            <w:r w:rsidR="00832A44" w:rsidRPr="009F0CAF">
              <w:rPr>
                <w:rFonts w:ascii="DIN Offc Pro Light" w:hAnsi="DIN Offc Pro Light"/>
                <w:szCs w:val="22"/>
              </w:rPr>
              <w:br/>
              <w:t>(Payroll)</w:t>
            </w:r>
          </w:p>
        </w:tc>
        <w:tc>
          <w:tcPr>
            <w:tcW w:w="1323" w:type="dxa"/>
            <w:vAlign w:val="top"/>
          </w:tcPr>
          <w:p w14:paraId="42EAB4EC" w14:textId="77777777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323" w:type="dxa"/>
            <w:vAlign w:val="top"/>
          </w:tcPr>
          <w:p w14:paraId="412BAC95" w14:textId="77777777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542" w:type="dxa"/>
            <w:vAlign w:val="top"/>
          </w:tcPr>
          <w:p w14:paraId="4388AAB8" w14:textId="77777777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</w:tr>
      <w:tr w:rsidR="00827C62" w:rsidRPr="009F0CAF" w14:paraId="10087F03" w14:textId="77777777">
        <w:tc>
          <w:tcPr>
            <w:tcW w:w="3529" w:type="dxa"/>
            <w:vAlign w:val="top"/>
          </w:tcPr>
          <w:p w14:paraId="5B155936" w14:textId="5BBC3EA5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 xml:space="preserve">Notifica del decesso </w:t>
            </w:r>
            <w:r w:rsidR="00E2146A" w:rsidRPr="009F0CAF">
              <w:rPr>
                <w:rFonts w:ascii="DIN Offc Pro Light" w:hAnsi="DIN Offc Pro Light"/>
                <w:szCs w:val="22"/>
              </w:rPr>
              <w:t>all'IT</w:t>
            </w:r>
          </w:p>
        </w:tc>
        <w:tc>
          <w:tcPr>
            <w:tcW w:w="1323" w:type="dxa"/>
            <w:vAlign w:val="top"/>
          </w:tcPr>
          <w:p w14:paraId="5D0C6207" w14:textId="08D44473" w:rsidR="00827C62" w:rsidRPr="009F0CAF" w:rsidRDefault="00763C3D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HR</w:t>
            </w:r>
          </w:p>
        </w:tc>
        <w:tc>
          <w:tcPr>
            <w:tcW w:w="1323" w:type="dxa"/>
            <w:vAlign w:val="top"/>
          </w:tcPr>
          <w:p w14:paraId="3F199896" w14:textId="77777777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323" w:type="dxa"/>
            <w:vAlign w:val="top"/>
          </w:tcPr>
          <w:p w14:paraId="53FF7780" w14:textId="77777777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542" w:type="dxa"/>
            <w:vAlign w:val="top"/>
          </w:tcPr>
          <w:p w14:paraId="0A984E82" w14:textId="77777777" w:rsidR="00827C62" w:rsidRPr="009F0CAF" w:rsidRDefault="00827C62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</w:tr>
      <w:tr w:rsidR="00827C62" w:rsidRPr="009F0CAF" w14:paraId="616CC1BC" w14:textId="77777777">
        <w:tc>
          <w:tcPr>
            <w:tcW w:w="3529" w:type="dxa"/>
            <w:vAlign w:val="top"/>
          </w:tcPr>
          <w:p w14:paraId="56318D0F" w14:textId="585BEEEE" w:rsidR="00827C62" w:rsidRPr="009F0CAF" w:rsidRDefault="00C248A6" w:rsidP="00827C62">
            <w:pPr>
              <w:rPr>
                <w:rFonts w:ascii="DIN Offc Pro Light" w:hAnsi="DIN Offc Pro Light"/>
                <w:b/>
                <w:bCs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lastRenderedPageBreak/>
              <w:t>Chiarimento sul godimento del salario e ulteriori pagamenti/rettifiche (ferie, ore di straordinario, ecc</w:t>
            </w:r>
            <w:r w:rsidR="00CD42E7" w:rsidRPr="009F0CAF">
              <w:rPr>
                <w:rFonts w:ascii="DIN Offc Pro Light" w:hAnsi="DIN Offc Pro Light"/>
                <w:szCs w:val="22"/>
              </w:rPr>
              <w:t>.</w:t>
            </w:r>
            <w:r w:rsidRPr="009F0CAF">
              <w:rPr>
                <w:rFonts w:ascii="DIN Offc Pro Light" w:hAnsi="DIN Offc Pro Light"/>
                <w:szCs w:val="22"/>
              </w:rPr>
              <w:t>)</w:t>
            </w:r>
          </w:p>
        </w:tc>
        <w:tc>
          <w:tcPr>
            <w:tcW w:w="1323" w:type="dxa"/>
            <w:vAlign w:val="top"/>
          </w:tcPr>
          <w:p w14:paraId="45FD5ECD" w14:textId="1969BFA9" w:rsidR="00827C62" w:rsidRPr="009F0CAF" w:rsidRDefault="00763C3D" w:rsidP="00827C62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HR</w:t>
            </w:r>
            <w:r w:rsidR="00430CE6" w:rsidRPr="009F0CAF">
              <w:rPr>
                <w:rFonts w:ascii="DIN Offc Pro Light" w:hAnsi="DIN Offc Pro Light"/>
                <w:szCs w:val="22"/>
              </w:rPr>
              <w:br/>
              <w:t>(Specialista HR)</w:t>
            </w:r>
          </w:p>
        </w:tc>
        <w:tc>
          <w:tcPr>
            <w:tcW w:w="1323" w:type="dxa"/>
            <w:vAlign w:val="top"/>
          </w:tcPr>
          <w:p w14:paraId="242ABCF6" w14:textId="77777777" w:rsidR="00827C62" w:rsidRPr="009F0CAF" w:rsidRDefault="00827C62" w:rsidP="00827C6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323" w:type="dxa"/>
            <w:vAlign w:val="top"/>
          </w:tcPr>
          <w:p w14:paraId="169FDEB8" w14:textId="77777777" w:rsidR="00827C62" w:rsidRPr="009F0CAF" w:rsidRDefault="00827C62" w:rsidP="00827C6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542" w:type="dxa"/>
            <w:vAlign w:val="top"/>
          </w:tcPr>
          <w:p w14:paraId="0E2FF8E9" w14:textId="77777777" w:rsidR="00827C62" w:rsidRPr="009F0CAF" w:rsidRDefault="00827C62" w:rsidP="00827C62">
            <w:pPr>
              <w:rPr>
                <w:rFonts w:ascii="DIN Offc Pro Light" w:hAnsi="DIN Offc Pro Light"/>
                <w:szCs w:val="22"/>
              </w:rPr>
            </w:pPr>
          </w:p>
        </w:tc>
      </w:tr>
      <w:tr w:rsidR="0028193D" w:rsidRPr="009F0CAF" w14:paraId="39EEA195" w14:textId="77777777">
        <w:tc>
          <w:tcPr>
            <w:tcW w:w="3529" w:type="dxa"/>
          </w:tcPr>
          <w:p w14:paraId="70559EBA" w14:textId="59EA0038" w:rsidR="0028193D" w:rsidRPr="009F0CAF" w:rsidRDefault="0028193D" w:rsidP="0028193D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Se sussiste il diritto agli assegni familiari, garantire in Abacus il diritto per il mese in questione e per i tre mesi successivi</w:t>
            </w:r>
          </w:p>
        </w:tc>
        <w:tc>
          <w:tcPr>
            <w:tcW w:w="1323" w:type="dxa"/>
            <w:vAlign w:val="top"/>
          </w:tcPr>
          <w:p w14:paraId="261FC856" w14:textId="77777777" w:rsidR="0028193D" w:rsidRPr="009F0CAF" w:rsidRDefault="0028193D" w:rsidP="009E24F2">
            <w:pPr>
              <w:spacing w:after="0"/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HR</w:t>
            </w:r>
          </w:p>
          <w:p w14:paraId="1FB73B0F" w14:textId="05508E1A" w:rsidR="005C7FA1" w:rsidRPr="009F0CAF" w:rsidRDefault="005C7FA1" w:rsidP="009E24F2">
            <w:pPr>
              <w:spacing w:after="0"/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(HR Payroll)</w:t>
            </w:r>
          </w:p>
        </w:tc>
        <w:tc>
          <w:tcPr>
            <w:tcW w:w="1323" w:type="dxa"/>
            <w:vAlign w:val="top"/>
          </w:tcPr>
          <w:p w14:paraId="53618118" w14:textId="77777777" w:rsidR="0028193D" w:rsidRPr="009F0CAF" w:rsidRDefault="0028193D" w:rsidP="0028193D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323" w:type="dxa"/>
            <w:vAlign w:val="top"/>
          </w:tcPr>
          <w:p w14:paraId="5EA25CF8" w14:textId="77777777" w:rsidR="0028193D" w:rsidRPr="009F0CAF" w:rsidRDefault="0028193D" w:rsidP="0028193D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542" w:type="dxa"/>
            <w:vAlign w:val="top"/>
          </w:tcPr>
          <w:p w14:paraId="15D57B7A" w14:textId="77777777" w:rsidR="0028193D" w:rsidRPr="009F0CAF" w:rsidRDefault="0028193D" w:rsidP="0028193D">
            <w:pPr>
              <w:rPr>
                <w:rFonts w:ascii="DIN Offc Pro Light" w:hAnsi="DIN Offc Pro Light"/>
                <w:szCs w:val="22"/>
              </w:rPr>
            </w:pPr>
          </w:p>
        </w:tc>
      </w:tr>
      <w:tr w:rsidR="00CE6A42" w:rsidRPr="009F0CAF" w14:paraId="2484FEA0" w14:textId="77777777">
        <w:tc>
          <w:tcPr>
            <w:tcW w:w="3529" w:type="dxa"/>
          </w:tcPr>
          <w:p w14:paraId="77749D4D" w14:textId="1EF0FA91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Richiedere le coordinate bancarie/i dati del conto della persona avente diritto per il pagamento retroattivo dello stipendio</w:t>
            </w:r>
          </w:p>
        </w:tc>
        <w:tc>
          <w:tcPr>
            <w:tcW w:w="1323" w:type="dxa"/>
            <w:vAlign w:val="top"/>
          </w:tcPr>
          <w:p w14:paraId="4FC3890F" w14:textId="7AEFF470" w:rsidR="00CE6A42" w:rsidRPr="009F0CAF" w:rsidRDefault="00A51B5C" w:rsidP="00CE6A42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Contatti</w:t>
            </w:r>
            <w:r w:rsidRPr="009F0CAF">
              <w:rPr>
                <w:rFonts w:ascii="DIN Offc Pro Light" w:hAnsi="DIN Offc Pro Light"/>
                <w:szCs w:val="22"/>
              </w:rPr>
              <w:br/>
              <w:t>contatti</w:t>
            </w:r>
            <w:r w:rsidRPr="009F0CAF">
              <w:rPr>
                <w:rFonts w:ascii="DIN Offc Pro Light" w:hAnsi="DIN Offc Pro Light"/>
                <w:szCs w:val="22"/>
              </w:rPr>
              <w:br/>
            </w:r>
            <w:r w:rsidR="002F6180" w:rsidRPr="009F0CAF">
              <w:rPr>
                <w:rFonts w:ascii="DIN Offc Pro Light" w:hAnsi="DIN Offc Pro Light"/>
                <w:szCs w:val="22"/>
              </w:rPr>
              <w:t>Persona</w:t>
            </w:r>
          </w:p>
        </w:tc>
        <w:tc>
          <w:tcPr>
            <w:tcW w:w="1323" w:type="dxa"/>
            <w:vAlign w:val="top"/>
          </w:tcPr>
          <w:p w14:paraId="1B6DE87B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323" w:type="dxa"/>
            <w:vAlign w:val="top"/>
          </w:tcPr>
          <w:p w14:paraId="627C7CF7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542" w:type="dxa"/>
            <w:vAlign w:val="top"/>
          </w:tcPr>
          <w:p w14:paraId="5CD2F81B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</w:tr>
      <w:tr w:rsidR="00CE6A42" w:rsidRPr="009F0CAF" w14:paraId="1A9F4613" w14:textId="77777777">
        <w:tc>
          <w:tcPr>
            <w:tcW w:w="3529" w:type="dxa"/>
          </w:tcPr>
          <w:p w14:paraId="7BC5F865" w14:textId="34129702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In caso di decesso per incidente o suicidio</w:t>
            </w:r>
            <w:r w:rsidR="00B93C1F" w:rsidRPr="009F0CAF">
              <w:rPr>
                <w:rFonts w:ascii="DIN Offc Pro Light" w:hAnsi="DIN Offc Pro Light"/>
                <w:szCs w:val="22"/>
              </w:rPr>
              <w:t>,</w:t>
            </w:r>
            <w:r w:rsidRPr="009F0CAF">
              <w:rPr>
                <w:rFonts w:ascii="DIN Offc Pro Light" w:hAnsi="DIN Offc Pro Light"/>
                <w:szCs w:val="22"/>
              </w:rPr>
              <w:t xml:space="preserve"> è necessario compilare una denuncia di infortunio</w:t>
            </w:r>
          </w:p>
        </w:tc>
        <w:tc>
          <w:tcPr>
            <w:tcW w:w="1323" w:type="dxa"/>
            <w:vAlign w:val="top"/>
          </w:tcPr>
          <w:p w14:paraId="74D7375F" w14:textId="17DF93BC" w:rsidR="00CE6A42" w:rsidRPr="009F0CAF" w:rsidRDefault="002F6180" w:rsidP="00CE6A42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HR</w:t>
            </w:r>
          </w:p>
        </w:tc>
        <w:tc>
          <w:tcPr>
            <w:tcW w:w="1323" w:type="dxa"/>
            <w:vAlign w:val="top"/>
          </w:tcPr>
          <w:p w14:paraId="7F741AF0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323" w:type="dxa"/>
            <w:vAlign w:val="top"/>
          </w:tcPr>
          <w:p w14:paraId="243A6AE4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542" w:type="dxa"/>
            <w:vAlign w:val="top"/>
          </w:tcPr>
          <w:p w14:paraId="7023707C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</w:tr>
      <w:tr w:rsidR="00CE6A42" w:rsidRPr="009F0CAF" w14:paraId="7CC88FE1" w14:textId="77777777">
        <w:tc>
          <w:tcPr>
            <w:tcW w:w="3529" w:type="dxa"/>
          </w:tcPr>
          <w:p w14:paraId="5FA506DD" w14:textId="0850738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Richiedere una copia del certificato di morte</w:t>
            </w:r>
          </w:p>
        </w:tc>
        <w:tc>
          <w:tcPr>
            <w:tcW w:w="1323" w:type="dxa"/>
            <w:vAlign w:val="top"/>
          </w:tcPr>
          <w:p w14:paraId="590526F2" w14:textId="759C56AA" w:rsidR="00CE6A42" w:rsidRPr="009F0CAF" w:rsidRDefault="005E4A12" w:rsidP="00CE6A42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Contatti</w:t>
            </w:r>
            <w:r w:rsidRPr="009F0CAF">
              <w:rPr>
                <w:rFonts w:ascii="DIN Offc Pro Light" w:hAnsi="DIN Offc Pro Light"/>
                <w:szCs w:val="22"/>
              </w:rPr>
              <w:br/>
              <w:t>contatti</w:t>
            </w:r>
            <w:r w:rsidRPr="009F0CAF">
              <w:rPr>
                <w:rFonts w:ascii="DIN Offc Pro Light" w:hAnsi="DIN Offc Pro Light"/>
                <w:szCs w:val="22"/>
              </w:rPr>
              <w:br/>
              <w:t>Persona</w:t>
            </w:r>
          </w:p>
        </w:tc>
        <w:tc>
          <w:tcPr>
            <w:tcW w:w="1323" w:type="dxa"/>
            <w:vAlign w:val="top"/>
          </w:tcPr>
          <w:p w14:paraId="35B409E0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323" w:type="dxa"/>
            <w:vAlign w:val="top"/>
          </w:tcPr>
          <w:p w14:paraId="56EBA8CC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542" w:type="dxa"/>
            <w:vAlign w:val="top"/>
          </w:tcPr>
          <w:p w14:paraId="29B76C75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</w:tr>
      <w:tr w:rsidR="00CE6A42" w:rsidRPr="009F0CAF" w14:paraId="4B5CD3DD" w14:textId="77777777">
        <w:tc>
          <w:tcPr>
            <w:tcW w:w="3529" w:type="dxa"/>
          </w:tcPr>
          <w:p w14:paraId="776C78EA" w14:textId="50765614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Biglietto di condoglianze alla famiglia</w:t>
            </w:r>
          </w:p>
        </w:tc>
        <w:tc>
          <w:tcPr>
            <w:tcW w:w="1323" w:type="dxa"/>
            <w:vAlign w:val="top"/>
          </w:tcPr>
          <w:p w14:paraId="176790B6" w14:textId="05801D3F" w:rsidR="00CE6A42" w:rsidRPr="009F0CAF" w:rsidRDefault="00E65068" w:rsidP="00CE6A42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Risorse umane</w:t>
            </w:r>
            <w:r w:rsidR="0064780F" w:rsidRPr="009F0CAF">
              <w:rPr>
                <w:rFonts w:ascii="DIN Offc Pro Light" w:hAnsi="DIN Offc Pro Light"/>
                <w:szCs w:val="22"/>
              </w:rPr>
              <w:br/>
              <w:t>(Backoffice)</w:t>
            </w:r>
          </w:p>
        </w:tc>
        <w:tc>
          <w:tcPr>
            <w:tcW w:w="1323" w:type="dxa"/>
            <w:vAlign w:val="top"/>
          </w:tcPr>
          <w:p w14:paraId="7B275893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323" w:type="dxa"/>
            <w:vAlign w:val="top"/>
          </w:tcPr>
          <w:p w14:paraId="2F7E0407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542" w:type="dxa"/>
            <w:vAlign w:val="top"/>
          </w:tcPr>
          <w:p w14:paraId="106D4781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</w:tr>
      <w:tr w:rsidR="00CE6A42" w:rsidRPr="009F0CAF" w14:paraId="3BC11D81" w14:textId="77777777">
        <w:tc>
          <w:tcPr>
            <w:tcW w:w="3529" w:type="dxa"/>
          </w:tcPr>
          <w:p w14:paraId="6AB1EB7A" w14:textId="62CA3661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Organizzare momenti commemorativi per i dipendenti per circa 7-10 giorni</w:t>
            </w:r>
          </w:p>
        </w:tc>
        <w:tc>
          <w:tcPr>
            <w:tcW w:w="1323" w:type="dxa"/>
            <w:vAlign w:val="top"/>
          </w:tcPr>
          <w:p w14:paraId="46A3A593" w14:textId="1C20FF9A" w:rsidR="00CE6A42" w:rsidRPr="009F0CAF" w:rsidRDefault="00E65068" w:rsidP="00CE6A42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HR&amp;VG</w:t>
            </w:r>
          </w:p>
        </w:tc>
        <w:tc>
          <w:tcPr>
            <w:tcW w:w="1323" w:type="dxa"/>
            <w:vAlign w:val="top"/>
          </w:tcPr>
          <w:p w14:paraId="0F13D4B8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323" w:type="dxa"/>
            <w:vAlign w:val="top"/>
          </w:tcPr>
          <w:p w14:paraId="06D441EE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542" w:type="dxa"/>
            <w:vAlign w:val="top"/>
          </w:tcPr>
          <w:p w14:paraId="17F20BF3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</w:tr>
      <w:tr w:rsidR="00CE6A42" w:rsidRPr="009F0CAF" w14:paraId="24898AEE" w14:textId="77777777">
        <w:tc>
          <w:tcPr>
            <w:tcW w:w="3529" w:type="dxa"/>
          </w:tcPr>
          <w:p w14:paraId="07C745CB" w14:textId="0F5604CB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Offrire aiuto e sostegno ai collaboratori</w:t>
            </w:r>
          </w:p>
        </w:tc>
        <w:tc>
          <w:tcPr>
            <w:tcW w:w="1323" w:type="dxa"/>
            <w:vAlign w:val="top"/>
          </w:tcPr>
          <w:p w14:paraId="02CD3ADE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323" w:type="dxa"/>
            <w:vAlign w:val="top"/>
          </w:tcPr>
          <w:p w14:paraId="1657FA04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323" w:type="dxa"/>
            <w:vAlign w:val="top"/>
          </w:tcPr>
          <w:p w14:paraId="481F3B1B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542" w:type="dxa"/>
            <w:vAlign w:val="top"/>
          </w:tcPr>
          <w:p w14:paraId="712B4882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</w:tr>
      <w:tr w:rsidR="00CE6A42" w:rsidRPr="009F0CAF" w14:paraId="57813392" w14:textId="77777777">
        <w:tc>
          <w:tcPr>
            <w:tcW w:w="3529" w:type="dxa"/>
          </w:tcPr>
          <w:p w14:paraId="319EF385" w14:textId="55DF8AF5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Organizzare fiori/corone o donazioni</w:t>
            </w:r>
          </w:p>
        </w:tc>
        <w:tc>
          <w:tcPr>
            <w:tcW w:w="1323" w:type="dxa"/>
            <w:vAlign w:val="top"/>
          </w:tcPr>
          <w:p w14:paraId="39F0FE5F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323" w:type="dxa"/>
            <w:vAlign w:val="top"/>
          </w:tcPr>
          <w:p w14:paraId="6D5B602B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323" w:type="dxa"/>
            <w:vAlign w:val="top"/>
          </w:tcPr>
          <w:p w14:paraId="658553C5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542" w:type="dxa"/>
            <w:vAlign w:val="top"/>
          </w:tcPr>
          <w:p w14:paraId="46EB9A09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</w:tr>
      <w:tr w:rsidR="00CE6A42" w:rsidRPr="009F0CAF" w14:paraId="1B696A54" w14:textId="77777777">
        <w:tc>
          <w:tcPr>
            <w:tcW w:w="3529" w:type="dxa"/>
          </w:tcPr>
          <w:p w14:paraId="09182653" w14:textId="69B3FD83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Registrare l'indirizzo di corrispondenza nel fascicolo.</w:t>
            </w:r>
          </w:p>
        </w:tc>
        <w:tc>
          <w:tcPr>
            <w:tcW w:w="1323" w:type="dxa"/>
            <w:vAlign w:val="top"/>
          </w:tcPr>
          <w:p w14:paraId="7E82E483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323" w:type="dxa"/>
            <w:vAlign w:val="top"/>
          </w:tcPr>
          <w:p w14:paraId="7E8575CA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323" w:type="dxa"/>
            <w:vAlign w:val="top"/>
          </w:tcPr>
          <w:p w14:paraId="6104BE7E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542" w:type="dxa"/>
            <w:vAlign w:val="top"/>
          </w:tcPr>
          <w:p w14:paraId="0E0CC836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</w:tr>
      <w:tr w:rsidR="00CE6A42" w:rsidRPr="009F0CAF" w14:paraId="3F8FC893" w14:textId="77777777">
        <w:tc>
          <w:tcPr>
            <w:tcW w:w="3529" w:type="dxa"/>
          </w:tcPr>
          <w:p w14:paraId="2BEB2D68" w14:textId="2BF75D1E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Registrare il caso nel fascicolo del personale, verificare e aggiornare il fascicolo e assicurarsi che il certificato di salario venga inviato al nuovo indirizzo di corrispondenza</w:t>
            </w:r>
          </w:p>
        </w:tc>
        <w:tc>
          <w:tcPr>
            <w:tcW w:w="1323" w:type="dxa"/>
            <w:vAlign w:val="top"/>
          </w:tcPr>
          <w:p w14:paraId="7839AA59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323" w:type="dxa"/>
            <w:vAlign w:val="top"/>
          </w:tcPr>
          <w:p w14:paraId="574918AF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323" w:type="dxa"/>
            <w:vAlign w:val="top"/>
          </w:tcPr>
          <w:p w14:paraId="2A44D142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  <w:tc>
          <w:tcPr>
            <w:tcW w:w="1542" w:type="dxa"/>
            <w:vAlign w:val="top"/>
          </w:tcPr>
          <w:p w14:paraId="2D1CA918" w14:textId="77777777" w:rsidR="00CE6A42" w:rsidRPr="009F0CAF" w:rsidRDefault="00CE6A42" w:rsidP="00CE6A42">
            <w:pPr>
              <w:rPr>
                <w:rFonts w:ascii="DIN Offc Pro Light" w:hAnsi="DIN Offc Pro Light"/>
                <w:szCs w:val="22"/>
              </w:rPr>
            </w:pPr>
          </w:p>
        </w:tc>
      </w:tr>
    </w:tbl>
    <w:p w14:paraId="5371A35C" w14:textId="77777777" w:rsidR="005B6B6E" w:rsidRPr="009F0CAF" w:rsidRDefault="005B6B6E" w:rsidP="4EEE0119">
      <w:pPr>
        <w:rPr>
          <w:rFonts w:ascii="DIN Offc Pro Light" w:hAnsi="DIN Offc Pro Light"/>
          <w:b/>
          <w:bCs/>
          <w:sz w:val="28"/>
          <w:szCs w:val="28"/>
        </w:rPr>
      </w:pPr>
    </w:p>
    <w:p w14:paraId="61C71BE2" w14:textId="6107CF2B" w:rsidR="009B1208" w:rsidRPr="009F0CAF" w:rsidRDefault="009B1208" w:rsidP="009B1208">
      <w:pPr>
        <w:pStyle w:val="Untertitel"/>
      </w:pPr>
      <w:r w:rsidRPr="009F0CAF">
        <w:t>Compiti della persona designata</w:t>
      </w:r>
    </w:p>
    <w:tbl>
      <w:tblPr>
        <w:tblStyle w:val="XovisTable"/>
        <w:tblW w:w="0" w:type="auto"/>
        <w:tblLook w:val="04A0" w:firstRow="1" w:lastRow="0" w:firstColumn="1" w:lastColumn="0" w:noHBand="0" w:noVBand="1"/>
      </w:tblPr>
      <w:tblGrid>
        <w:gridCol w:w="3671"/>
        <w:gridCol w:w="3874"/>
        <w:gridCol w:w="1495"/>
      </w:tblGrid>
      <w:tr w:rsidR="009A346D" w:rsidRPr="009F0CAF" w14:paraId="2F472107" w14:textId="77777777" w:rsidTr="00E630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71" w:type="dxa"/>
          </w:tcPr>
          <w:p w14:paraId="2E858704" w14:textId="77777777" w:rsidR="009A346D" w:rsidRPr="009F0CAF" w:rsidRDefault="009A346D">
            <w:pPr>
              <w:pStyle w:val="025GrundtextWeissTabelleHeaderetc"/>
              <w:rPr>
                <w:b w:val="0"/>
                <w:bCs/>
                <w:lang w:val="de-CH"/>
              </w:rPr>
            </w:pPr>
            <w:r w:rsidRPr="009F0CAF">
              <w:rPr>
                <w:b w:val="0"/>
                <w:bCs/>
                <w:lang w:val="de-CH"/>
              </w:rPr>
              <w:lastRenderedPageBreak/>
              <w:t>Compito</w:t>
            </w:r>
          </w:p>
        </w:tc>
        <w:tc>
          <w:tcPr>
            <w:tcW w:w="3874" w:type="dxa"/>
          </w:tcPr>
          <w:p w14:paraId="18247683" w14:textId="7F930483" w:rsidR="009A346D" w:rsidRPr="009F0CAF" w:rsidRDefault="009A346D">
            <w:pPr>
              <w:pStyle w:val="025GrundtextWeissTabelleHeaderetc"/>
              <w:rPr>
                <w:bCs/>
                <w:lang w:val="de-CH"/>
              </w:rPr>
            </w:pPr>
            <w:r w:rsidRPr="009F0CAF">
              <w:rPr>
                <w:b w:val="0"/>
                <w:bCs/>
                <w:lang w:val="de-CH"/>
              </w:rPr>
              <w:t>Osservazioni</w:t>
            </w:r>
          </w:p>
        </w:tc>
        <w:tc>
          <w:tcPr>
            <w:tcW w:w="1495" w:type="dxa"/>
          </w:tcPr>
          <w:p w14:paraId="49E347D2" w14:textId="77777777" w:rsidR="009A346D" w:rsidRPr="009F0CAF" w:rsidRDefault="009A346D">
            <w:pPr>
              <w:pStyle w:val="025GrundtextWeissTabelleHeaderetc"/>
              <w:rPr>
                <w:b w:val="0"/>
                <w:bCs/>
                <w:lang w:val="de-CH"/>
              </w:rPr>
            </w:pPr>
            <w:r w:rsidRPr="009F0CAF">
              <w:rPr>
                <w:b w:val="0"/>
                <w:bCs/>
                <w:lang w:val="de-CH"/>
              </w:rPr>
              <w:t>Data/</w:t>
            </w:r>
            <w:r w:rsidRPr="009F0CAF">
              <w:rPr>
                <w:b w:val="0"/>
                <w:bCs/>
                <w:lang w:val="de-CH"/>
              </w:rPr>
              <w:br/>
              <w:t xml:space="preserve"> Visto</w:t>
            </w:r>
          </w:p>
        </w:tc>
      </w:tr>
      <w:tr w:rsidR="009A346D" w:rsidRPr="009F0CAF" w14:paraId="7FCBB8A5" w14:textId="77777777" w:rsidTr="00E63094">
        <w:tc>
          <w:tcPr>
            <w:tcW w:w="3671" w:type="dxa"/>
            <w:vAlign w:val="top"/>
          </w:tcPr>
          <w:p w14:paraId="56CAC5EF" w14:textId="369D619B" w:rsidR="009A346D" w:rsidRPr="009F0CAF" w:rsidRDefault="009A346D">
            <w:pPr>
              <w:rPr>
                <w:rFonts w:ascii="DIN Offc Pro Light" w:hAnsi="DIN Offc Pro Light"/>
                <w:b/>
                <w:bCs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Organizzare l'addio con i familiari</w:t>
            </w:r>
          </w:p>
        </w:tc>
        <w:tc>
          <w:tcPr>
            <w:tcW w:w="3874" w:type="dxa"/>
            <w:vAlign w:val="top"/>
          </w:tcPr>
          <w:p w14:paraId="7B671CD3" w14:textId="77777777" w:rsidR="009A346D" w:rsidRPr="009F0CAF" w:rsidRDefault="009A346D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495" w:type="dxa"/>
            <w:vAlign w:val="top"/>
          </w:tcPr>
          <w:p w14:paraId="3DC9BFB1" w14:textId="77777777" w:rsidR="009A346D" w:rsidRPr="009F0CAF" w:rsidRDefault="009A346D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</w:tr>
      <w:tr w:rsidR="009A346D" w:rsidRPr="009F0CAF" w14:paraId="04E2EFE1" w14:textId="77777777" w:rsidTr="00E63094">
        <w:tc>
          <w:tcPr>
            <w:tcW w:w="3671" w:type="dxa"/>
            <w:vAlign w:val="top"/>
          </w:tcPr>
          <w:p w14:paraId="45779FDB" w14:textId="136224A6" w:rsidR="009A346D" w:rsidRPr="009F0CAF" w:rsidRDefault="009A346D">
            <w:pPr>
              <w:rPr>
                <w:rFonts w:ascii="DIN Offc Pro Light" w:hAnsi="DIN Offc Pro Light"/>
                <w:b/>
                <w:bCs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Chiarire data, ora e luogo del funerale</w:t>
            </w:r>
          </w:p>
        </w:tc>
        <w:tc>
          <w:tcPr>
            <w:tcW w:w="3874" w:type="dxa"/>
            <w:vAlign w:val="top"/>
          </w:tcPr>
          <w:p w14:paraId="04492737" w14:textId="77777777" w:rsidR="009A346D" w:rsidRPr="009F0CAF" w:rsidRDefault="009A346D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495" w:type="dxa"/>
            <w:vAlign w:val="top"/>
          </w:tcPr>
          <w:p w14:paraId="057216D7" w14:textId="77777777" w:rsidR="009A346D" w:rsidRPr="009F0CAF" w:rsidRDefault="009A346D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</w:tr>
      <w:tr w:rsidR="009A346D" w:rsidRPr="009F0CAF" w14:paraId="328EAFF8" w14:textId="77777777" w:rsidTr="00E63094">
        <w:tc>
          <w:tcPr>
            <w:tcW w:w="3671" w:type="dxa"/>
            <w:vAlign w:val="top"/>
          </w:tcPr>
          <w:p w14:paraId="2F6CC8D9" w14:textId="59969F3D" w:rsidR="009A346D" w:rsidRPr="009F0CAF" w:rsidRDefault="008C166D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Verificare se si desidera un annuncio di morte e dove deve essere pubblicato</w:t>
            </w:r>
          </w:p>
        </w:tc>
        <w:tc>
          <w:tcPr>
            <w:tcW w:w="3874" w:type="dxa"/>
            <w:vAlign w:val="top"/>
          </w:tcPr>
          <w:p w14:paraId="7B61EE04" w14:textId="77777777" w:rsidR="009A346D" w:rsidRPr="009F0CAF" w:rsidRDefault="009A346D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495" w:type="dxa"/>
            <w:vAlign w:val="top"/>
          </w:tcPr>
          <w:p w14:paraId="76F510B4" w14:textId="77777777" w:rsidR="009A346D" w:rsidRPr="009F0CAF" w:rsidRDefault="009A346D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</w:tr>
      <w:tr w:rsidR="009A346D" w:rsidRPr="009F0CAF" w14:paraId="6C4E54CD" w14:textId="77777777" w:rsidTr="00E63094">
        <w:tc>
          <w:tcPr>
            <w:tcW w:w="3671" w:type="dxa"/>
            <w:vAlign w:val="top"/>
          </w:tcPr>
          <w:p w14:paraId="3DC1B06B" w14:textId="11913E5C" w:rsidR="009A346D" w:rsidRPr="009F0CAF" w:rsidRDefault="00EF49C0" w:rsidP="00EF49C0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Chiarire con i familiari se si desidera la presenza dei colleghi di lavoro alla cerimonia funebre</w:t>
            </w:r>
          </w:p>
        </w:tc>
        <w:tc>
          <w:tcPr>
            <w:tcW w:w="3874" w:type="dxa"/>
            <w:vAlign w:val="top"/>
          </w:tcPr>
          <w:p w14:paraId="4A99CF43" w14:textId="77777777" w:rsidR="009A346D" w:rsidRPr="009F0CAF" w:rsidRDefault="009A346D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495" w:type="dxa"/>
            <w:vAlign w:val="top"/>
          </w:tcPr>
          <w:p w14:paraId="09B127BE" w14:textId="77777777" w:rsidR="009A346D" w:rsidRPr="009F0CAF" w:rsidRDefault="009A346D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</w:tr>
      <w:tr w:rsidR="009A346D" w:rsidRPr="009F0CAF" w14:paraId="04C952C4" w14:textId="77777777" w:rsidTr="00E63094">
        <w:tc>
          <w:tcPr>
            <w:tcW w:w="3671" w:type="dxa"/>
            <w:vAlign w:val="top"/>
          </w:tcPr>
          <w:p w14:paraId="1FAC1C61" w14:textId="5FC9B346" w:rsidR="009A346D" w:rsidRPr="009F0CAF" w:rsidRDefault="00EF49C0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Stabilire chi tra i colleghi parteciperà alla cerimonia funebre</w:t>
            </w:r>
          </w:p>
        </w:tc>
        <w:tc>
          <w:tcPr>
            <w:tcW w:w="3874" w:type="dxa"/>
            <w:vAlign w:val="top"/>
          </w:tcPr>
          <w:p w14:paraId="28C967E4" w14:textId="77777777" w:rsidR="009A346D" w:rsidRPr="009F0CAF" w:rsidRDefault="009A346D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495" w:type="dxa"/>
            <w:vAlign w:val="top"/>
          </w:tcPr>
          <w:p w14:paraId="51A36793" w14:textId="77777777" w:rsidR="009A346D" w:rsidRPr="009F0CAF" w:rsidRDefault="009A346D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</w:tr>
      <w:tr w:rsidR="009A346D" w:rsidRPr="009F0CAF" w14:paraId="7D413BB4" w14:textId="77777777" w:rsidTr="00E63094">
        <w:tc>
          <w:tcPr>
            <w:tcW w:w="3671" w:type="dxa"/>
            <w:vAlign w:val="top"/>
          </w:tcPr>
          <w:p w14:paraId="22DD0A12" w14:textId="2CA54F4C" w:rsidR="009A346D" w:rsidRPr="009F0CAF" w:rsidRDefault="004B485B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Se necessario, organizzare una visita di condoglianze alla famiglia</w:t>
            </w:r>
          </w:p>
        </w:tc>
        <w:tc>
          <w:tcPr>
            <w:tcW w:w="3874" w:type="dxa"/>
            <w:vAlign w:val="top"/>
          </w:tcPr>
          <w:p w14:paraId="14D80DB6" w14:textId="77777777" w:rsidR="009A346D" w:rsidRPr="009F0CAF" w:rsidRDefault="009A346D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495" w:type="dxa"/>
            <w:vAlign w:val="top"/>
          </w:tcPr>
          <w:p w14:paraId="3F92C94C" w14:textId="77777777" w:rsidR="009A346D" w:rsidRPr="009F0CAF" w:rsidRDefault="009A346D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</w:tr>
      <w:tr w:rsidR="009A346D" w:rsidRPr="009F0CAF" w14:paraId="562F3E6B" w14:textId="77777777" w:rsidTr="00E63094">
        <w:tc>
          <w:tcPr>
            <w:tcW w:w="3671" w:type="dxa"/>
            <w:vAlign w:val="top"/>
          </w:tcPr>
          <w:p w14:paraId="4C3E515B" w14:textId="33B2C5AA" w:rsidR="009A346D" w:rsidRPr="009F0CAF" w:rsidRDefault="00E317FA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Chiarire se si desiderano fiori/corone o donazioni</w:t>
            </w:r>
          </w:p>
        </w:tc>
        <w:tc>
          <w:tcPr>
            <w:tcW w:w="3874" w:type="dxa"/>
            <w:vAlign w:val="top"/>
          </w:tcPr>
          <w:p w14:paraId="0DC3FF38" w14:textId="77777777" w:rsidR="009A346D" w:rsidRPr="009F0CAF" w:rsidRDefault="009A346D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495" w:type="dxa"/>
            <w:vAlign w:val="top"/>
          </w:tcPr>
          <w:p w14:paraId="3322B966" w14:textId="77777777" w:rsidR="009A346D" w:rsidRPr="009F0CAF" w:rsidRDefault="009A346D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</w:tr>
      <w:tr w:rsidR="00A471FA" w:rsidRPr="009F0CAF" w14:paraId="3A2821D9" w14:textId="77777777" w:rsidTr="00E63094">
        <w:tc>
          <w:tcPr>
            <w:tcW w:w="3671" w:type="dxa"/>
            <w:vAlign w:val="top"/>
          </w:tcPr>
          <w:p w14:paraId="4DF4C4CE" w14:textId="371B7FD0" w:rsidR="00A471FA" w:rsidRPr="009F0CAF" w:rsidRDefault="00A471FA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</w:rPr>
              <w:t>Concordare con i familiari se lo sgombero della postazione di lavoro debba essere effettuato dall'azienda o dai familiari</w:t>
            </w:r>
          </w:p>
        </w:tc>
        <w:tc>
          <w:tcPr>
            <w:tcW w:w="3874" w:type="dxa"/>
            <w:vAlign w:val="top"/>
          </w:tcPr>
          <w:p w14:paraId="422EEDF3" w14:textId="77777777" w:rsidR="00A471FA" w:rsidRPr="009F0CAF" w:rsidRDefault="00A471FA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495" w:type="dxa"/>
            <w:vAlign w:val="top"/>
          </w:tcPr>
          <w:p w14:paraId="1D6B5853" w14:textId="77777777" w:rsidR="00A471FA" w:rsidRPr="009F0CAF" w:rsidRDefault="00A471FA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</w:tr>
      <w:tr w:rsidR="00A471FA" w:rsidRPr="009F0CAF" w14:paraId="6F56313A" w14:textId="77777777" w:rsidTr="00E63094">
        <w:tc>
          <w:tcPr>
            <w:tcW w:w="3671" w:type="dxa"/>
            <w:vAlign w:val="top"/>
          </w:tcPr>
          <w:p w14:paraId="40F677C4" w14:textId="0FB82B8A" w:rsidR="00A471FA" w:rsidRPr="009F0CAF" w:rsidRDefault="00D764D7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</w:rPr>
              <w:t>Separare gli oggetti di servizio da quelli personali; se necessario, redigere un inventario degli effetti personali e farlo firmare dai familiari (solo se si tratta di oggetti di valore considerevole)</w:t>
            </w:r>
          </w:p>
        </w:tc>
        <w:tc>
          <w:tcPr>
            <w:tcW w:w="3874" w:type="dxa"/>
            <w:vAlign w:val="top"/>
          </w:tcPr>
          <w:p w14:paraId="4A5D764A" w14:textId="77777777" w:rsidR="00A471FA" w:rsidRPr="009F0CAF" w:rsidRDefault="00A471FA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495" w:type="dxa"/>
            <w:vAlign w:val="top"/>
          </w:tcPr>
          <w:p w14:paraId="7E8FD7C9" w14:textId="77777777" w:rsidR="00A471FA" w:rsidRPr="009F0CAF" w:rsidRDefault="00A471FA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</w:tr>
      <w:tr w:rsidR="00A471FA" w:rsidRPr="009F0CAF" w14:paraId="1BCC7534" w14:textId="77777777" w:rsidTr="00E63094">
        <w:tc>
          <w:tcPr>
            <w:tcW w:w="3671" w:type="dxa"/>
            <w:vAlign w:val="top"/>
          </w:tcPr>
          <w:p w14:paraId="01AE9AF1" w14:textId="07435408" w:rsidR="00A471FA" w:rsidRPr="009F0CAF" w:rsidRDefault="00450A22">
            <w:pPr>
              <w:rPr>
                <w:rFonts w:ascii="DIN Offc Pro Light" w:hAnsi="DIN Offc Pro Light"/>
                <w:szCs w:val="22"/>
              </w:rPr>
            </w:pPr>
            <w:r w:rsidRPr="009F0CAF">
              <w:rPr>
                <w:rFonts w:ascii="DIN Offc Pro Light" w:hAnsi="DIN Offc Pro Light"/>
                <w:szCs w:val="22"/>
              </w:rPr>
              <w:t>Richiedere la restituzione del computer portatile di lavoro, delle chiavi, del telefono</w:t>
            </w:r>
            <w:r w:rsidR="00FD1088" w:rsidRPr="009F0CAF">
              <w:rPr>
                <w:rFonts w:ascii="DIN Offc Pro Light" w:hAnsi="DIN Offc Pro Light"/>
                <w:szCs w:val="22"/>
              </w:rPr>
              <w:t xml:space="preserve"> cellulare e </w:t>
            </w:r>
            <w:r w:rsidRPr="009F0CAF">
              <w:rPr>
                <w:rFonts w:ascii="DIN Offc Pro Light" w:hAnsi="DIN Offc Pro Light"/>
                <w:szCs w:val="22"/>
              </w:rPr>
              <w:t>di</w:t>
            </w:r>
            <w:r w:rsidR="00BF485E" w:rsidRPr="009F0CAF">
              <w:rPr>
                <w:rFonts w:ascii="DIN Offc Pro Light" w:hAnsi="DIN Offc Pro Light"/>
                <w:szCs w:val="22"/>
              </w:rPr>
              <w:t xml:space="preserve"> altri </w:t>
            </w:r>
            <w:r w:rsidRPr="009F0CAF">
              <w:rPr>
                <w:rFonts w:ascii="DIN Offc Pro Light" w:hAnsi="DIN Offc Pro Light"/>
                <w:szCs w:val="22"/>
              </w:rPr>
              <w:t>oggetti/documenti di proprietà dell'azienda</w:t>
            </w:r>
          </w:p>
        </w:tc>
        <w:tc>
          <w:tcPr>
            <w:tcW w:w="3874" w:type="dxa"/>
            <w:vAlign w:val="top"/>
          </w:tcPr>
          <w:p w14:paraId="227AC068" w14:textId="77777777" w:rsidR="00A471FA" w:rsidRPr="009F0CAF" w:rsidRDefault="00A471FA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  <w:tc>
          <w:tcPr>
            <w:tcW w:w="1495" w:type="dxa"/>
            <w:vAlign w:val="top"/>
          </w:tcPr>
          <w:p w14:paraId="5A3419BE" w14:textId="77777777" w:rsidR="00A471FA" w:rsidRPr="009F0CAF" w:rsidRDefault="00A471FA">
            <w:pPr>
              <w:rPr>
                <w:rFonts w:ascii="DIN Offc Pro Light" w:hAnsi="DIN Offc Pro Light"/>
                <w:b/>
                <w:bCs/>
                <w:szCs w:val="22"/>
              </w:rPr>
            </w:pPr>
          </w:p>
        </w:tc>
      </w:tr>
    </w:tbl>
    <w:p w14:paraId="467BD31D" w14:textId="77777777" w:rsidR="000F7B41" w:rsidRPr="009F0CAF" w:rsidRDefault="000F7B41" w:rsidP="4EEE0119">
      <w:pPr>
        <w:pStyle w:val="Titel"/>
        <w:rPr>
          <w:rFonts w:ascii="DIN Offc Pro Light" w:hAnsi="DIN Offc Pro Light"/>
          <w:lang w:val="en-GB"/>
        </w:rPr>
      </w:pPr>
      <w:r w:rsidRPr="009F0CAF">
        <w:rPr>
          <w:rFonts w:ascii="DIN Offc Pro Light" w:hAnsi="DIN Offc Pro Light"/>
          <w:lang w:val="en-GB"/>
        </w:rPr>
        <w:lastRenderedPageBreak/>
        <w:t>Informazioni sul documento</w:t>
      </w:r>
    </w:p>
    <w:p w14:paraId="14877633" w14:textId="77777777" w:rsidR="00316F30" w:rsidRPr="009F0CAF" w:rsidRDefault="00316F30" w:rsidP="00316F30">
      <w:pPr>
        <w:rPr>
          <w:lang w:val="en-GB"/>
        </w:rPr>
      </w:pPr>
    </w:p>
    <w:p w14:paraId="175ED57B" w14:textId="77777777" w:rsidR="000F7B41" w:rsidRPr="009F0CAF" w:rsidRDefault="000F7B41" w:rsidP="000F7B41">
      <w:pPr>
        <w:rPr>
          <w:rStyle w:val="Fett"/>
          <w:rFonts w:ascii="DIN Offc Pro Light" w:hAnsi="DIN Offc Pro Light"/>
          <w:b w:val="0"/>
          <w:lang w:val="en-GB"/>
        </w:rPr>
      </w:pPr>
    </w:p>
    <w:p w14:paraId="2C309046" w14:textId="77777777" w:rsidR="000F7B41" w:rsidRPr="009F0CAF" w:rsidRDefault="000F7B41" w:rsidP="000F7B41">
      <w:pPr>
        <w:pStyle w:val="Untertitel"/>
        <w:rPr>
          <w:rStyle w:val="Fett"/>
          <w:rFonts w:ascii="DIN Offc Pro Light" w:hAnsi="DIN Offc Pro Light"/>
          <w:b w:val="0"/>
          <w:lang w:val="en-GB"/>
        </w:rPr>
      </w:pPr>
      <w:r w:rsidRPr="009F0CAF">
        <w:rPr>
          <w:rStyle w:val="Fett"/>
          <w:rFonts w:ascii="DIN Offc Pro Light" w:hAnsi="DIN Offc Pro Light"/>
          <w:b w:val="0"/>
          <w:lang w:val="en-GB"/>
        </w:rPr>
        <w:t>Descrizione</w:t>
      </w:r>
    </w:p>
    <w:tbl>
      <w:tblPr>
        <w:tblW w:w="9072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CellMar>
          <w:left w:w="142" w:type="dxa"/>
          <w:right w:w="85" w:type="dxa"/>
        </w:tblCellMar>
        <w:tblLook w:val="04A0" w:firstRow="1" w:lastRow="0" w:firstColumn="1" w:lastColumn="0" w:noHBand="0" w:noVBand="1"/>
      </w:tblPr>
      <w:tblGrid>
        <w:gridCol w:w="3119"/>
        <w:gridCol w:w="5953"/>
      </w:tblGrid>
      <w:tr w:rsidR="000F7B41" w:rsidRPr="009F0CAF" w14:paraId="618DA6E2" w14:textId="77777777">
        <w:tc>
          <w:tcPr>
            <w:tcW w:w="3119" w:type="dxa"/>
            <w:shd w:val="clear" w:color="auto" w:fill="DB002F"/>
            <w:vAlign w:val="center"/>
          </w:tcPr>
          <w:p w14:paraId="5E1B96EF" w14:textId="77777777" w:rsidR="000F7B41" w:rsidRPr="009F0CAF" w:rsidRDefault="000F7B41">
            <w:pPr>
              <w:pStyle w:val="025GrundtextWeissTabelleHeaderetc"/>
              <w:rPr>
                <w:rFonts w:ascii="DIN Offc Pro Light" w:hAnsi="DIN Offc Pro Light"/>
              </w:rPr>
            </w:pPr>
            <w:r w:rsidRPr="009F0CAF">
              <w:rPr>
                <w:rFonts w:ascii="DIN Offc Pro Light" w:hAnsi="DIN Offc Pro Light"/>
              </w:rPr>
              <w:t>ID documento</w:t>
            </w:r>
          </w:p>
        </w:tc>
        <w:tc>
          <w:tcPr>
            <w:tcW w:w="5953" w:type="dxa"/>
            <w:shd w:val="clear" w:color="FFFFFF" w:fill="F2F2F2" w:themeFill="background1" w:themeFillShade="F2"/>
            <w:vAlign w:val="center"/>
          </w:tcPr>
          <w:p w14:paraId="637A2FEE" w14:textId="0ECA0C37" w:rsidR="000F7B41" w:rsidRPr="009F0CAF" w:rsidRDefault="001020B5">
            <w:pPr>
              <w:pStyle w:val="024XovisGrundtextgrauTabelle"/>
              <w:rPr>
                <w:rFonts w:ascii="DIN Offc Pro Light" w:hAnsi="DIN Offc Pro Light"/>
                <w:lang w:val="de-CH"/>
              </w:rPr>
            </w:pPr>
            <w:r w:rsidRPr="009F0CAF">
              <w:rPr>
                <w:rFonts w:ascii="DIN Offc Pro Light" w:hAnsi="DIN Offc Pro Light"/>
                <w:lang w:val="de-CH"/>
              </w:rPr>
              <w:t xml:space="preserve">Lista di controllo </w:t>
            </w:r>
            <w:r w:rsidR="00383A9C" w:rsidRPr="009F0CAF">
              <w:rPr>
                <w:rFonts w:ascii="DIN Offc Pro Light" w:hAnsi="DIN Offc Pro Light"/>
                <w:lang w:val="de-CH"/>
              </w:rPr>
              <w:t xml:space="preserve">in caso di decesso </w:t>
            </w:r>
            <w:r w:rsidR="00183E24">
              <w:rPr>
                <w:rFonts w:ascii="DIN Offc Pro Light" w:hAnsi="DIN Offc Pro Light"/>
                <w:lang w:val="de-CH"/>
              </w:rPr>
              <w:t>di un collaboratore</w:t>
            </w:r>
          </w:p>
        </w:tc>
      </w:tr>
      <w:tr w:rsidR="000F7B41" w:rsidRPr="009F0CAF" w14:paraId="5A9D8247" w14:textId="77777777">
        <w:tc>
          <w:tcPr>
            <w:tcW w:w="3119" w:type="dxa"/>
            <w:shd w:val="clear" w:color="auto" w:fill="DB002F"/>
            <w:vAlign w:val="center"/>
          </w:tcPr>
          <w:p w14:paraId="12481BBF" w14:textId="77777777" w:rsidR="000F7B41" w:rsidRPr="009F0CAF" w:rsidRDefault="000F7B41">
            <w:pPr>
              <w:pStyle w:val="025GrundtextWeissTabelleHeaderetc"/>
              <w:rPr>
                <w:rFonts w:ascii="DIN Offc Pro Light" w:hAnsi="DIN Offc Pro Light"/>
              </w:rPr>
            </w:pPr>
            <w:r w:rsidRPr="009F0CAF">
              <w:rPr>
                <w:rFonts w:ascii="DIN Offc Pro Light" w:hAnsi="DIN Offc Pro Light"/>
              </w:rPr>
              <w:t>Appartenente al processo</w:t>
            </w:r>
          </w:p>
        </w:tc>
        <w:tc>
          <w:tcPr>
            <w:tcW w:w="5953" w:type="dxa"/>
            <w:shd w:val="clear" w:color="FFFFFF" w:fill="F2F2F2" w:themeFill="background1" w:themeFillShade="F2"/>
            <w:vAlign w:val="center"/>
          </w:tcPr>
          <w:p w14:paraId="735D3A96" w14:textId="747D7521" w:rsidR="000F7B41" w:rsidRPr="009F0CAF" w:rsidRDefault="000F7B41">
            <w:pPr>
              <w:pStyle w:val="024XovisGrundtextgrauTabelle"/>
              <w:rPr>
                <w:rFonts w:ascii="DIN Offc Pro Light" w:hAnsi="DIN Offc Pro Light"/>
                <w:highlight w:val="yellow"/>
              </w:rPr>
            </w:pPr>
          </w:p>
        </w:tc>
      </w:tr>
    </w:tbl>
    <w:p w14:paraId="679BCC4F" w14:textId="77777777" w:rsidR="000F7B41" w:rsidRPr="009F0CAF" w:rsidRDefault="000F7B41" w:rsidP="000F7B41">
      <w:pPr>
        <w:rPr>
          <w:rFonts w:ascii="DIN Offc Pro Light" w:hAnsi="DIN Offc Pro Light"/>
          <w:lang w:val="en-GB"/>
        </w:rPr>
      </w:pPr>
    </w:p>
    <w:p w14:paraId="5EF9EFD4" w14:textId="77777777" w:rsidR="000F7B41" w:rsidRPr="009F0CAF" w:rsidRDefault="000F7B41" w:rsidP="4EEE0119">
      <w:pPr>
        <w:pStyle w:val="Untertitel"/>
        <w:rPr>
          <w:rFonts w:ascii="DIN Offc Pro Light" w:hAnsi="DIN Offc Pro Light"/>
          <w:lang w:val="en-GB"/>
        </w:rPr>
      </w:pPr>
      <w:r w:rsidRPr="009F0CAF">
        <w:rPr>
          <w:rFonts w:ascii="DIN Offc Pro Light" w:hAnsi="DIN Offc Pro Light"/>
          <w:lang w:val="en-GB"/>
        </w:rPr>
        <w:t>Cronologia</w:t>
      </w:r>
    </w:p>
    <w:tbl>
      <w:tblPr>
        <w:tblW w:w="9072" w:type="dxa"/>
        <w:tblInd w:w="-15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left w:w="142" w:type="dxa"/>
          <w:right w:w="85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2268"/>
        <w:gridCol w:w="4110"/>
      </w:tblGrid>
      <w:tr w:rsidR="000F7B41" w:rsidRPr="009F0CAF" w14:paraId="00C4C1DA" w14:textId="77777777" w:rsidTr="100D6EF6">
        <w:tc>
          <w:tcPr>
            <w:tcW w:w="1276" w:type="dxa"/>
            <w:shd w:val="clear" w:color="auto" w:fill="E3002F"/>
          </w:tcPr>
          <w:p w14:paraId="35727EE5" w14:textId="77777777" w:rsidR="000F7B41" w:rsidRPr="009F0CAF" w:rsidRDefault="000F7B41">
            <w:pPr>
              <w:pStyle w:val="025GrundtextWeissTabelleHeaderetc"/>
              <w:jc w:val="center"/>
              <w:rPr>
                <w:rFonts w:ascii="DIN Offc Pro Light" w:hAnsi="DIN Offc Pro Light"/>
              </w:rPr>
            </w:pPr>
            <w:r w:rsidRPr="009F0CAF">
              <w:rPr>
                <w:rFonts w:ascii="DIN Offc Pro Light" w:hAnsi="DIN Offc Pro Light"/>
              </w:rPr>
              <w:t>Versione</w:t>
            </w:r>
          </w:p>
        </w:tc>
        <w:tc>
          <w:tcPr>
            <w:tcW w:w="1418" w:type="dxa"/>
            <w:shd w:val="clear" w:color="auto" w:fill="E3002F"/>
            <w:vAlign w:val="center"/>
          </w:tcPr>
          <w:p w14:paraId="047AD9BB" w14:textId="77777777" w:rsidR="000F7B41" w:rsidRPr="009F0CAF" w:rsidRDefault="000F7B41">
            <w:pPr>
              <w:pStyle w:val="025GrundtextWeissTabelleHeaderetc"/>
              <w:rPr>
                <w:rFonts w:ascii="DIN Offc Pro Light" w:hAnsi="DIN Offc Pro Light"/>
              </w:rPr>
            </w:pPr>
            <w:r w:rsidRPr="009F0CAF">
              <w:rPr>
                <w:rFonts w:ascii="DIN Offc Pro Light" w:hAnsi="DIN Offc Pro Light"/>
              </w:rPr>
              <w:t>Data</w:t>
            </w:r>
          </w:p>
        </w:tc>
        <w:tc>
          <w:tcPr>
            <w:tcW w:w="2268" w:type="dxa"/>
            <w:shd w:val="clear" w:color="auto" w:fill="E3002F"/>
            <w:vAlign w:val="center"/>
          </w:tcPr>
          <w:p w14:paraId="77FF99CC" w14:textId="77777777" w:rsidR="000F7B41" w:rsidRPr="009F0CAF" w:rsidRDefault="000F7B41">
            <w:pPr>
              <w:pStyle w:val="025GrundtextWeissTabelleHeaderetc"/>
              <w:rPr>
                <w:rFonts w:ascii="DIN Offc Pro Light" w:hAnsi="DIN Offc Pro Light"/>
              </w:rPr>
            </w:pPr>
            <w:r w:rsidRPr="009F0CAF">
              <w:rPr>
                <w:rFonts w:ascii="DIN Offc Pro Light" w:hAnsi="DIN Offc Pro Light"/>
              </w:rPr>
              <w:t>Autore</w:t>
            </w:r>
          </w:p>
        </w:tc>
        <w:tc>
          <w:tcPr>
            <w:tcW w:w="4110" w:type="dxa"/>
            <w:shd w:val="clear" w:color="auto" w:fill="E3002F"/>
            <w:vAlign w:val="center"/>
          </w:tcPr>
          <w:p w14:paraId="23BC1029" w14:textId="77777777" w:rsidR="000F7B41" w:rsidRPr="009F0CAF" w:rsidRDefault="000F7B41">
            <w:pPr>
              <w:pStyle w:val="025GrundtextWeissTabelleHeaderetc"/>
              <w:rPr>
                <w:rFonts w:ascii="DIN Offc Pro Light" w:hAnsi="DIN Offc Pro Light"/>
              </w:rPr>
            </w:pPr>
            <w:r w:rsidRPr="009F0CAF">
              <w:rPr>
                <w:rFonts w:ascii="DIN Offc Pro Light" w:hAnsi="DIN Offc Pro Light"/>
              </w:rPr>
              <w:t>Modifiche</w:t>
            </w:r>
          </w:p>
        </w:tc>
      </w:tr>
      <w:tr w:rsidR="000F7B41" w:rsidRPr="009F0CAF" w14:paraId="55ACF35C" w14:textId="77777777" w:rsidTr="100D6EF6">
        <w:tc>
          <w:tcPr>
            <w:tcW w:w="1276" w:type="dxa"/>
            <w:shd w:val="clear" w:color="auto" w:fill="F2F2F2" w:themeFill="background1" w:themeFillShade="F2"/>
          </w:tcPr>
          <w:p w14:paraId="174D6A37" w14:textId="77777777" w:rsidR="000F7B41" w:rsidRPr="009F0CAF" w:rsidRDefault="000F7B41">
            <w:pPr>
              <w:pStyle w:val="024XovisGrundtextgrauTabelle"/>
              <w:jc w:val="center"/>
              <w:rPr>
                <w:rFonts w:ascii="DIN Offc Pro Light" w:hAnsi="DIN Offc Pro Light"/>
                <w:lang w:val="de-CH"/>
              </w:rPr>
            </w:pPr>
            <w:r w:rsidRPr="009F0CAF">
              <w:rPr>
                <w:rFonts w:ascii="DIN Offc Pro Light" w:hAnsi="DIN Offc Pro Light"/>
                <w:lang w:val="de-CH"/>
              </w:rPr>
              <w:t>1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FF0854B" w14:textId="174B24A4" w:rsidR="000F7B41" w:rsidRPr="009F0CAF" w:rsidRDefault="0B3EA816">
            <w:pPr>
              <w:pStyle w:val="024XovisGrundtextgrauTabelle"/>
              <w:rPr>
                <w:rFonts w:ascii="DIN Offc Pro Light" w:hAnsi="DIN Offc Pro Light"/>
                <w:lang w:val="de-CH"/>
              </w:rPr>
            </w:pPr>
            <w:r w:rsidRPr="009F0CAF">
              <w:rPr>
                <w:rFonts w:ascii="DIN Offc Pro Light" w:hAnsi="DIN Offc Pro Light"/>
                <w:lang w:val="de-CH"/>
              </w:rPr>
              <w:t>06/02/2024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9364DE6" w14:textId="44952722" w:rsidR="000F7B41" w:rsidRPr="009F0CAF" w:rsidRDefault="00EB2818">
            <w:pPr>
              <w:pStyle w:val="024XovisGrundtextgrauTabelle"/>
              <w:rPr>
                <w:rFonts w:ascii="DIN Offc Pro Light" w:hAnsi="DIN Offc Pro Light"/>
                <w:lang w:val="de-CH"/>
              </w:rPr>
            </w:pPr>
            <w:r w:rsidRPr="009F0CAF">
              <w:rPr>
                <w:rFonts w:ascii="DIN Offc Pro Light" w:hAnsi="DIN Offc Pro Light"/>
                <w:lang w:val="de-CH"/>
              </w:rPr>
              <w:t>Collaboratore/trice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14:paraId="535742DD" w14:textId="77777777" w:rsidR="000F7B41" w:rsidRPr="009F0CAF" w:rsidRDefault="000F7B41">
            <w:pPr>
              <w:pStyle w:val="024XovisGrundtextgrauTabelle"/>
              <w:rPr>
                <w:rFonts w:ascii="DIN Offc Pro Light" w:hAnsi="DIN Offc Pro Light"/>
                <w:lang w:val="de-CH"/>
              </w:rPr>
            </w:pPr>
            <w:r w:rsidRPr="009F0CAF">
              <w:rPr>
                <w:rFonts w:ascii="DIN Offc Pro Light" w:hAnsi="DIN Offc Pro Light"/>
                <w:lang w:val="de-CH"/>
              </w:rPr>
              <w:t>Versione iniziale</w:t>
            </w:r>
          </w:p>
        </w:tc>
      </w:tr>
      <w:tr w:rsidR="000F7B41" w:rsidRPr="009F0CAF" w14:paraId="094E80FB" w14:textId="77777777" w:rsidTr="100D6EF6">
        <w:tc>
          <w:tcPr>
            <w:tcW w:w="1276" w:type="dxa"/>
            <w:shd w:val="clear" w:color="auto" w:fill="F2F2F2" w:themeFill="background1" w:themeFillShade="F2"/>
          </w:tcPr>
          <w:p w14:paraId="6700F520" w14:textId="5907A527" w:rsidR="000F7B41" w:rsidRPr="009F0CAF" w:rsidRDefault="000F7B41">
            <w:pPr>
              <w:pStyle w:val="024XovisGrundtextgrauTabelle"/>
              <w:jc w:val="center"/>
              <w:rPr>
                <w:rFonts w:ascii="DIN Offc Pro Light" w:hAnsi="DIN Offc Pro Light"/>
                <w:lang w:val="de-CH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2AC8AB43" w14:textId="578D0BB9" w:rsidR="000F7B41" w:rsidRPr="009F0CAF" w:rsidRDefault="000F7B41">
            <w:pPr>
              <w:pStyle w:val="024XovisGrundtextgrauTabelle"/>
              <w:rPr>
                <w:rFonts w:ascii="DIN Offc Pro Light" w:hAnsi="DIN Offc Pro Light"/>
                <w:lang w:val="de-CH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6F5EEC9F" w14:textId="2F046B17" w:rsidR="000F7B41" w:rsidRPr="009F0CAF" w:rsidRDefault="000F7B41">
            <w:pPr>
              <w:pStyle w:val="024XovisGrundtextgrauTabelle"/>
              <w:rPr>
                <w:rFonts w:ascii="DIN Offc Pro Light" w:hAnsi="DIN Offc Pro Light"/>
                <w:lang w:val="de-CH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14:paraId="27A89450" w14:textId="059E8FEF" w:rsidR="000F7B41" w:rsidRPr="009F0CAF" w:rsidRDefault="000F7B41">
            <w:pPr>
              <w:pStyle w:val="024XovisGrundtextgrauTabelle"/>
              <w:rPr>
                <w:rFonts w:ascii="DIN Offc Pro Light" w:hAnsi="DIN Offc Pro Light"/>
                <w:lang w:val="de-CH"/>
              </w:rPr>
            </w:pPr>
          </w:p>
        </w:tc>
      </w:tr>
    </w:tbl>
    <w:p w14:paraId="1AF9A00F" w14:textId="77777777" w:rsidR="00BB0B8A" w:rsidRPr="009F0CAF" w:rsidRDefault="00BB0B8A" w:rsidP="000F7B41">
      <w:pPr>
        <w:pStyle w:val="Untertitel"/>
        <w:rPr>
          <w:rFonts w:ascii="DIN Offc Pro Light" w:hAnsi="DIN Offc Pro Light"/>
          <w:lang w:val="en-GB"/>
        </w:rPr>
      </w:pPr>
    </w:p>
    <w:p w14:paraId="23BFF9F5" w14:textId="420A29FD" w:rsidR="000F7B41" w:rsidRPr="009F0CAF" w:rsidRDefault="000F7B41" w:rsidP="000F7B41">
      <w:pPr>
        <w:pStyle w:val="Untertitel"/>
        <w:rPr>
          <w:rFonts w:ascii="DIN Offc Pro Light" w:hAnsi="DIN Offc Pro Light"/>
          <w:lang w:val="en-GB"/>
        </w:rPr>
      </w:pPr>
      <w:r w:rsidRPr="009F0CAF">
        <w:rPr>
          <w:rFonts w:ascii="DIN Offc Pro Light" w:hAnsi="DIN Offc Pro Light"/>
          <w:lang w:val="en-GB"/>
        </w:rPr>
        <w:t>Autorizzazione</w:t>
      </w:r>
    </w:p>
    <w:tbl>
      <w:tblPr>
        <w:tblW w:w="9072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CellMar>
          <w:left w:w="142" w:type="dxa"/>
          <w:right w:w="85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2268"/>
        <w:gridCol w:w="4110"/>
      </w:tblGrid>
      <w:tr w:rsidR="000F7B41" w:rsidRPr="009F0CAF" w14:paraId="07C9E2A1" w14:textId="77777777" w:rsidTr="100D6EF6">
        <w:tc>
          <w:tcPr>
            <w:tcW w:w="1276" w:type="dxa"/>
            <w:shd w:val="clear" w:color="auto" w:fill="E3002F"/>
          </w:tcPr>
          <w:p w14:paraId="16E4F211" w14:textId="77777777" w:rsidR="000F7B41" w:rsidRPr="009F0CAF" w:rsidRDefault="000F7B41">
            <w:pPr>
              <w:pStyle w:val="025GrundtextWeissTabelleHeaderetc"/>
              <w:rPr>
                <w:rFonts w:ascii="DIN Offc Pro Light" w:hAnsi="DIN Offc Pro Light"/>
              </w:rPr>
            </w:pPr>
            <w:r w:rsidRPr="009F0CAF">
              <w:rPr>
                <w:rFonts w:ascii="DIN Offc Pro Light" w:hAnsi="DIN Offc Pro Light"/>
              </w:rPr>
              <w:t>Azione</w:t>
            </w:r>
          </w:p>
        </w:tc>
        <w:tc>
          <w:tcPr>
            <w:tcW w:w="1418" w:type="dxa"/>
            <w:shd w:val="clear" w:color="auto" w:fill="E3002F"/>
            <w:vAlign w:val="center"/>
          </w:tcPr>
          <w:p w14:paraId="68272348" w14:textId="77777777" w:rsidR="000F7B41" w:rsidRPr="009F0CAF" w:rsidRDefault="000F7B41">
            <w:pPr>
              <w:pStyle w:val="025GrundtextWeissTabelleHeaderetc"/>
              <w:rPr>
                <w:rFonts w:ascii="DIN Offc Pro Light" w:hAnsi="DIN Offc Pro Light"/>
              </w:rPr>
            </w:pPr>
            <w:r w:rsidRPr="009F0CAF">
              <w:rPr>
                <w:rFonts w:ascii="DIN Offc Pro Light" w:hAnsi="DIN Offc Pro Light"/>
              </w:rPr>
              <w:t>Data</w:t>
            </w:r>
          </w:p>
        </w:tc>
        <w:tc>
          <w:tcPr>
            <w:tcW w:w="2268" w:type="dxa"/>
            <w:shd w:val="clear" w:color="auto" w:fill="E3002F"/>
            <w:vAlign w:val="center"/>
          </w:tcPr>
          <w:p w14:paraId="40816855" w14:textId="77777777" w:rsidR="000F7B41" w:rsidRPr="009F0CAF" w:rsidRDefault="000F7B41">
            <w:pPr>
              <w:pStyle w:val="025GrundtextWeissTabelleHeaderetc"/>
              <w:rPr>
                <w:rFonts w:ascii="DIN Offc Pro Light" w:hAnsi="DIN Offc Pro Light"/>
              </w:rPr>
            </w:pPr>
            <w:r w:rsidRPr="009F0CAF">
              <w:rPr>
                <w:rFonts w:ascii="DIN Offc Pro Light" w:hAnsi="DIN Offc Pro Light"/>
              </w:rPr>
              <w:t>Nome</w:t>
            </w:r>
          </w:p>
        </w:tc>
        <w:tc>
          <w:tcPr>
            <w:tcW w:w="4110" w:type="dxa"/>
            <w:shd w:val="clear" w:color="auto" w:fill="E3002F"/>
          </w:tcPr>
          <w:p w14:paraId="3F8C634A" w14:textId="77777777" w:rsidR="000F7B41" w:rsidRPr="009F0CAF" w:rsidRDefault="000F7B41">
            <w:pPr>
              <w:pStyle w:val="025GrundtextWeissTabelleHeaderetc"/>
              <w:rPr>
                <w:rFonts w:ascii="DIN Offc Pro Light" w:hAnsi="DIN Offc Pro Light"/>
              </w:rPr>
            </w:pPr>
            <w:r w:rsidRPr="009F0CAF">
              <w:rPr>
                <w:rFonts w:ascii="DIN Offc Pro Light" w:hAnsi="DIN Offc Pro Light"/>
              </w:rPr>
              <w:t>Funzione</w:t>
            </w:r>
          </w:p>
        </w:tc>
      </w:tr>
      <w:tr w:rsidR="000F7B41" w:rsidRPr="009F0CAF" w14:paraId="170791A4" w14:textId="77777777" w:rsidTr="100D6EF6">
        <w:tc>
          <w:tcPr>
            <w:tcW w:w="1276" w:type="dxa"/>
            <w:shd w:val="clear" w:color="auto" w:fill="F2F2F2" w:themeFill="background1" w:themeFillShade="F2"/>
          </w:tcPr>
          <w:p w14:paraId="6707FEAC" w14:textId="77777777" w:rsidR="000F7B41" w:rsidRPr="009F0CAF" w:rsidRDefault="000F7B41">
            <w:pPr>
              <w:pStyle w:val="024XovisGrundtextgrauTabelle"/>
              <w:rPr>
                <w:rFonts w:ascii="DIN Offc Pro Light" w:hAnsi="DIN Offc Pro Light"/>
              </w:rPr>
            </w:pPr>
            <w:r w:rsidRPr="009F0CAF">
              <w:rPr>
                <w:rFonts w:ascii="DIN Offc Pro Light" w:hAnsi="DIN Offc Pro Light"/>
              </w:rPr>
              <w:t>Scritto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8C1F190" w14:textId="757E2E6C" w:rsidR="000F7B41" w:rsidRPr="009F0CAF" w:rsidRDefault="000F7B41" w:rsidP="10542730">
            <w:pPr>
              <w:pStyle w:val="024XovisGrundtextgrauTabelle"/>
              <w:rPr>
                <w:rFonts w:ascii="DIN Offc Pro Light" w:hAnsi="DIN Offc Pro Light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035CFC6E" w14:textId="333BB47F" w:rsidR="000F7B41" w:rsidRPr="009F0CAF" w:rsidRDefault="00EB2818" w:rsidP="10542730">
            <w:pPr>
              <w:pStyle w:val="024XovisGrundtextgrauTabelle"/>
              <w:rPr>
                <w:rFonts w:ascii="DIN Offc Pro Light" w:hAnsi="DIN Offc Pro Light"/>
              </w:rPr>
            </w:pPr>
            <w:r w:rsidRPr="009F0CAF">
              <w:rPr>
                <w:rFonts w:ascii="DIN Offc Pro Light" w:hAnsi="DIN Offc Pro Light"/>
              </w:rPr>
              <w:t>Dipendente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14:paraId="214CB6A5" w14:textId="0BD12670" w:rsidR="000F7B41" w:rsidRPr="009F0CAF" w:rsidRDefault="00EB2818" w:rsidP="10542730">
            <w:pPr>
              <w:pStyle w:val="024XovisGrundtextgrauTabelle"/>
              <w:rPr>
                <w:rFonts w:ascii="DIN Offc Pro Light" w:hAnsi="DIN Offc Pro Light"/>
              </w:rPr>
            </w:pPr>
            <w:r w:rsidRPr="009F0CAF">
              <w:rPr>
                <w:rFonts w:ascii="DIN Offc Pro Light" w:hAnsi="DIN Offc Pro Light"/>
              </w:rPr>
              <w:t xml:space="preserve">ad es. </w:t>
            </w:r>
            <w:r w:rsidR="2C517B4E" w:rsidRPr="009F0CAF">
              <w:rPr>
                <w:rFonts w:ascii="DIN Offc Pro Light" w:hAnsi="DIN Offc Pro Light"/>
              </w:rPr>
              <w:t>Specialista HR</w:t>
            </w:r>
          </w:p>
        </w:tc>
      </w:tr>
      <w:tr w:rsidR="007E2E4A" w:rsidRPr="00183E24" w14:paraId="209C4C4D" w14:textId="77777777" w:rsidTr="100D6EF6">
        <w:tc>
          <w:tcPr>
            <w:tcW w:w="1276" w:type="dxa"/>
            <w:shd w:val="clear" w:color="auto" w:fill="F2F2F2" w:themeFill="background1" w:themeFillShade="F2"/>
          </w:tcPr>
          <w:p w14:paraId="186AEED0" w14:textId="77777777" w:rsidR="007E2E4A" w:rsidRPr="009F0CAF" w:rsidRDefault="007E2E4A" w:rsidP="007E2E4A">
            <w:pPr>
              <w:pStyle w:val="024XovisGrundtextgrauTabelle"/>
              <w:rPr>
                <w:rFonts w:ascii="DIN Offc Pro Light" w:hAnsi="DIN Offc Pro Light"/>
              </w:rPr>
            </w:pPr>
            <w:r w:rsidRPr="009F0CAF">
              <w:rPr>
                <w:rFonts w:ascii="DIN Offc Pro Light" w:hAnsi="DIN Offc Pro Light"/>
              </w:rPr>
              <w:t>Revisionato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95857CF" w14:textId="4D8A7551" w:rsidR="007E2E4A" w:rsidRPr="009F0CAF" w:rsidRDefault="007E2E4A" w:rsidP="007E2E4A">
            <w:pPr>
              <w:pStyle w:val="024XovisGrundtextgrauTabelle"/>
              <w:rPr>
                <w:rFonts w:ascii="DIN Offc Pro Light" w:hAnsi="DIN Offc Pro Light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2D2D8D85" w14:textId="65F1DB77" w:rsidR="007E2E4A" w:rsidRPr="009F0CAF" w:rsidRDefault="00EB2818" w:rsidP="007E2E4A">
            <w:pPr>
              <w:pStyle w:val="024XovisGrundtextgrauTabelle"/>
              <w:rPr>
                <w:rFonts w:ascii="DIN Offc Pro Light" w:hAnsi="DIN Offc Pro Light"/>
              </w:rPr>
            </w:pPr>
            <w:r w:rsidRPr="009F0CAF">
              <w:rPr>
                <w:rFonts w:ascii="DIN Offc Pro Light" w:hAnsi="DIN Offc Pro Light"/>
              </w:rPr>
              <w:t>Dipendente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14:paraId="479B01AE" w14:textId="7E751C14" w:rsidR="007E2E4A" w:rsidRPr="009F0CAF" w:rsidRDefault="006E2958" w:rsidP="007E2E4A">
            <w:pPr>
              <w:pStyle w:val="024XovisGrundtextgrauTabelle"/>
              <w:rPr>
                <w:rFonts w:ascii="DIN Offc Pro Light" w:hAnsi="DIN Offc Pro Light"/>
              </w:rPr>
            </w:pPr>
            <w:r w:rsidRPr="009F0CAF">
              <w:rPr>
                <w:rFonts w:ascii="DIN Offc Pro Light" w:hAnsi="DIN Offc Pro Light"/>
              </w:rPr>
              <w:t xml:space="preserve">ad es. </w:t>
            </w:r>
            <w:r w:rsidR="008A2055" w:rsidRPr="009F0CAF">
              <w:rPr>
                <w:rFonts w:ascii="DIN Offc Pro Light" w:hAnsi="DIN Offc Pro Light"/>
              </w:rPr>
              <w:t>Responsabile dei progetti organizzativi</w:t>
            </w:r>
          </w:p>
        </w:tc>
      </w:tr>
      <w:tr w:rsidR="007E2E4A" w:rsidRPr="009F0CAF" w14:paraId="723FE63B" w14:textId="77777777" w:rsidTr="100D6EF6">
        <w:tc>
          <w:tcPr>
            <w:tcW w:w="1276" w:type="dxa"/>
            <w:shd w:val="clear" w:color="auto" w:fill="F2F2F2" w:themeFill="background1" w:themeFillShade="F2"/>
          </w:tcPr>
          <w:p w14:paraId="2727E284" w14:textId="77777777" w:rsidR="007E2E4A" w:rsidRPr="009F0CAF" w:rsidRDefault="007E2E4A" w:rsidP="007E2E4A">
            <w:pPr>
              <w:pStyle w:val="024XovisGrundtextgrauTabelle"/>
              <w:rPr>
                <w:rFonts w:ascii="DIN Offc Pro Light" w:hAnsi="DIN Offc Pro Light"/>
              </w:rPr>
            </w:pPr>
            <w:r w:rsidRPr="009F0CAF">
              <w:rPr>
                <w:rFonts w:ascii="DIN Offc Pro Light" w:hAnsi="DIN Offc Pro Light"/>
              </w:rPr>
              <w:t>Pubblicato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029B2CD" w14:textId="534D8666" w:rsidR="007E2E4A" w:rsidRPr="009F0CAF" w:rsidRDefault="007E2E4A" w:rsidP="007E2E4A">
            <w:pPr>
              <w:pStyle w:val="024XovisGrundtextgrauTabelle"/>
              <w:rPr>
                <w:rFonts w:ascii="DIN Offc Pro Light" w:hAnsi="DIN Offc Pro Light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1ABD3BF1" w14:textId="5CE20FCF" w:rsidR="007E2E4A" w:rsidRPr="009F0CAF" w:rsidRDefault="00062A90" w:rsidP="10542730">
            <w:pPr>
              <w:pStyle w:val="024XovisGrundtextgrauTabelle"/>
              <w:rPr>
                <w:rFonts w:ascii="DIN Offc Pro Light" w:hAnsi="DIN Offc Pro Light"/>
              </w:rPr>
            </w:pPr>
            <w:r>
              <w:rPr>
                <w:rFonts w:ascii="DIN Offc Pro Light" w:hAnsi="DIN Offc Pro Light"/>
              </w:rPr>
              <w:t xml:space="preserve">Nome </w:t>
            </w:r>
            <w:r w:rsidR="005357FE">
              <w:rPr>
                <w:rFonts w:ascii="DIN Offc Pro Light" w:hAnsi="DIN Offc Pro Light"/>
              </w:rPr>
              <w:t>del/della VG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14:paraId="68B13B61" w14:textId="5881D844" w:rsidR="007E2E4A" w:rsidRPr="009F0CAF" w:rsidRDefault="737D7467" w:rsidP="10542730">
            <w:pPr>
              <w:pStyle w:val="024XovisGrundtextgrauTabelle"/>
              <w:rPr>
                <w:rFonts w:ascii="DIN Offc Pro Light" w:hAnsi="DIN Offc Pro Light"/>
              </w:rPr>
            </w:pPr>
            <w:r w:rsidRPr="009F0CAF">
              <w:rPr>
                <w:rFonts w:ascii="DIN Offc Pro Light" w:hAnsi="DIN Offc Pro Light"/>
              </w:rPr>
              <w:t>Responsabile delle risorse umane</w:t>
            </w:r>
          </w:p>
        </w:tc>
      </w:tr>
    </w:tbl>
    <w:p w14:paraId="43FF5508" w14:textId="77777777" w:rsidR="00931B99" w:rsidRPr="009F0CAF" w:rsidRDefault="00931B99" w:rsidP="00E0683A">
      <w:pPr>
        <w:spacing w:after="0" w:line="240" w:lineRule="auto"/>
        <w:rPr>
          <w:rFonts w:ascii="DIN Offc Pro Light" w:hAnsi="DIN Offc Pro Light"/>
        </w:rPr>
      </w:pPr>
    </w:p>
    <w:sectPr w:rsidR="00931B99" w:rsidRPr="009F0CAF" w:rsidSect="0036056D">
      <w:headerReference w:type="default" r:id="rId11"/>
      <w:footerReference w:type="default" r:id="rId12"/>
      <w:headerReference w:type="first" r:id="rId13"/>
      <w:endnotePr>
        <w:numFmt w:val="decimal"/>
      </w:endnotePr>
      <w:pgSz w:w="11906" w:h="16838"/>
      <w:pgMar w:top="2118" w:right="1418" w:bottom="1134" w:left="1418" w:header="5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01DE2" w14:textId="77777777" w:rsidR="00244ACB" w:rsidRDefault="00244ACB">
      <w:r>
        <w:separator/>
      </w:r>
    </w:p>
    <w:p w14:paraId="42175FA9" w14:textId="77777777" w:rsidR="00244ACB" w:rsidRDefault="00244ACB"/>
  </w:endnote>
  <w:endnote w:type="continuationSeparator" w:id="0">
    <w:p w14:paraId="2A9D0E45" w14:textId="77777777" w:rsidR="00244ACB" w:rsidRDefault="00244ACB">
      <w:r>
        <w:continuationSeparator/>
      </w:r>
    </w:p>
    <w:p w14:paraId="66393B70" w14:textId="77777777" w:rsidR="00244ACB" w:rsidRDefault="00244ACB"/>
  </w:endnote>
  <w:endnote w:type="continuationNotice" w:id="1">
    <w:p w14:paraId="692937C2" w14:textId="77777777" w:rsidR="00244ACB" w:rsidRDefault="00244A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N Offc">
    <w:altName w:val="Calibri"/>
    <w:charset w:val="00"/>
    <w:family w:val="swiss"/>
    <w:pitch w:val="variable"/>
    <w:sig w:usb0="800000AF" w:usb1="4000207B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Offc Pro Light">
    <w:altName w:val="Calibri"/>
    <w:charset w:val="00"/>
    <w:family w:val="swiss"/>
    <w:pitch w:val="variable"/>
    <w:sig w:usb0="A00002FF" w:usb1="4000A47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77D5B" w14:textId="0EF22A9E" w:rsidR="00FE269E" w:rsidRPr="006343AF" w:rsidRDefault="001020B5" w:rsidP="00093ECF">
    <w:pPr>
      <w:pStyle w:val="Kopfzeile"/>
      <w:spacing w:after="0" w:line="180" w:lineRule="exact"/>
      <w:rPr>
        <w:rFonts w:ascii="DIN Offc" w:hAnsi="DIN Offc"/>
        <w:color w:val="E40B2D"/>
        <w:lang w:val="it-IT"/>
      </w:rPr>
    </w:pPr>
    <w:r w:rsidRPr="006343AF">
      <w:rPr>
        <w:rStyle w:val="Seitenzahl"/>
        <w:rFonts w:ascii="DIN Offc" w:hAnsi="DIN Offc" w:cs="Arial"/>
        <w:color w:val="666666"/>
        <w:sz w:val="18"/>
        <w:lang w:val="it-IT"/>
      </w:rPr>
      <w:t xml:space="preserve">Lista di controllo </w:t>
    </w:r>
    <w:r w:rsidR="00BB0B8A" w:rsidRPr="006343AF">
      <w:rPr>
        <w:rStyle w:val="Seitenzahl"/>
        <w:rFonts w:ascii="DIN Offc" w:hAnsi="DIN Offc" w:cs="Arial"/>
        <w:color w:val="666666"/>
        <w:sz w:val="18"/>
        <w:lang w:val="it-IT"/>
      </w:rPr>
      <w:t xml:space="preserve">in caso di decesso </w:t>
    </w:r>
    <w:r w:rsidR="00183E24" w:rsidRPr="006343AF">
      <w:rPr>
        <w:rStyle w:val="Seitenzahl"/>
        <w:rFonts w:ascii="DIN Offc" w:hAnsi="DIN Offc" w:cs="Arial"/>
        <w:color w:val="666666"/>
        <w:sz w:val="18"/>
        <w:lang w:val="it-IT"/>
      </w:rPr>
      <w:t xml:space="preserve">di un dipendente </w:t>
    </w:r>
    <w:r w:rsidR="00AE2D50" w:rsidRPr="006343AF">
      <w:rPr>
        <w:rStyle w:val="Seitenzahl"/>
        <w:rFonts w:ascii="DIN Offc" w:hAnsi="DIN Offc" w:cs="Arial"/>
        <w:color w:val="666666"/>
        <w:sz w:val="18"/>
        <w:lang w:val="it-IT"/>
      </w:rPr>
      <w:t xml:space="preserve">/ </w:t>
    </w:r>
    <w:r w:rsidR="00BF568A" w:rsidRPr="006343AF">
      <w:rPr>
        <w:rStyle w:val="Seitenzahl"/>
        <w:rFonts w:ascii="DIN Offc" w:hAnsi="DIN Offc" w:cs="Arial"/>
        <w:color w:val="666666"/>
        <w:sz w:val="18"/>
        <w:lang w:val="it-IT"/>
      </w:rPr>
      <w:t>V1</w:t>
    </w:r>
    <w:r w:rsidR="00093ECF" w:rsidRPr="006343AF">
      <w:rPr>
        <w:rStyle w:val="Seitenzahl"/>
        <w:rFonts w:ascii="DIN Offc" w:hAnsi="DIN Offc" w:cs="Arial"/>
        <w:color w:val="666666"/>
        <w:sz w:val="18"/>
        <w:lang w:val="it-IT"/>
      </w:rPr>
      <w:tab/>
    </w:r>
    <w:r w:rsidR="00FE269E" w:rsidRPr="00267B9E">
      <w:rPr>
        <w:rStyle w:val="Seitenzahl"/>
        <w:rFonts w:ascii="DIN Offc" w:hAnsi="DIN Offc" w:cs="Arial"/>
        <w:color w:val="666666"/>
        <w:sz w:val="18"/>
      </w:rPr>
      <w:fldChar w:fldCharType="begin"/>
    </w:r>
    <w:r w:rsidR="00FE269E" w:rsidRPr="006343AF">
      <w:rPr>
        <w:rStyle w:val="Seitenzahl"/>
        <w:rFonts w:ascii="DIN Offc" w:hAnsi="DIN Offc" w:cs="Arial"/>
        <w:color w:val="666666"/>
        <w:sz w:val="18"/>
        <w:lang w:val="it-IT"/>
      </w:rPr>
      <w:instrText xml:space="preserve"> PAGE </w:instrText>
    </w:r>
    <w:r w:rsidR="00FE269E" w:rsidRPr="00267B9E">
      <w:rPr>
        <w:rStyle w:val="Seitenzahl"/>
        <w:rFonts w:ascii="DIN Offc" w:hAnsi="DIN Offc" w:cs="Arial"/>
        <w:color w:val="666666"/>
        <w:sz w:val="18"/>
      </w:rPr>
      <w:fldChar w:fldCharType="separate"/>
    </w:r>
    <w:r w:rsidR="00D34C1A" w:rsidRPr="006343AF">
      <w:rPr>
        <w:rStyle w:val="Seitenzahl"/>
        <w:rFonts w:ascii="DIN Offc" w:hAnsi="DIN Offc" w:cs="Arial"/>
        <w:noProof/>
        <w:color w:val="666666"/>
        <w:sz w:val="18"/>
        <w:lang w:val="it-IT"/>
      </w:rPr>
      <w:t>4</w:t>
    </w:r>
    <w:r w:rsidR="00FE269E" w:rsidRPr="00267B9E">
      <w:rPr>
        <w:rStyle w:val="Seitenzahl"/>
        <w:rFonts w:ascii="DIN Offc" w:hAnsi="DIN Offc" w:cs="Arial"/>
        <w:color w:val="666666"/>
        <w:sz w:val="18"/>
      </w:rPr>
      <w:fldChar w:fldCharType="end"/>
    </w:r>
    <w:r w:rsidR="00FE269E" w:rsidRPr="006343AF">
      <w:rPr>
        <w:rStyle w:val="Seitenzahl"/>
        <w:rFonts w:ascii="DIN Offc" w:hAnsi="DIN Offc" w:cs="Arial"/>
        <w:color w:val="666666"/>
        <w:sz w:val="18"/>
        <w:lang w:val="it-IT"/>
      </w:rPr>
      <w:t xml:space="preserve"> / </w:t>
    </w:r>
    <w:r w:rsidR="00FE269E" w:rsidRPr="00267B9E">
      <w:rPr>
        <w:rStyle w:val="Seitenzahl"/>
        <w:rFonts w:ascii="DIN Offc" w:hAnsi="DIN Offc" w:cs="Arial"/>
        <w:color w:val="666666"/>
        <w:sz w:val="18"/>
      </w:rPr>
      <w:fldChar w:fldCharType="begin"/>
    </w:r>
    <w:r w:rsidR="00FE269E" w:rsidRPr="006343AF">
      <w:rPr>
        <w:rStyle w:val="Seitenzahl"/>
        <w:rFonts w:ascii="DIN Offc" w:hAnsi="DIN Offc" w:cs="Arial"/>
        <w:color w:val="666666"/>
        <w:sz w:val="18"/>
        <w:lang w:val="it-IT"/>
      </w:rPr>
      <w:instrText xml:space="preserve"> NUMPAGES </w:instrText>
    </w:r>
    <w:r w:rsidR="00FE269E" w:rsidRPr="00267B9E">
      <w:rPr>
        <w:rStyle w:val="Seitenzahl"/>
        <w:rFonts w:ascii="DIN Offc" w:hAnsi="DIN Offc" w:cs="Arial"/>
        <w:color w:val="666666"/>
        <w:sz w:val="18"/>
      </w:rPr>
      <w:fldChar w:fldCharType="separate"/>
    </w:r>
    <w:r w:rsidR="00D34C1A" w:rsidRPr="006343AF">
      <w:rPr>
        <w:rStyle w:val="Seitenzahl"/>
        <w:rFonts w:ascii="DIN Offc" w:hAnsi="DIN Offc" w:cs="Arial"/>
        <w:noProof/>
        <w:color w:val="666666"/>
        <w:sz w:val="18"/>
        <w:lang w:val="it-IT"/>
      </w:rPr>
      <w:t>4</w:t>
    </w:r>
    <w:r w:rsidR="00FE269E" w:rsidRPr="00267B9E">
      <w:rPr>
        <w:rStyle w:val="Seitenzahl"/>
        <w:rFonts w:ascii="DIN Offc" w:hAnsi="DIN Offc" w:cs="Arial"/>
        <w:color w:val="666666"/>
        <w:sz w:val="18"/>
      </w:rPr>
      <w:fldChar w:fldCharType="end"/>
    </w:r>
    <w:r w:rsidR="00FE269E" w:rsidRPr="006343AF">
      <w:rPr>
        <w:rStyle w:val="Seitenzahl"/>
        <w:rFonts w:ascii="DIN Offc" w:hAnsi="DIN Offc" w:cs="Arial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CF48D" w14:textId="77777777" w:rsidR="00244ACB" w:rsidRDefault="00244ACB">
      <w:r>
        <w:separator/>
      </w:r>
    </w:p>
    <w:p w14:paraId="158E8092" w14:textId="77777777" w:rsidR="00244ACB" w:rsidRDefault="00244ACB"/>
  </w:footnote>
  <w:footnote w:type="continuationSeparator" w:id="0">
    <w:p w14:paraId="393BE6F0" w14:textId="77777777" w:rsidR="00244ACB" w:rsidRDefault="00244ACB">
      <w:r>
        <w:continuationSeparator/>
      </w:r>
    </w:p>
    <w:p w14:paraId="4A175463" w14:textId="77777777" w:rsidR="00244ACB" w:rsidRDefault="00244ACB"/>
  </w:footnote>
  <w:footnote w:type="continuationNotice" w:id="1">
    <w:p w14:paraId="218097E6" w14:textId="77777777" w:rsidR="00244ACB" w:rsidRDefault="00244A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1886A" w14:textId="6ABE525B" w:rsidR="00FE269E" w:rsidRPr="006343AF" w:rsidRDefault="008540FC">
    <w:pPr>
      <w:pStyle w:val="Kopfzeile"/>
      <w:rPr>
        <w:lang w:val="it-IT"/>
      </w:rPr>
    </w:pPr>
    <w:r w:rsidRPr="006343AF">
      <w:rPr>
        <w:color w:val="666666"/>
        <w:lang w:val="it-IT"/>
      </w:rPr>
      <w:t xml:space="preserve">Lista di controllo </w:t>
    </w:r>
    <w:r w:rsidR="00900C61" w:rsidRPr="006343AF">
      <w:rPr>
        <w:color w:val="666666"/>
        <w:lang w:val="it-IT"/>
      </w:rPr>
      <w:t>aziendale</w:t>
    </w:r>
    <w:r w:rsidR="00FE269E" w:rsidRPr="006343AF">
      <w:rPr>
        <w:lang w:val="it-IT"/>
      </w:rPr>
      <w:tab/>
    </w:r>
    <w:r w:rsidR="00FE269E" w:rsidRPr="006343AF">
      <w:rPr>
        <w:lang w:val="it-IT"/>
      </w:rPr>
      <w:tab/>
    </w:r>
    <w:r w:rsidR="00C21875" w:rsidRPr="006343AF">
      <w:rPr>
        <w:noProof/>
        <w:lang w:val="it-IT"/>
      </w:rPr>
      <w:t>Inserire il LOGO AZIENDALE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BB965" w14:textId="77777777" w:rsidR="00FE269E" w:rsidRDefault="00FE269E" w:rsidP="00341663">
    <w:pPr>
      <w:pStyle w:val="Kopfzeile"/>
      <w:ind w:left="-709"/>
    </w:pPr>
  </w:p>
  <w:p w14:paraId="6D542CCF" w14:textId="77777777" w:rsidR="00DD7E4F" w:rsidRDefault="00DD7E4F" w:rsidP="00341663">
    <w:pPr>
      <w:pStyle w:val="Kopfzeile"/>
      <w:ind w:left="-709"/>
    </w:pPr>
  </w:p>
  <w:p w14:paraId="5147E83A" w14:textId="77777777" w:rsidR="00DD7E4F" w:rsidRDefault="00DD7E4F" w:rsidP="00341663">
    <w:pPr>
      <w:pStyle w:val="Kopfzeile"/>
      <w:ind w:left="-709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FWkXFy1VBC55O" int2:id="We9fGapC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49C"/>
    <w:multiLevelType w:val="hybridMultilevel"/>
    <w:tmpl w:val="EE8C0BD8"/>
    <w:lvl w:ilvl="0" w:tplc="9F90DF2C">
      <w:start w:val="1"/>
      <w:numFmt w:val="decimal"/>
      <w:pStyle w:val="042XovisListTextZahlen"/>
      <w:lvlText w:val="%1."/>
      <w:lvlJc w:val="left"/>
      <w:pPr>
        <w:ind w:left="397" w:hanging="397"/>
      </w:pPr>
      <w:rPr>
        <w:rFonts w:ascii="DIN Offc" w:hAnsi="DIN Offc" w:hint="default"/>
        <w:b w:val="0"/>
        <w:i w:val="0"/>
        <w:color w:val="666666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90FCF"/>
    <w:multiLevelType w:val="hybridMultilevel"/>
    <w:tmpl w:val="791207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C36F3"/>
    <w:multiLevelType w:val="hybridMultilevel"/>
    <w:tmpl w:val="B03EB2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6253C"/>
    <w:multiLevelType w:val="multilevel"/>
    <w:tmpl w:val="F078D00C"/>
    <w:lvl w:ilvl="0">
      <w:start w:val="1"/>
      <w:numFmt w:val="decimal"/>
      <w:pStyle w:val="berschrift1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800"/>
        </w:tabs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lang w:val="en-GB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hint="default"/>
      </w:rPr>
    </w:lvl>
  </w:abstractNum>
  <w:abstractNum w:abstractNumId="4" w15:restartNumberingAfterBreak="0">
    <w:nsid w:val="13FD78DF"/>
    <w:multiLevelType w:val="hybridMultilevel"/>
    <w:tmpl w:val="A59CD0AE"/>
    <w:lvl w:ilvl="0" w:tplc="860E56EA">
      <w:start w:val="1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DIN Offc Pro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515D9"/>
    <w:multiLevelType w:val="hybridMultilevel"/>
    <w:tmpl w:val="013801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7003B"/>
    <w:multiLevelType w:val="hybridMultilevel"/>
    <w:tmpl w:val="23388C4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B4965"/>
    <w:multiLevelType w:val="hybridMultilevel"/>
    <w:tmpl w:val="D8C212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6520C"/>
    <w:multiLevelType w:val="hybridMultilevel"/>
    <w:tmpl w:val="C494D6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F17D1"/>
    <w:multiLevelType w:val="hybridMultilevel"/>
    <w:tmpl w:val="FC4CADF0"/>
    <w:lvl w:ilvl="0" w:tplc="4C3A9EC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58A1E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18E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349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E9C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8A2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36F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FCA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B01C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27157"/>
    <w:multiLevelType w:val="hybridMultilevel"/>
    <w:tmpl w:val="5F62A84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8CA6A"/>
    <w:multiLevelType w:val="hybridMultilevel"/>
    <w:tmpl w:val="B1825828"/>
    <w:lvl w:ilvl="0" w:tplc="4CB679C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ED2B1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E6A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44E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30D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F61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941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0269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50B2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5142A"/>
    <w:multiLevelType w:val="hybridMultilevel"/>
    <w:tmpl w:val="1026F27A"/>
    <w:lvl w:ilvl="0" w:tplc="249E4C5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62900"/>
    <w:multiLevelType w:val="hybridMultilevel"/>
    <w:tmpl w:val="F63AD57E"/>
    <w:lvl w:ilvl="0" w:tplc="80D618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6FEFC"/>
    <w:multiLevelType w:val="hybridMultilevel"/>
    <w:tmpl w:val="5EE2700C"/>
    <w:lvl w:ilvl="0" w:tplc="DDEE8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CE6C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56A6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DC7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0EB7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1C7D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7208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642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78E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73B48"/>
    <w:multiLevelType w:val="hybridMultilevel"/>
    <w:tmpl w:val="7DFCA09C"/>
    <w:lvl w:ilvl="0" w:tplc="01D47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1EA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00A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AAFD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C02E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BC7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20B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403A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887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B6841"/>
    <w:multiLevelType w:val="hybridMultilevel"/>
    <w:tmpl w:val="892496EC"/>
    <w:lvl w:ilvl="0" w:tplc="4000C4BE">
      <w:start w:val="1"/>
      <w:numFmt w:val="bullet"/>
      <w:pStyle w:val="041XovisListTextPunkte"/>
      <w:lvlText w:val=""/>
      <w:lvlJc w:val="left"/>
      <w:pPr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664414"/>
    <w:multiLevelType w:val="hybridMultilevel"/>
    <w:tmpl w:val="DC72A9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A82573"/>
    <w:multiLevelType w:val="hybridMultilevel"/>
    <w:tmpl w:val="B8B8E9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7D12E5"/>
    <w:multiLevelType w:val="hybridMultilevel"/>
    <w:tmpl w:val="18AE1B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C35AA9"/>
    <w:multiLevelType w:val="hybridMultilevel"/>
    <w:tmpl w:val="3988A7CE"/>
    <w:lvl w:ilvl="0" w:tplc="43E892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26051">
    <w:abstractNumId w:val="11"/>
  </w:num>
  <w:num w:numId="2" w16cid:durableId="2124304846">
    <w:abstractNumId w:val="9"/>
  </w:num>
  <w:num w:numId="3" w16cid:durableId="1301839566">
    <w:abstractNumId w:val="15"/>
  </w:num>
  <w:num w:numId="4" w16cid:durableId="122385851">
    <w:abstractNumId w:val="14"/>
  </w:num>
  <w:num w:numId="5" w16cid:durableId="1523665965">
    <w:abstractNumId w:val="3"/>
  </w:num>
  <w:num w:numId="6" w16cid:durableId="539903017">
    <w:abstractNumId w:val="0"/>
  </w:num>
  <w:num w:numId="7" w16cid:durableId="970591827">
    <w:abstractNumId w:val="16"/>
  </w:num>
  <w:num w:numId="8" w16cid:durableId="18549389">
    <w:abstractNumId w:val="18"/>
  </w:num>
  <w:num w:numId="9" w16cid:durableId="2014214459">
    <w:abstractNumId w:val="1"/>
  </w:num>
  <w:num w:numId="10" w16cid:durableId="1116825835">
    <w:abstractNumId w:val="5"/>
  </w:num>
  <w:num w:numId="11" w16cid:durableId="1392466411">
    <w:abstractNumId w:val="17"/>
  </w:num>
  <w:num w:numId="12" w16cid:durableId="2121796570">
    <w:abstractNumId w:val="7"/>
  </w:num>
  <w:num w:numId="13" w16cid:durableId="427039458">
    <w:abstractNumId w:val="6"/>
  </w:num>
  <w:num w:numId="14" w16cid:durableId="748959969">
    <w:abstractNumId w:val="2"/>
  </w:num>
  <w:num w:numId="15" w16cid:durableId="1802378279">
    <w:abstractNumId w:val="10"/>
  </w:num>
  <w:num w:numId="16" w16cid:durableId="1443837309">
    <w:abstractNumId w:val="12"/>
  </w:num>
  <w:num w:numId="17" w16cid:durableId="472871803">
    <w:abstractNumId w:val="8"/>
  </w:num>
  <w:num w:numId="18" w16cid:durableId="1669212853">
    <w:abstractNumId w:val="19"/>
  </w:num>
  <w:num w:numId="19" w16cid:durableId="642657934">
    <w:abstractNumId w:val="4"/>
  </w:num>
  <w:num w:numId="20" w16cid:durableId="1631782172">
    <w:abstractNumId w:val="13"/>
  </w:num>
  <w:num w:numId="21" w16cid:durableId="1711688712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db002f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BC4"/>
    <w:rsid w:val="00002082"/>
    <w:rsid w:val="00003037"/>
    <w:rsid w:val="00003390"/>
    <w:rsid w:val="00003612"/>
    <w:rsid w:val="0000588E"/>
    <w:rsid w:val="00006B44"/>
    <w:rsid w:val="00010033"/>
    <w:rsid w:val="000108FF"/>
    <w:rsid w:val="00010CCE"/>
    <w:rsid w:val="00011A73"/>
    <w:rsid w:val="0001404A"/>
    <w:rsid w:val="0001407F"/>
    <w:rsid w:val="00014D05"/>
    <w:rsid w:val="00016FE4"/>
    <w:rsid w:val="0002243B"/>
    <w:rsid w:val="000247AE"/>
    <w:rsid w:val="00026569"/>
    <w:rsid w:val="00035492"/>
    <w:rsid w:val="000359E4"/>
    <w:rsid w:val="00035A7C"/>
    <w:rsid w:val="00036AC9"/>
    <w:rsid w:val="00036CE5"/>
    <w:rsid w:val="000435DF"/>
    <w:rsid w:val="0004430C"/>
    <w:rsid w:val="0004499A"/>
    <w:rsid w:val="00045E5B"/>
    <w:rsid w:val="000467A7"/>
    <w:rsid w:val="00050196"/>
    <w:rsid w:val="000502C3"/>
    <w:rsid w:val="00051694"/>
    <w:rsid w:val="00051EDB"/>
    <w:rsid w:val="0005219C"/>
    <w:rsid w:val="000531B6"/>
    <w:rsid w:val="000537B4"/>
    <w:rsid w:val="00056F81"/>
    <w:rsid w:val="0006105E"/>
    <w:rsid w:val="0006145F"/>
    <w:rsid w:val="00062A90"/>
    <w:rsid w:val="00062C4D"/>
    <w:rsid w:val="000641A9"/>
    <w:rsid w:val="00064C98"/>
    <w:rsid w:val="00066E10"/>
    <w:rsid w:val="00066E6C"/>
    <w:rsid w:val="000715F4"/>
    <w:rsid w:val="00071F7C"/>
    <w:rsid w:val="00072D30"/>
    <w:rsid w:val="00073996"/>
    <w:rsid w:val="00074335"/>
    <w:rsid w:val="00075DFB"/>
    <w:rsid w:val="00076DFE"/>
    <w:rsid w:val="00077479"/>
    <w:rsid w:val="00080C3B"/>
    <w:rsid w:val="00083623"/>
    <w:rsid w:val="000841E8"/>
    <w:rsid w:val="00084C47"/>
    <w:rsid w:val="00084DAF"/>
    <w:rsid w:val="00087275"/>
    <w:rsid w:val="00090A3E"/>
    <w:rsid w:val="00090CB3"/>
    <w:rsid w:val="00090F41"/>
    <w:rsid w:val="000913AF"/>
    <w:rsid w:val="00092063"/>
    <w:rsid w:val="00093ECF"/>
    <w:rsid w:val="0009606E"/>
    <w:rsid w:val="00096E97"/>
    <w:rsid w:val="00097C21"/>
    <w:rsid w:val="000A06C1"/>
    <w:rsid w:val="000A14F2"/>
    <w:rsid w:val="000A1F08"/>
    <w:rsid w:val="000A2B38"/>
    <w:rsid w:val="000A4163"/>
    <w:rsid w:val="000A5051"/>
    <w:rsid w:val="000A6D01"/>
    <w:rsid w:val="000A766F"/>
    <w:rsid w:val="000B00EC"/>
    <w:rsid w:val="000B0703"/>
    <w:rsid w:val="000B2DB6"/>
    <w:rsid w:val="000B42FF"/>
    <w:rsid w:val="000B7FF8"/>
    <w:rsid w:val="000C00A3"/>
    <w:rsid w:val="000C16A5"/>
    <w:rsid w:val="000C6AAF"/>
    <w:rsid w:val="000D02FC"/>
    <w:rsid w:val="000D0639"/>
    <w:rsid w:val="000D1D00"/>
    <w:rsid w:val="000D7DBD"/>
    <w:rsid w:val="000D80A2"/>
    <w:rsid w:val="000E5954"/>
    <w:rsid w:val="000E64BC"/>
    <w:rsid w:val="000E71CE"/>
    <w:rsid w:val="000E7C97"/>
    <w:rsid w:val="000F2163"/>
    <w:rsid w:val="000F29B1"/>
    <w:rsid w:val="000F37F0"/>
    <w:rsid w:val="000F5625"/>
    <w:rsid w:val="000F70B3"/>
    <w:rsid w:val="000F780D"/>
    <w:rsid w:val="000F7B41"/>
    <w:rsid w:val="001005CA"/>
    <w:rsid w:val="00100A35"/>
    <w:rsid w:val="00100B5A"/>
    <w:rsid w:val="001020B5"/>
    <w:rsid w:val="001020C0"/>
    <w:rsid w:val="0010211F"/>
    <w:rsid w:val="00103AF0"/>
    <w:rsid w:val="001040C6"/>
    <w:rsid w:val="00104C33"/>
    <w:rsid w:val="00104CCB"/>
    <w:rsid w:val="00105FCC"/>
    <w:rsid w:val="00107A41"/>
    <w:rsid w:val="0011083A"/>
    <w:rsid w:val="001112DB"/>
    <w:rsid w:val="00111783"/>
    <w:rsid w:val="00112A0B"/>
    <w:rsid w:val="0011377D"/>
    <w:rsid w:val="0011565D"/>
    <w:rsid w:val="001157FB"/>
    <w:rsid w:val="0011614B"/>
    <w:rsid w:val="0012003A"/>
    <w:rsid w:val="0012286E"/>
    <w:rsid w:val="001256A6"/>
    <w:rsid w:val="00125CD7"/>
    <w:rsid w:val="001263BC"/>
    <w:rsid w:val="0012718E"/>
    <w:rsid w:val="0012719D"/>
    <w:rsid w:val="001271D9"/>
    <w:rsid w:val="00127ACA"/>
    <w:rsid w:val="00133603"/>
    <w:rsid w:val="0013476E"/>
    <w:rsid w:val="00143C21"/>
    <w:rsid w:val="00144C5A"/>
    <w:rsid w:val="001452A8"/>
    <w:rsid w:val="0015212D"/>
    <w:rsid w:val="00153669"/>
    <w:rsid w:val="001539D3"/>
    <w:rsid w:val="00154047"/>
    <w:rsid w:val="00155390"/>
    <w:rsid w:val="00163165"/>
    <w:rsid w:val="00164B9A"/>
    <w:rsid w:val="0016519D"/>
    <w:rsid w:val="001668F7"/>
    <w:rsid w:val="00170E8C"/>
    <w:rsid w:val="001717B9"/>
    <w:rsid w:val="00172E61"/>
    <w:rsid w:val="0017505D"/>
    <w:rsid w:val="00176721"/>
    <w:rsid w:val="001768A3"/>
    <w:rsid w:val="00177340"/>
    <w:rsid w:val="001827E9"/>
    <w:rsid w:val="00183253"/>
    <w:rsid w:val="00183E24"/>
    <w:rsid w:val="00183E45"/>
    <w:rsid w:val="00185AAE"/>
    <w:rsid w:val="00185B40"/>
    <w:rsid w:val="00186E4B"/>
    <w:rsid w:val="00187A64"/>
    <w:rsid w:val="001905A2"/>
    <w:rsid w:val="00191AF2"/>
    <w:rsid w:val="00192C16"/>
    <w:rsid w:val="0019472E"/>
    <w:rsid w:val="0019476B"/>
    <w:rsid w:val="00194BF5"/>
    <w:rsid w:val="0019542B"/>
    <w:rsid w:val="001A1989"/>
    <w:rsid w:val="001A2BE0"/>
    <w:rsid w:val="001A5463"/>
    <w:rsid w:val="001B0AC9"/>
    <w:rsid w:val="001B1ECF"/>
    <w:rsid w:val="001B2909"/>
    <w:rsid w:val="001B4956"/>
    <w:rsid w:val="001B6B1F"/>
    <w:rsid w:val="001B7D18"/>
    <w:rsid w:val="001C1836"/>
    <w:rsid w:val="001C1BD8"/>
    <w:rsid w:val="001C2EC3"/>
    <w:rsid w:val="001C2EEE"/>
    <w:rsid w:val="001C36B0"/>
    <w:rsid w:val="001C3AC3"/>
    <w:rsid w:val="001C470C"/>
    <w:rsid w:val="001C536C"/>
    <w:rsid w:val="001C7066"/>
    <w:rsid w:val="001C77B0"/>
    <w:rsid w:val="001D0EFA"/>
    <w:rsid w:val="001D39F8"/>
    <w:rsid w:val="001D3B8D"/>
    <w:rsid w:val="001D450B"/>
    <w:rsid w:val="001D5319"/>
    <w:rsid w:val="001D79E6"/>
    <w:rsid w:val="001E521A"/>
    <w:rsid w:val="001E6216"/>
    <w:rsid w:val="001E7E14"/>
    <w:rsid w:val="001F0A8E"/>
    <w:rsid w:val="001F26C1"/>
    <w:rsid w:val="001F3542"/>
    <w:rsid w:val="001F3B0F"/>
    <w:rsid w:val="001F3F79"/>
    <w:rsid w:val="001F408B"/>
    <w:rsid w:val="001F47A0"/>
    <w:rsid w:val="002024C6"/>
    <w:rsid w:val="00203692"/>
    <w:rsid w:val="002065DC"/>
    <w:rsid w:val="002068DA"/>
    <w:rsid w:val="00206E57"/>
    <w:rsid w:val="00206F8C"/>
    <w:rsid w:val="00207977"/>
    <w:rsid w:val="00211D09"/>
    <w:rsid w:val="00214BE3"/>
    <w:rsid w:val="002213F8"/>
    <w:rsid w:val="00221E30"/>
    <w:rsid w:val="00224273"/>
    <w:rsid w:val="00224BCA"/>
    <w:rsid w:val="00225452"/>
    <w:rsid w:val="002263FF"/>
    <w:rsid w:val="00230F5C"/>
    <w:rsid w:val="00232EA4"/>
    <w:rsid w:val="00235EE4"/>
    <w:rsid w:val="00241703"/>
    <w:rsid w:val="002427CB"/>
    <w:rsid w:val="00244ACB"/>
    <w:rsid w:val="00244C09"/>
    <w:rsid w:val="00246027"/>
    <w:rsid w:val="0024619F"/>
    <w:rsid w:val="00246FAE"/>
    <w:rsid w:val="002470FE"/>
    <w:rsid w:val="00247123"/>
    <w:rsid w:val="00253C7B"/>
    <w:rsid w:val="0025461B"/>
    <w:rsid w:val="00261EEF"/>
    <w:rsid w:val="00262A2E"/>
    <w:rsid w:val="00262D63"/>
    <w:rsid w:val="00263047"/>
    <w:rsid w:val="00266279"/>
    <w:rsid w:val="00267B9E"/>
    <w:rsid w:val="00271185"/>
    <w:rsid w:val="00272153"/>
    <w:rsid w:val="002725A9"/>
    <w:rsid w:val="002774BE"/>
    <w:rsid w:val="0028193D"/>
    <w:rsid w:val="002820C1"/>
    <w:rsid w:val="00283E52"/>
    <w:rsid w:val="00283F94"/>
    <w:rsid w:val="00285194"/>
    <w:rsid w:val="00285AFB"/>
    <w:rsid w:val="00285D2D"/>
    <w:rsid w:val="002870D8"/>
    <w:rsid w:val="002922BD"/>
    <w:rsid w:val="002922EF"/>
    <w:rsid w:val="00292F76"/>
    <w:rsid w:val="002933EB"/>
    <w:rsid w:val="0029680F"/>
    <w:rsid w:val="002A03B4"/>
    <w:rsid w:val="002A2293"/>
    <w:rsid w:val="002A33F8"/>
    <w:rsid w:val="002A3BCB"/>
    <w:rsid w:val="002A48FA"/>
    <w:rsid w:val="002A4A7B"/>
    <w:rsid w:val="002A633B"/>
    <w:rsid w:val="002A6491"/>
    <w:rsid w:val="002A76D7"/>
    <w:rsid w:val="002B1007"/>
    <w:rsid w:val="002B1B4B"/>
    <w:rsid w:val="002B2047"/>
    <w:rsid w:val="002B582D"/>
    <w:rsid w:val="002B6F9F"/>
    <w:rsid w:val="002C3A52"/>
    <w:rsid w:val="002C3C54"/>
    <w:rsid w:val="002C3D59"/>
    <w:rsid w:val="002C40E0"/>
    <w:rsid w:val="002C4A57"/>
    <w:rsid w:val="002C4C52"/>
    <w:rsid w:val="002C693F"/>
    <w:rsid w:val="002C7382"/>
    <w:rsid w:val="002D0645"/>
    <w:rsid w:val="002D4E11"/>
    <w:rsid w:val="002D4FBE"/>
    <w:rsid w:val="002D5A1A"/>
    <w:rsid w:val="002D741F"/>
    <w:rsid w:val="002E04E8"/>
    <w:rsid w:val="002E08A9"/>
    <w:rsid w:val="002E1626"/>
    <w:rsid w:val="002E16E0"/>
    <w:rsid w:val="002E1A88"/>
    <w:rsid w:val="002E49DF"/>
    <w:rsid w:val="002E4FF8"/>
    <w:rsid w:val="002E5F0C"/>
    <w:rsid w:val="002E61A9"/>
    <w:rsid w:val="002E7A21"/>
    <w:rsid w:val="002F31A2"/>
    <w:rsid w:val="002F6180"/>
    <w:rsid w:val="003002B2"/>
    <w:rsid w:val="00301B71"/>
    <w:rsid w:val="00302EE6"/>
    <w:rsid w:val="0030340B"/>
    <w:rsid w:val="003051F8"/>
    <w:rsid w:val="003061EA"/>
    <w:rsid w:val="003066D9"/>
    <w:rsid w:val="00307AFC"/>
    <w:rsid w:val="003112C5"/>
    <w:rsid w:val="00313692"/>
    <w:rsid w:val="00313E98"/>
    <w:rsid w:val="00314552"/>
    <w:rsid w:val="00314EBE"/>
    <w:rsid w:val="00316F30"/>
    <w:rsid w:val="00320313"/>
    <w:rsid w:val="0032087D"/>
    <w:rsid w:val="0032133F"/>
    <w:rsid w:val="0032258F"/>
    <w:rsid w:val="00323189"/>
    <w:rsid w:val="00324066"/>
    <w:rsid w:val="003274A2"/>
    <w:rsid w:val="003274A3"/>
    <w:rsid w:val="003301DA"/>
    <w:rsid w:val="003320E5"/>
    <w:rsid w:val="00332E19"/>
    <w:rsid w:val="0033306F"/>
    <w:rsid w:val="0033358E"/>
    <w:rsid w:val="00335D45"/>
    <w:rsid w:val="00337D18"/>
    <w:rsid w:val="00340302"/>
    <w:rsid w:val="00341663"/>
    <w:rsid w:val="00350A06"/>
    <w:rsid w:val="00352350"/>
    <w:rsid w:val="00353623"/>
    <w:rsid w:val="003543C3"/>
    <w:rsid w:val="00354CD3"/>
    <w:rsid w:val="0035512C"/>
    <w:rsid w:val="003570F5"/>
    <w:rsid w:val="0036056D"/>
    <w:rsid w:val="003606E7"/>
    <w:rsid w:val="00360BE2"/>
    <w:rsid w:val="00364F5A"/>
    <w:rsid w:val="00365158"/>
    <w:rsid w:val="00365514"/>
    <w:rsid w:val="0036580B"/>
    <w:rsid w:val="00371B4E"/>
    <w:rsid w:val="00371BBD"/>
    <w:rsid w:val="00372067"/>
    <w:rsid w:val="003744F0"/>
    <w:rsid w:val="0037611C"/>
    <w:rsid w:val="00376FE0"/>
    <w:rsid w:val="0037743D"/>
    <w:rsid w:val="003816C0"/>
    <w:rsid w:val="00381A28"/>
    <w:rsid w:val="003833FF"/>
    <w:rsid w:val="00383A9C"/>
    <w:rsid w:val="00390013"/>
    <w:rsid w:val="00390211"/>
    <w:rsid w:val="003908D8"/>
    <w:rsid w:val="00393A43"/>
    <w:rsid w:val="00394651"/>
    <w:rsid w:val="00396143"/>
    <w:rsid w:val="003A1BE8"/>
    <w:rsid w:val="003A2A88"/>
    <w:rsid w:val="003A4B18"/>
    <w:rsid w:val="003A5258"/>
    <w:rsid w:val="003A68C1"/>
    <w:rsid w:val="003A6B57"/>
    <w:rsid w:val="003A72BD"/>
    <w:rsid w:val="003B1217"/>
    <w:rsid w:val="003B1E71"/>
    <w:rsid w:val="003B3ABA"/>
    <w:rsid w:val="003B4AC0"/>
    <w:rsid w:val="003B5DD9"/>
    <w:rsid w:val="003B79AD"/>
    <w:rsid w:val="003C2AF0"/>
    <w:rsid w:val="003C3B06"/>
    <w:rsid w:val="003C4329"/>
    <w:rsid w:val="003C5158"/>
    <w:rsid w:val="003C5587"/>
    <w:rsid w:val="003D0295"/>
    <w:rsid w:val="003D0890"/>
    <w:rsid w:val="003D39B7"/>
    <w:rsid w:val="003D4D6B"/>
    <w:rsid w:val="003D5281"/>
    <w:rsid w:val="003D547D"/>
    <w:rsid w:val="003D5D68"/>
    <w:rsid w:val="003E0AF6"/>
    <w:rsid w:val="003E0E0C"/>
    <w:rsid w:val="003E136D"/>
    <w:rsid w:val="003E37FB"/>
    <w:rsid w:val="003E5E3C"/>
    <w:rsid w:val="003E6870"/>
    <w:rsid w:val="003F29F8"/>
    <w:rsid w:val="003F3563"/>
    <w:rsid w:val="003F5902"/>
    <w:rsid w:val="003F648A"/>
    <w:rsid w:val="004033B0"/>
    <w:rsid w:val="00407AA8"/>
    <w:rsid w:val="004111FF"/>
    <w:rsid w:val="004145AF"/>
    <w:rsid w:val="004148C5"/>
    <w:rsid w:val="00420A0B"/>
    <w:rsid w:val="00420B9E"/>
    <w:rsid w:val="00422DC2"/>
    <w:rsid w:val="00422DFC"/>
    <w:rsid w:val="00423FA3"/>
    <w:rsid w:val="00424D37"/>
    <w:rsid w:val="00425268"/>
    <w:rsid w:val="004254B2"/>
    <w:rsid w:val="00430CE6"/>
    <w:rsid w:val="004355C3"/>
    <w:rsid w:val="00437C6D"/>
    <w:rsid w:val="0044119A"/>
    <w:rsid w:val="0044198D"/>
    <w:rsid w:val="00441A4A"/>
    <w:rsid w:val="00441BC4"/>
    <w:rsid w:val="00441E96"/>
    <w:rsid w:val="004434A1"/>
    <w:rsid w:val="0044359A"/>
    <w:rsid w:val="00444001"/>
    <w:rsid w:val="00446AF3"/>
    <w:rsid w:val="004476B6"/>
    <w:rsid w:val="00450A22"/>
    <w:rsid w:val="00450F1E"/>
    <w:rsid w:val="004531C9"/>
    <w:rsid w:val="0045434B"/>
    <w:rsid w:val="00455120"/>
    <w:rsid w:val="00456044"/>
    <w:rsid w:val="00457151"/>
    <w:rsid w:val="0046160A"/>
    <w:rsid w:val="004616EE"/>
    <w:rsid w:val="00461DF0"/>
    <w:rsid w:val="00462481"/>
    <w:rsid w:val="00464A97"/>
    <w:rsid w:val="00465AAC"/>
    <w:rsid w:val="004662A1"/>
    <w:rsid w:val="00466BD5"/>
    <w:rsid w:val="00471011"/>
    <w:rsid w:val="004722CD"/>
    <w:rsid w:val="00472FCC"/>
    <w:rsid w:val="00472FEF"/>
    <w:rsid w:val="004730C1"/>
    <w:rsid w:val="00473204"/>
    <w:rsid w:val="004744D8"/>
    <w:rsid w:val="00475482"/>
    <w:rsid w:val="00477C5F"/>
    <w:rsid w:val="00477E64"/>
    <w:rsid w:val="004913DF"/>
    <w:rsid w:val="0049235B"/>
    <w:rsid w:val="00494D49"/>
    <w:rsid w:val="004A0B04"/>
    <w:rsid w:val="004A0F08"/>
    <w:rsid w:val="004A2682"/>
    <w:rsid w:val="004A2996"/>
    <w:rsid w:val="004A2AA2"/>
    <w:rsid w:val="004A553F"/>
    <w:rsid w:val="004A605F"/>
    <w:rsid w:val="004A7BFA"/>
    <w:rsid w:val="004A7D9D"/>
    <w:rsid w:val="004B04D8"/>
    <w:rsid w:val="004B27D0"/>
    <w:rsid w:val="004B32ED"/>
    <w:rsid w:val="004B485B"/>
    <w:rsid w:val="004B7D71"/>
    <w:rsid w:val="004C086E"/>
    <w:rsid w:val="004C22EE"/>
    <w:rsid w:val="004C2B0F"/>
    <w:rsid w:val="004C4549"/>
    <w:rsid w:val="004C4A27"/>
    <w:rsid w:val="004C4BF2"/>
    <w:rsid w:val="004D11F4"/>
    <w:rsid w:val="004D1314"/>
    <w:rsid w:val="004D1590"/>
    <w:rsid w:val="004D2A8F"/>
    <w:rsid w:val="004D3890"/>
    <w:rsid w:val="004D5904"/>
    <w:rsid w:val="004E055C"/>
    <w:rsid w:val="004E1AC0"/>
    <w:rsid w:val="004E22F0"/>
    <w:rsid w:val="004E378E"/>
    <w:rsid w:val="004E3CBF"/>
    <w:rsid w:val="004E4508"/>
    <w:rsid w:val="004E536F"/>
    <w:rsid w:val="004E57B7"/>
    <w:rsid w:val="004E6629"/>
    <w:rsid w:val="004E6CDD"/>
    <w:rsid w:val="004E7EF5"/>
    <w:rsid w:val="004E7FC0"/>
    <w:rsid w:val="004F2410"/>
    <w:rsid w:val="004F2526"/>
    <w:rsid w:val="004F27B8"/>
    <w:rsid w:val="004F2B22"/>
    <w:rsid w:val="004F2C2D"/>
    <w:rsid w:val="0050058D"/>
    <w:rsid w:val="0050073A"/>
    <w:rsid w:val="00500A93"/>
    <w:rsid w:val="0050145F"/>
    <w:rsid w:val="0050199F"/>
    <w:rsid w:val="0050271D"/>
    <w:rsid w:val="00503CD4"/>
    <w:rsid w:val="005072C8"/>
    <w:rsid w:val="0050734B"/>
    <w:rsid w:val="00507E60"/>
    <w:rsid w:val="00510F85"/>
    <w:rsid w:val="005137FD"/>
    <w:rsid w:val="00514DEF"/>
    <w:rsid w:val="0051519B"/>
    <w:rsid w:val="0051607C"/>
    <w:rsid w:val="00516FE3"/>
    <w:rsid w:val="0051704E"/>
    <w:rsid w:val="005171CE"/>
    <w:rsid w:val="0052147D"/>
    <w:rsid w:val="00522C1B"/>
    <w:rsid w:val="00522D92"/>
    <w:rsid w:val="00524A28"/>
    <w:rsid w:val="005254B5"/>
    <w:rsid w:val="00525988"/>
    <w:rsid w:val="005279DF"/>
    <w:rsid w:val="00527F29"/>
    <w:rsid w:val="0053028F"/>
    <w:rsid w:val="00530554"/>
    <w:rsid w:val="00530DEF"/>
    <w:rsid w:val="00532C07"/>
    <w:rsid w:val="00532E13"/>
    <w:rsid w:val="00532EB6"/>
    <w:rsid w:val="0053333A"/>
    <w:rsid w:val="00535505"/>
    <w:rsid w:val="005357FE"/>
    <w:rsid w:val="00536BB7"/>
    <w:rsid w:val="00537A67"/>
    <w:rsid w:val="00537CCB"/>
    <w:rsid w:val="00541701"/>
    <w:rsid w:val="00541E44"/>
    <w:rsid w:val="005426AC"/>
    <w:rsid w:val="005456D9"/>
    <w:rsid w:val="005457ED"/>
    <w:rsid w:val="005471F3"/>
    <w:rsid w:val="00550419"/>
    <w:rsid w:val="00551677"/>
    <w:rsid w:val="00552715"/>
    <w:rsid w:val="005540C0"/>
    <w:rsid w:val="005549D3"/>
    <w:rsid w:val="00554CE0"/>
    <w:rsid w:val="00555CBE"/>
    <w:rsid w:val="00556016"/>
    <w:rsid w:val="005569B8"/>
    <w:rsid w:val="00560D56"/>
    <w:rsid w:val="00560D7F"/>
    <w:rsid w:val="005625BE"/>
    <w:rsid w:val="005647BF"/>
    <w:rsid w:val="00565D32"/>
    <w:rsid w:val="005663E8"/>
    <w:rsid w:val="00566D0F"/>
    <w:rsid w:val="0056733A"/>
    <w:rsid w:val="00567C9B"/>
    <w:rsid w:val="00570498"/>
    <w:rsid w:val="00571C87"/>
    <w:rsid w:val="00572571"/>
    <w:rsid w:val="00573279"/>
    <w:rsid w:val="0057329F"/>
    <w:rsid w:val="00574089"/>
    <w:rsid w:val="00575C43"/>
    <w:rsid w:val="0057710F"/>
    <w:rsid w:val="0058054D"/>
    <w:rsid w:val="00581318"/>
    <w:rsid w:val="00587E5A"/>
    <w:rsid w:val="00587EB2"/>
    <w:rsid w:val="00587EC9"/>
    <w:rsid w:val="00590DD9"/>
    <w:rsid w:val="0059292C"/>
    <w:rsid w:val="005944C9"/>
    <w:rsid w:val="00595CEC"/>
    <w:rsid w:val="00596E28"/>
    <w:rsid w:val="005A07D5"/>
    <w:rsid w:val="005A135D"/>
    <w:rsid w:val="005A168C"/>
    <w:rsid w:val="005A16A5"/>
    <w:rsid w:val="005A3D82"/>
    <w:rsid w:val="005A41BE"/>
    <w:rsid w:val="005A4814"/>
    <w:rsid w:val="005A49CF"/>
    <w:rsid w:val="005A58CA"/>
    <w:rsid w:val="005A6979"/>
    <w:rsid w:val="005A72F8"/>
    <w:rsid w:val="005B0D89"/>
    <w:rsid w:val="005B29E3"/>
    <w:rsid w:val="005B3071"/>
    <w:rsid w:val="005B3D08"/>
    <w:rsid w:val="005B5730"/>
    <w:rsid w:val="005B69D8"/>
    <w:rsid w:val="005B6B6E"/>
    <w:rsid w:val="005B7E8C"/>
    <w:rsid w:val="005C03BC"/>
    <w:rsid w:val="005C399A"/>
    <w:rsid w:val="005C47F6"/>
    <w:rsid w:val="005C50FA"/>
    <w:rsid w:val="005C51C3"/>
    <w:rsid w:val="005C65D5"/>
    <w:rsid w:val="005C6EE7"/>
    <w:rsid w:val="005C7BBF"/>
    <w:rsid w:val="005C7FA1"/>
    <w:rsid w:val="005D1191"/>
    <w:rsid w:val="005D1AC6"/>
    <w:rsid w:val="005D65E9"/>
    <w:rsid w:val="005D7CF6"/>
    <w:rsid w:val="005E4A12"/>
    <w:rsid w:val="005E4A8B"/>
    <w:rsid w:val="005E59C9"/>
    <w:rsid w:val="005F0F56"/>
    <w:rsid w:val="005F2CE3"/>
    <w:rsid w:val="005F335A"/>
    <w:rsid w:val="005F3951"/>
    <w:rsid w:val="005F41CB"/>
    <w:rsid w:val="005F6F1D"/>
    <w:rsid w:val="0060009E"/>
    <w:rsid w:val="006002F0"/>
    <w:rsid w:val="0060045C"/>
    <w:rsid w:val="006007BB"/>
    <w:rsid w:val="006023B1"/>
    <w:rsid w:val="00602D38"/>
    <w:rsid w:val="00604FFF"/>
    <w:rsid w:val="00605A12"/>
    <w:rsid w:val="0060603C"/>
    <w:rsid w:val="00606B6F"/>
    <w:rsid w:val="00607710"/>
    <w:rsid w:val="0061143F"/>
    <w:rsid w:val="00615096"/>
    <w:rsid w:val="0061511B"/>
    <w:rsid w:val="006175EB"/>
    <w:rsid w:val="00621E75"/>
    <w:rsid w:val="00623A14"/>
    <w:rsid w:val="00624163"/>
    <w:rsid w:val="00624262"/>
    <w:rsid w:val="00625D61"/>
    <w:rsid w:val="006269C1"/>
    <w:rsid w:val="00627CF9"/>
    <w:rsid w:val="006313D0"/>
    <w:rsid w:val="006322C9"/>
    <w:rsid w:val="006325BC"/>
    <w:rsid w:val="006343AF"/>
    <w:rsid w:val="00635B1E"/>
    <w:rsid w:val="00636CD0"/>
    <w:rsid w:val="006370FE"/>
    <w:rsid w:val="0063747E"/>
    <w:rsid w:val="006435F7"/>
    <w:rsid w:val="00644327"/>
    <w:rsid w:val="0064780F"/>
    <w:rsid w:val="00654836"/>
    <w:rsid w:val="006554CB"/>
    <w:rsid w:val="00657520"/>
    <w:rsid w:val="00660057"/>
    <w:rsid w:val="006615BD"/>
    <w:rsid w:val="00661B39"/>
    <w:rsid w:val="0066378D"/>
    <w:rsid w:val="00663EFE"/>
    <w:rsid w:val="00664D03"/>
    <w:rsid w:val="006651C1"/>
    <w:rsid w:val="006655F2"/>
    <w:rsid w:val="00665E33"/>
    <w:rsid w:val="0066672C"/>
    <w:rsid w:val="00667C0B"/>
    <w:rsid w:val="0067035C"/>
    <w:rsid w:val="00672F04"/>
    <w:rsid w:val="0067432E"/>
    <w:rsid w:val="006768AF"/>
    <w:rsid w:val="00680B61"/>
    <w:rsid w:val="00681EE9"/>
    <w:rsid w:val="00685D0A"/>
    <w:rsid w:val="0068641F"/>
    <w:rsid w:val="00687BBE"/>
    <w:rsid w:val="006900C6"/>
    <w:rsid w:val="00691B84"/>
    <w:rsid w:val="006922EC"/>
    <w:rsid w:val="006923D1"/>
    <w:rsid w:val="00694BCE"/>
    <w:rsid w:val="0069665F"/>
    <w:rsid w:val="006A0428"/>
    <w:rsid w:val="006A13E0"/>
    <w:rsid w:val="006A40A8"/>
    <w:rsid w:val="006A5009"/>
    <w:rsid w:val="006B0060"/>
    <w:rsid w:val="006B23B2"/>
    <w:rsid w:val="006B3EFE"/>
    <w:rsid w:val="006B6F3A"/>
    <w:rsid w:val="006B73E8"/>
    <w:rsid w:val="006B771B"/>
    <w:rsid w:val="006B79C2"/>
    <w:rsid w:val="006C4756"/>
    <w:rsid w:val="006C4992"/>
    <w:rsid w:val="006C6434"/>
    <w:rsid w:val="006C6B6D"/>
    <w:rsid w:val="006C6EF0"/>
    <w:rsid w:val="006D045E"/>
    <w:rsid w:val="006D47BE"/>
    <w:rsid w:val="006D6CAF"/>
    <w:rsid w:val="006D7F73"/>
    <w:rsid w:val="006E071B"/>
    <w:rsid w:val="006E0E27"/>
    <w:rsid w:val="006E12DD"/>
    <w:rsid w:val="006E1858"/>
    <w:rsid w:val="006E1C50"/>
    <w:rsid w:val="006E250A"/>
    <w:rsid w:val="006E2958"/>
    <w:rsid w:val="006E2E5F"/>
    <w:rsid w:val="006E47D2"/>
    <w:rsid w:val="006E5278"/>
    <w:rsid w:val="006E7F68"/>
    <w:rsid w:val="006F14E8"/>
    <w:rsid w:val="006F22B2"/>
    <w:rsid w:val="006F2340"/>
    <w:rsid w:val="006F2E5D"/>
    <w:rsid w:val="006F3BC8"/>
    <w:rsid w:val="006F4DBB"/>
    <w:rsid w:val="007007C2"/>
    <w:rsid w:val="00701256"/>
    <w:rsid w:val="00704025"/>
    <w:rsid w:val="00704E96"/>
    <w:rsid w:val="00711AC7"/>
    <w:rsid w:val="00713D1A"/>
    <w:rsid w:val="00720388"/>
    <w:rsid w:val="00722012"/>
    <w:rsid w:val="007226B3"/>
    <w:rsid w:val="0072614C"/>
    <w:rsid w:val="007262DF"/>
    <w:rsid w:val="00726398"/>
    <w:rsid w:val="007271F5"/>
    <w:rsid w:val="00727A46"/>
    <w:rsid w:val="0073315E"/>
    <w:rsid w:val="0073490A"/>
    <w:rsid w:val="00734A29"/>
    <w:rsid w:val="00735590"/>
    <w:rsid w:val="00735780"/>
    <w:rsid w:val="00735818"/>
    <w:rsid w:val="0073588E"/>
    <w:rsid w:val="00736C30"/>
    <w:rsid w:val="00736E93"/>
    <w:rsid w:val="007415D1"/>
    <w:rsid w:val="007419F8"/>
    <w:rsid w:val="00741D74"/>
    <w:rsid w:val="007442CD"/>
    <w:rsid w:val="00745BE6"/>
    <w:rsid w:val="00750495"/>
    <w:rsid w:val="00751C1E"/>
    <w:rsid w:val="007525C2"/>
    <w:rsid w:val="00752CD4"/>
    <w:rsid w:val="00756854"/>
    <w:rsid w:val="00757096"/>
    <w:rsid w:val="0075762F"/>
    <w:rsid w:val="0075772C"/>
    <w:rsid w:val="00760589"/>
    <w:rsid w:val="00763A16"/>
    <w:rsid w:val="00763C3D"/>
    <w:rsid w:val="00764BE7"/>
    <w:rsid w:val="0076764B"/>
    <w:rsid w:val="007704B0"/>
    <w:rsid w:val="00770A80"/>
    <w:rsid w:val="00770FA4"/>
    <w:rsid w:val="007713BD"/>
    <w:rsid w:val="0077141C"/>
    <w:rsid w:val="00771A93"/>
    <w:rsid w:val="00772261"/>
    <w:rsid w:val="007723BB"/>
    <w:rsid w:val="00774260"/>
    <w:rsid w:val="007751AB"/>
    <w:rsid w:val="00780951"/>
    <w:rsid w:val="007835A4"/>
    <w:rsid w:val="00783DFE"/>
    <w:rsid w:val="007860A3"/>
    <w:rsid w:val="0078657F"/>
    <w:rsid w:val="007911F0"/>
    <w:rsid w:val="007933E6"/>
    <w:rsid w:val="00794181"/>
    <w:rsid w:val="00796E75"/>
    <w:rsid w:val="007972A5"/>
    <w:rsid w:val="007A0E02"/>
    <w:rsid w:val="007A6FFC"/>
    <w:rsid w:val="007B0EBA"/>
    <w:rsid w:val="007B10DC"/>
    <w:rsid w:val="007B363E"/>
    <w:rsid w:val="007B3EED"/>
    <w:rsid w:val="007B4A2F"/>
    <w:rsid w:val="007C3148"/>
    <w:rsid w:val="007C3E6C"/>
    <w:rsid w:val="007C4E36"/>
    <w:rsid w:val="007D3002"/>
    <w:rsid w:val="007D5A66"/>
    <w:rsid w:val="007D6107"/>
    <w:rsid w:val="007D68B5"/>
    <w:rsid w:val="007D7E16"/>
    <w:rsid w:val="007E03E3"/>
    <w:rsid w:val="007E2762"/>
    <w:rsid w:val="007E2E4A"/>
    <w:rsid w:val="007E5796"/>
    <w:rsid w:val="007E6258"/>
    <w:rsid w:val="007E6719"/>
    <w:rsid w:val="007F0225"/>
    <w:rsid w:val="007F0695"/>
    <w:rsid w:val="007F12F9"/>
    <w:rsid w:val="007F1D5F"/>
    <w:rsid w:val="007F49A2"/>
    <w:rsid w:val="007F762C"/>
    <w:rsid w:val="008000D9"/>
    <w:rsid w:val="0080062D"/>
    <w:rsid w:val="00800BD8"/>
    <w:rsid w:val="008024E7"/>
    <w:rsid w:val="00802925"/>
    <w:rsid w:val="00804830"/>
    <w:rsid w:val="0080628D"/>
    <w:rsid w:val="00806AEB"/>
    <w:rsid w:val="0080707C"/>
    <w:rsid w:val="00807518"/>
    <w:rsid w:val="008101AE"/>
    <w:rsid w:val="0081340B"/>
    <w:rsid w:val="00815847"/>
    <w:rsid w:val="00816D1A"/>
    <w:rsid w:val="00817C8B"/>
    <w:rsid w:val="00821020"/>
    <w:rsid w:val="00822167"/>
    <w:rsid w:val="00822D74"/>
    <w:rsid w:val="0082305B"/>
    <w:rsid w:val="0082378E"/>
    <w:rsid w:val="008247AC"/>
    <w:rsid w:val="00826DEB"/>
    <w:rsid w:val="0082712B"/>
    <w:rsid w:val="00827C62"/>
    <w:rsid w:val="008300C6"/>
    <w:rsid w:val="00831876"/>
    <w:rsid w:val="00831CB2"/>
    <w:rsid w:val="00832A44"/>
    <w:rsid w:val="00833AC7"/>
    <w:rsid w:val="0083427C"/>
    <w:rsid w:val="00837F2F"/>
    <w:rsid w:val="00840ED6"/>
    <w:rsid w:val="008410A8"/>
    <w:rsid w:val="0084187B"/>
    <w:rsid w:val="00841DCA"/>
    <w:rsid w:val="00842A2B"/>
    <w:rsid w:val="0084603A"/>
    <w:rsid w:val="00847586"/>
    <w:rsid w:val="00850217"/>
    <w:rsid w:val="008503C3"/>
    <w:rsid w:val="00851789"/>
    <w:rsid w:val="008527FA"/>
    <w:rsid w:val="00852C58"/>
    <w:rsid w:val="0085393D"/>
    <w:rsid w:val="008540FC"/>
    <w:rsid w:val="008555BD"/>
    <w:rsid w:val="0085651F"/>
    <w:rsid w:val="00856BFD"/>
    <w:rsid w:val="008572B8"/>
    <w:rsid w:val="00857AEA"/>
    <w:rsid w:val="00860E8E"/>
    <w:rsid w:val="00861D6F"/>
    <w:rsid w:val="008621A8"/>
    <w:rsid w:val="00865F59"/>
    <w:rsid w:val="00865FD7"/>
    <w:rsid w:val="0086612E"/>
    <w:rsid w:val="00866D0C"/>
    <w:rsid w:val="0086788D"/>
    <w:rsid w:val="00871D31"/>
    <w:rsid w:val="00873604"/>
    <w:rsid w:val="00873EB3"/>
    <w:rsid w:val="00874B9A"/>
    <w:rsid w:val="00875C6E"/>
    <w:rsid w:val="0087615C"/>
    <w:rsid w:val="00876E38"/>
    <w:rsid w:val="008801E2"/>
    <w:rsid w:val="00882151"/>
    <w:rsid w:val="00882246"/>
    <w:rsid w:val="008828A9"/>
    <w:rsid w:val="00882A28"/>
    <w:rsid w:val="00882BA5"/>
    <w:rsid w:val="00882E94"/>
    <w:rsid w:val="0088494C"/>
    <w:rsid w:val="00885160"/>
    <w:rsid w:val="00887FFB"/>
    <w:rsid w:val="00896CCA"/>
    <w:rsid w:val="00897118"/>
    <w:rsid w:val="008972D3"/>
    <w:rsid w:val="00897A15"/>
    <w:rsid w:val="008A088D"/>
    <w:rsid w:val="008A12FC"/>
    <w:rsid w:val="008A1C14"/>
    <w:rsid w:val="008A2055"/>
    <w:rsid w:val="008A54C3"/>
    <w:rsid w:val="008A74AE"/>
    <w:rsid w:val="008A79E8"/>
    <w:rsid w:val="008A7E37"/>
    <w:rsid w:val="008B0C5E"/>
    <w:rsid w:val="008B56F0"/>
    <w:rsid w:val="008B5750"/>
    <w:rsid w:val="008B5A95"/>
    <w:rsid w:val="008B7066"/>
    <w:rsid w:val="008C086A"/>
    <w:rsid w:val="008C09B1"/>
    <w:rsid w:val="008C166D"/>
    <w:rsid w:val="008C2D02"/>
    <w:rsid w:val="008C2FD9"/>
    <w:rsid w:val="008C31F7"/>
    <w:rsid w:val="008C3D62"/>
    <w:rsid w:val="008C5639"/>
    <w:rsid w:val="008C69F7"/>
    <w:rsid w:val="008C7D3A"/>
    <w:rsid w:val="008D07C3"/>
    <w:rsid w:val="008D145D"/>
    <w:rsid w:val="008D5592"/>
    <w:rsid w:val="008D588D"/>
    <w:rsid w:val="008D6C07"/>
    <w:rsid w:val="008D7491"/>
    <w:rsid w:val="008E053C"/>
    <w:rsid w:val="008E3209"/>
    <w:rsid w:val="008E37D7"/>
    <w:rsid w:val="008E3C82"/>
    <w:rsid w:val="008E485E"/>
    <w:rsid w:val="008E4FA4"/>
    <w:rsid w:val="008E57E8"/>
    <w:rsid w:val="008E5D81"/>
    <w:rsid w:val="008F322C"/>
    <w:rsid w:val="008F4C1D"/>
    <w:rsid w:val="008F645F"/>
    <w:rsid w:val="008F69F2"/>
    <w:rsid w:val="008F79E5"/>
    <w:rsid w:val="0090031A"/>
    <w:rsid w:val="00900C61"/>
    <w:rsid w:val="00901A5E"/>
    <w:rsid w:val="009021B3"/>
    <w:rsid w:val="009039AE"/>
    <w:rsid w:val="00904FF2"/>
    <w:rsid w:val="00905D98"/>
    <w:rsid w:val="00906DD5"/>
    <w:rsid w:val="009103C4"/>
    <w:rsid w:val="009106F5"/>
    <w:rsid w:val="00910902"/>
    <w:rsid w:val="00910B15"/>
    <w:rsid w:val="00911A77"/>
    <w:rsid w:val="0091262D"/>
    <w:rsid w:val="00915460"/>
    <w:rsid w:val="0091591E"/>
    <w:rsid w:val="009172C9"/>
    <w:rsid w:val="00917E7E"/>
    <w:rsid w:val="009218CA"/>
    <w:rsid w:val="0092216C"/>
    <w:rsid w:val="0093012B"/>
    <w:rsid w:val="0093056C"/>
    <w:rsid w:val="0093061F"/>
    <w:rsid w:val="0093074C"/>
    <w:rsid w:val="009307DF"/>
    <w:rsid w:val="00930A6A"/>
    <w:rsid w:val="009310B9"/>
    <w:rsid w:val="009319F5"/>
    <w:rsid w:val="00931B99"/>
    <w:rsid w:val="00932850"/>
    <w:rsid w:val="00932992"/>
    <w:rsid w:val="00932A1B"/>
    <w:rsid w:val="0093783D"/>
    <w:rsid w:val="0093792D"/>
    <w:rsid w:val="00941A69"/>
    <w:rsid w:val="00942561"/>
    <w:rsid w:val="00942D9C"/>
    <w:rsid w:val="00944912"/>
    <w:rsid w:val="009455A8"/>
    <w:rsid w:val="00946966"/>
    <w:rsid w:val="00950CC8"/>
    <w:rsid w:val="0095278B"/>
    <w:rsid w:val="00955168"/>
    <w:rsid w:val="00956557"/>
    <w:rsid w:val="009566D8"/>
    <w:rsid w:val="00961BF1"/>
    <w:rsid w:val="00962268"/>
    <w:rsid w:val="009624F9"/>
    <w:rsid w:val="00965474"/>
    <w:rsid w:val="009674A9"/>
    <w:rsid w:val="00970B34"/>
    <w:rsid w:val="009732BB"/>
    <w:rsid w:val="00973C28"/>
    <w:rsid w:val="00974F0C"/>
    <w:rsid w:val="00977819"/>
    <w:rsid w:val="00977EC3"/>
    <w:rsid w:val="00982A79"/>
    <w:rsid w:val="009835C0"/>
    <w:rsid w:val="00986D00"/>
    <w:rsid w:val="00990AEB"/>
    <w:rsid w:val="00991BB3"/>
    <w:rsid w:val="00993AF2"/>
    <w:rsid w:val="009963A7"/>
    <w:rsid w:val="0099776A"/>
    <w:rsid w:val="009A10FF"/>
    <w:rsid w:val="009A2049"/>
    <w:rsid w:val="009A2838"/>
    <w:rsid w:val="009A2C5E"/>
    <w:rsid w:val="009A346D"/>
    <w:rsid w:val="009A459A"/>
    <w:rsid w:val="009A4FF5"/>
    <w:rsid w:val="009A5A4D"/>
    <w:rsid w:val="009A6113"/>
    <w:rsid w:val="009A6D3C"/>
    <w:rsid w:val="009B1208"/>
    <w:rsid w:val="009B2633"/>
    <w:rsid w:val="009B32DB"/>
    <w:rsid w:val="009B60C8"/>
    <w:rsid w:val="009B6766"/>
    <w:rsid w:val="009C13BD"/>
    <w:rsid w:val="009C14EC"/>
    <w:rsid w:val="009C2F79"/>
    <w:rsid w:val="009C34ED"/>
    <w:rsid w:val="009C3664"/>
    <w:rsid w:val="009C3D10"/>
    <w:rsid w:val="009C55A3"/>
    <w:rsid w:val="009C60A6"/>
    <w:rsid w:val="009C6D93"/>
    <w:rsid w:val="009C7E19"/>
    <w:rsid w:val="009D02C6"/>
    <w:rsid w:val="009D39BC"/>
    <w:rsid w:val="009D39C3"/>
    <w:rsid w:val="009D69E4"/>
    <w:rsid w:val="009E009C"/>
    <w:rsid w:val="009E133F"/>
    <w:rsid w:val="009E24F2"/>
    <w:rsid w:val="009E2724"/>
    <w:rsid w:val="009E29E9"/>
    <w:rsid w:val="009E2E0A"/>
    <w:rsid w:val="009E319D"/>
    <w:rsid w:val="009E3879"/>
    <w:rsid w:val="009E3D90"/>
    <w:rsid w:val="009E447B"/>
    <w:rsid w:val="009E5408"/>
    <w:rsid w:val="009F0CAF"/>
    <w:rsid w:val="009F1AF3"/>
    <w:rsid w:val="009F1DCA"/>
    <w:rsid w:val="009F2A86"/>
    <w:rsid w:val="009F45C3"/>
    <w:rsid w:val="009F5DEE"/>
    <w:rsid w:val="009F6B45"/>
    <w:rsid w:val="009F6FBE"/>
    <w:rsid w:val="009F722F"/>
    <w:rsid w:val="009F779A"/>
    <w:rsid w:val="00A010FE"/>
    <w:rsid w:val="00A03584"/>
    <w:rsid w:val="00A057D5"/>
    <w:rsid w:val="00A05A25"/>
    <w:rsid w:val="00A0759E"/>
    <w:rsid w:val="00A11C44"/>
    <w:rsid w:val="00A13105"/>
    <w:rsid w:val="00A158F7"/>
    <w:rsid w:val="00A170CD"/>
    <w:rsid w:val="00A21CAC"/>
    <w:rsid w:val="00A22FE0"/>
    <w:rsid w:val="00A2526B"/>
    <w:rsid w:val="00A30409"/>
    <w:rsid w:val="00A33782"/>
    <w:rsid w:val="00A33799"/>
    <w:rsid w:val="00A341CD"/>
    <w:rsid w:val="00A34FC4"/>
    <w:rsid w:val="00A37191"/>
    <w:rsid w:val="00A42491"/>
    <w:rsid w:val="00A427AF"/>
    <w:rsid w:val="00A46783"/>
    <w:rsid w:val="00A471FA"/>
    <w:rsid w:val="00A506FC"/>
    <w:rsid w:val="00A50AD5"/>
    <w:rsid w:val="00A51B5C"/>
    <w:rsid w:val="00A529D1"/>
    <w:rsid w:val="00A52F32"/>
    <w:rsid w:val="00A5352A"/>
    <w:rsid w:val="00A5537B"/>
    <w:rsid w:val="00A556CC"/>
    <w:rsid w:val="00A57348"/>
    <w:rsid w:val="00A57806"/>
    <w:rsid w:val="00A6059C"/>
    <w:rsid w:val="00A622E4"/>
    <w:rsid w:val="00A631D3"/>
    <w:rsid w:val="00A64119"/>
    <w:rsid w:val="00A64C2E"/>
    <w:rsid w:val="00A6505D"/>
    <w:rsid w:val="00A65933"/>
    <w:rsid w:val="00A66902"/>
    <w:rsid w:val="00A6716A"/>
    <w:rsid w:val="00A717A4"/>
    <w:rsid w:val="00A763CE"/>
    <w:rsid w:val="00A76ABD"/>
    <w:rsid w:val="00A8207B"/>
    <w:rsid w:val="00A82615"/>
    <w:rsid w:val="00A835FB"/>
    <w:rsid w:val="00A84A1C"/>
    <w:rsid w:val="00A858E7"/>
    <w:rsid w:val="00A911CA"/>
    <w:rsid w:val="00A9278A"/>
    <w:rsid w:val="00A937BA"/>
    <w:rsid w:val="00A94D2F"/>
    <w:rsid w:val="00AA027B"/>
    <w:rsid w:val="00AA1480"/>
    <w:rsid w:val="00AA294A"/>
    <w:rsid w:val="00AA32BC"/>
    <w:rsid w:val="00AA3B13"/>
    <w:rsid w:val="00AA49A3"/>
    <w:rsid w:val="00AA66CC"/>
    <w:rsid w:val="00AA751F"/>
    <w:rsid w:val="00AB0365"/>
    <w:rsid w:val="00AB3C88"/>
    <w:rsid w:val="00AB46AE"/>
    <w:rsid w:val="00AB5BCE"/>
    <w:rsid w:val="00AB703A"/>
    <w:rsid w:val="00AB7C01"/>
    <w:rsid w:val="00AC1752"/>
    <w:rsid w:val="00AC4C21"/>
    <w:rsid w:val="00AC53FA"/>
    <w:rsid w:val="00AC6BC1"/>
    <w:rsid w:val="00AC7567"/>
    <w:rsid w:val="00AC75A4"/>
    <w:rsid w:val="00AD13F9"/>
    <w:rsid w:val="00AD1BB8"/>
    <w:rsid w:val="00AD4F60"/>
    <w:rsid w:val="00AD5715"/>
    <w:rsid w:val="00AE140E"/>
    <w:rsid w:val="00AE2D50"/>
    <w:rsid w:val="00AE3CCA"/>
    <w:rsid w:val="00AE58B2"/>
    <w:rsid w:val="00AE6911"/>
    <w:rsid w:val="00AE73AC"/>
    <w:rsid w:val="00AF04BA"/>
    <w:rsid w:val="00AF1023"/>
    <w:rsid w:val="00AF1200"/>
    <w:rsid w:val="00AF1CB4"/>
    <w:rsid w:val="00AF346C"/>
    <w:rsid w:val="00AF42EF"/>
    <w:rsid w:val="00AF4669"/>
    <w:rsid w:val="00AF48B1"/>
    <w:rsid w:val="00AF4BC1"/>
    <w:rsid w:val="00AF4DD4"/>
    <w:rsid w:val="00B007E2"/>
    <w:rsid w:val="00B02A4E"/>
    <w:rsid w:val="00B02B79"/>
    <w:rsid w:val="00B05B42"/>
    <w:rsid w:val="00B06C3C"/>
    <w:rsid w:val="00B06E35"/>
    <w:rsid w:val="00B1005A"/>
    <w:rsid w:val="00B1064B"/>
    <w:rsid w:val="00B10F62"/>
    <w:rsid w:val="00B130B4"/>
    <w:rsid w:val="00B14A06"/>
    <w:rsid w:val="00B20276"/>
    <w:rsid w:val="00B2137E"/>
    <w:rsid w:val="00B23A0B"/>
    <w:rsid w:val="00B24371"/>
    <w:rsid w:val="00B24651"/>
    <w:rsid w:val="00B26FF5"/>
    <w:rsid w:val="00B30641"/>
    <w:rsid w:val="00B31172"/>
    <w:rsid w:val="00B32F47"/>
    <w:rsid w:val="00B3304F"/>
    <w:rsid w:val="00B35FA0"/>
    <w:rsid w:val="00B363FB"/>
    <w:rsid w:val="00B3688D"/>
    <w:rsid w:val="00B401F9"/>
    <w:rsid w:val="00B408E8"/>
    <w:rsid w:val="00B416A5"/>
    <w:rsid w:val="00B41A4D"/>
    <w:rsid w:val="00B42FE4"/>
    <w:rsid w:val="00B5179D"/>
    <w:rsid w:val="00B538F8"/>
    <w:rsid w:val="00B53901"/>
    <w:rsid w:val="00B55B0A"/>
    <w:rsid w:val="00B56CAB"/>
    <w:rsid w:val="00B56E82"/>
    <w:rsid w:val="00B602FF"/>
    <w:rsid w:val="00B63E1D"/>
    <w:rsid w:val="00B647CF"/>
    <w:rsid w:val="00B65EE2"/>
    <w:rsid w:val="00B66BCE"/>
    <w:rsid w:val="00B66C77"/>
    <w:rsid w:val="00B70988"/>
    <w:rsid w:val="00B71A21"/>
    <w:rsid w:val="00B724D3"/>
    <w:rsid w:val="00B73152"/>
    <w:rsid w:val="00B73B0D"/>
    <w:rsid w:val="00B76B14"/>
    <w:rsid w:val="00B76D0C"/>
    <w:rsid w:val="00B84247"/>
    <w:rsid w:val="00B8743A"/>
    <w:rsid w:val="00B87F4B"/>
    <w:rsid w:val="00B919E7"/>
    <w:rsid w:val="00B91E4B"/>
    <w:rsid w:val="00B927FC"/>
    <w:rsid w:val="00B93C1F"/>
    <w:rsid w:val="00B93D64"/>
    <w:rsid w:val="00B947C3"/>
    <w:rsid w:val="00B95409"/>
    <w:rsid w:val="00B9610D"/>
    <w:rsid w:val="00B967FE"/>
    <w:rsid w:val="00BA0D77"/>
    <w:rsid w:val="00BA232D"/>
    <w:rsid w:val="00BA3CB3"/>
    <w:rsid w:val="00BA4980"/>
    <w:rsid w:val="00BB07D0"/>
    <w:rsid w:val="00BB0B8A"/>
    <w:rsid w:val="00BB0BE6"/>
    <w:rsid w:val="00BB207F"/>
    <w:rsid w:val="00BB2492"/>
    <w:rsid w:val="00BB38C6"/>
    <w:rsid w:val="00BC007B"/>
    <w:rsid w:val="00BC2003"/>
    <w:rsid w:val="00BD20B3"/>
    <w:rsid w:val="00BD27DE"/>
    <w:rsid w:val="00BD28C7"/>
    <w:rsid w:val="00BD3195"/>
    <w:rsid w:val="00BD5C58"/>
    <w:rsid w:val="00BD652C"/>
    <w:rsid w:val="00BD67E8"/>
    <w:rsid w:val="00BE03C4"/>
    <w:rsid w:val="00BE1B95"/>
    <w:rsid w:val="00BE1BBC"/>
    <w:rsid w:val="00BE4282"/>
    <w:rsid w:val="00BE4EB6"/>
    <w:rsid w:val="00BE8E24"/>
    <w:rsid w:val="00BF0624"/>
    <w:rsid w:val="00BF276A"/>
    <w:rsid w:val="00BF485E"/>
    <w:rsid w:val="00BF5102"/>
    <w:rsid w:val="00BF54BF"/>
    <w:rsid w:val="00BF557C"/>
    <w:rsid w:val="00BF568A"/>
    <w:rsid w:val="00BF6103"/>
    <w:rsid w:val="00BF79B0"/>
    <w:rsid w:val="00C00711"/>
    <w:rsid w:val="00C0083F"/>
    <w:rsid w:val="00C028C8"/>
    <w:rsid w:val="00C034F3"/>
    <w:rsid w:val="00C047D4"/>
    <w:rsid w:val="00C075F8"/>
    <w:rsid w:val="00C07BBA"/>
    <w:rsid w:val="00C07CB0"/>
    <w:rsid w:val="00C101E8"/>
    <w:rsid w:val="00C1059A"/>
    <w:rsid w:val="00C11AE7"/>
    <w:rsid w:val="00C12EE0"/>
    <w:rsid w:val="00C136FA"/>
    <w:rsid w:val="00C17001"/>
    <w:rsid w:val="00C21875"/>
    <w:rsid w:val="00C23F19"/>
    <w:rsid w:val="00C248A6"/>
    <w:rsid w:val="00C24A8F"/>
    <w:rsid w:val="00C26740"/>
    <w:rsid w:val="00C2713C"/>
    <w:rsid w:val="00C27614"/>
    <w:rsid w:val="00C30F24"/>
    <w:rsid w:val="00C311AA"/>
    <w:rsid w:val="00C32B53"/>
    <w:rsid w:val="00C36088"/>
    <w:rsid w:val="00C37E41"/>
    <w:rsid w:val="00C41620"/>
    <w:rsid w:val="00C41D8E"/>
    <w:rsid w:val="00C429B2"/>
    <w:rsid w:val="00C459D6"/>
    <w:rsid w:val="00C46BC1"/>
    <w:rsid w:val="00C5028C"/>
    <w:rsid w:val="00C5040E"/>
    <w:rsid w:val="00C51486"/>
    <w:rsid w:val="00C51D9C"/>
    <w:rsid w:val="00C53451"/>
    <w:rsid w:val="00C5442A"/>
    <w:rsid w:val="00C60CC9"/>
    <w:rsid w:val="00C62DFD"/>
    <w:rsid w:val="00C63B53"/>
    <w:rsid w:val="00C674F5"/>
    <w:rsid w:val="00C724AD"/>
    <w:rsid w:val="00C73F34"/>
    <w:rsid w:val="00C74BA8"/>
    <w:rsid w:val="00C74C30"/>
    <w:rsid w:val="00C758B0"/>
    <w:rsid w:val="00C802ED"/>
    <w:rsid w:val="00C803E8"/>
    <w:rsid w:val="00C813D7"/>
    <w:rsid w:val="00C82296"/>
    <w:rsid w:val="00C82643"/>
    <w:rsid w:val="00C8570B"/>
    <w:rsid w:val="00C85D2C"/>
    <w:rsid w:val="00C8616B"/>
    <w:rsid w:val="00C8716B"/>
    <w:rsid w:val="00C90AC2"/>
    <w:rsid w:val="00C92361"/>
    <w:rsid w:val="00C9259C"/>
    <w:rsid w:val="00C97018"/>
    <w:rsid w:val="00CA089D"/>
    <w:rsid w:val="00CA130C"/>
    <w:rsid w:val="00CA1F29"/>
    <w:rsid w:val="00CA2322"/>
    <w:rsid w:val="00CA2521"/>
    <w:rsid w:val="00CA3F4A"/>
    <w:rsid w:val="00CA4D94"/>
    <w:rsid w:val="00CA5E37"/>
    <w:rsid w:val="00CB01D7"/>
    <w:rsid w:val="00CB1886"/>
    <w:rsid w:val="00CB2696"/>
    <w:rsid w:val="00CB325C"/>
    <w:rsid w:val="00CB396A"/>
    <w:rsid w:val="00CB477D"/>
    <w:rsid w:val="00CB4D23"/>
    <w:rsid w:val="00CB4EB1"/>
    <w:rsid w:val="00CB5A8B"/>
    <w:rsid w:val="00CC0DCC"/>
    <w:rsid w:val="00CC4C1F"/>
    <w:rsid w:val="00CC5D17"/>
    <w:rsid w:val="00CC6939"/>
    <w:rsid w:val="00CC6E73"/>
    <w:rsid w:val="00CD32A6"/>
    <w:rsid w:val="00CD42C0"/>
    <w:rsid w:val="00CD42E7"/>
    <w:rsid w:val="00CD55BE"/>
    <w:rsid w:val="00CD57AC"/>
    <w:rsid w:val="00CD60D9"/>
    <w:rsid w:val="00CE0801"/>
    <w:rsid w:val="00CE1017"/>
    <w:rsid w:val="00CE1259"/>
    <w:rsid w:val="00CE1309"/>
    <w:rsid w:val="00CE2FD4"/>
    <w:rsid w:val="00CE3FD0"/>
    <w:rsid w:val="00CE4483"/>
    <w:rsid w:val="00CE59A2"/>
    <w:rsid w:val="00CE6A42"/>
    <w:rsid w:val="00CF22E8"/>
    <w:rsid w:val="00CF3C9B"/>
    <w:rsid w:val="00CF7D50"/>
    <w:rsid w:val="00D00ED4"/>
    <w:rsid w:val="00D04F3B"/>
    <w:rsid w:val="00D05548"/>
    <w:rsid w:val="00D0574A"/>
    <w:rsid w:val="00D06C1D"/>
    <w:rsid w:val="00D10C9A"/>
    <w:rsid w:val="00D11732"/>
    <w:rsid w:val="00D134F6"/>
    <w:rsid w:val="00D14087"/>
    <w:rsid w:val="00D14492"/>
    <w:rsid w:val="00D154B5"/>
    <w:rsid w:val="00D158F8"/>
    <w:rsid w:val="00D17504"/>
    <w:rsid w:val="00D20DA1"/>
    <w:rsid w:val="00D216A7"/>
    <w:rsid w:val="00D22366"/>
    <w:rsid w:val="00D225F7"/>
    <w:rsid w:val="00D253D5"/>
    <w:rsid w:val="00D26DC4"/>
    <w:rsid w:val="00D33ECD"/>
    <w:rsid w:val="00D34C1A"/>
    <w:rsid w:val="00D34D0C"/>
    <w:rsid w:val="00D3600E"/>
    <w:rsid w:val="00D3661E"/>
    <w:rsid w:val="00D376EF"/>
    <w:rsid w:val="00D41F69"/>
    <w:rsid w:val="00D432F7"/>
    <w:rsid w:val="00D433C3"/>
    <w:rsid w:val="00D445F5"/>
    <w:rsid w:val="00D61D05"/>
    <w:rsid w:val="00D637B8"/>
    <w:rsid w:val="00D7427F"/>
    <w:rsid w:val="00D7568A"/>
    <w:rsid w:val="00D760CA"/>
    <w:rsid w:val="00D7629A"/>
    <w:rsid w:val="00D764D7"/>
    <w:rsid w:val="00D81069"/>
    <w:rsid w:val="00D82A31"/>
    <w:rsid w:val="00D83FF8"/>
    <w:rsid w:val="00D86417"/>
    <w:rsid w:val="00D86544"/>
    <w:rsid w:val="00D87024"/>
    <w:rsid w:val="00D8745A"/>
    <w:rsid w:val="00D91CD0"/>
    <w:rsid w:val="00D92388"/>
    <w:rsid w:val="00D93F91"/>
    <w:rsid w:val="00D94471"/>
    <w:rsid w:val="00D9462E"/>
    <w:rsid w:val="00D959DE"/>
    <w:rsid w:val="00D97AE1"/>
    <w:rsid w:val="00DA24BD"/>
    <w:rsid w:val="00DA3FCA"/>
    <w:rsid w:val="00DA4DFA"/>
    <w:rsid w:val="00DA7562"/>
    <w:rsid w:val="00DB084A"/>
    <w:rsid w:val="00DB08C8"/>
    <w:rsid w:val="00DB1A25"/>
    <w:rsid w:val="00DB34F6"/>
    <w:rsid w:val="00DB4CE6"/>
    <w:rsid w:val="00DB507C"/>
    <w:rsid w:val="00DC0AB0"/>
    <w:rsid w:val="00DC2EE6"/>
    <w:rsid w:val="00DC6151"/>
    <w:rsid w:val="00DC6234"/>
    <w:rsid w:val="00DD23D7"/>
    <w:rsid w:val="00DD2DC4"/>
    <w:rsid w:val="00DD3009"/>
    <w:rsid w:val="00DD318A"/>
    <w:rsid w:val="00DD33A3"/>
    <w:rsid w:val="00DD37B9"/>
    <w:rsid w:val="00DD3B7B"/>
    <w:rsid w:val="00DD3EB0"/>
    <w:rsid w:val="00DD62AA"/>
    <w:rsid w:val="00DD71D4"/>
    <w:rsid w:val="00DD7E4F"/>
    <w:rsid w:val="00DE1041"/>
    <w:rsid w:val="00DE160F"/>
    <w:rsid w:val="00DE2700"/>
    <w:rsid w:val="00DE28EE"/>
    <w:rsid w:val="00DE2F82"/>
    <w:rsid w:val="00DE3092"/>
    <w:rsid w:val="00DE30CD"/>
    <w:rsid w:val="00DE377F"/>
    <w:rsid w:val="00DE4426"/>
    <w:rsid w:val="00DE4C06"/>
    <w:rsid w:val="00DE52FB"/>
    <w:rsid w:val="00DE5DC7"/>
    <w:rsid w:val="00DE61FB"/>
    <w:rsid w:val="00DF22D0"/>
    <w:rsid w:val="00DF4392"/>
    <w:rsid w:val="00DF63F7"/>
    <w:rsid w:val="00DF6A61"/>
    <w:rsid w:val="00E00097"/>
    <w:rsid w:val="00E018A8"/>
    <w:rsid w:val="00E02479"/>
    <w:rsid w:val="00E05DDA"/>
    <w:rsid w:val="00E0683A"/>
    <w:rsid w:val="00E06E1B"/>
    <w:rsid w:val="00E12D27"/>
    <w:rsid w:val="00E13E15"/>
    <w:rsid w:val="00E151DD"/>
    <w:rsid w:val="00E15666"/>
    <w:rsid w:val="00E16ECD"/>
    <w:rsid w:val="00E17383"/>
    <w:rsid w:val="00E17BD0"/>
    <w:rsid w:val="00E2146A"/>
    <w:rsid w:val="00E219EC"/>
    <w:rsid w:val="00E2277E"/>
    <w:rsid w:val="00E2287F"/>
    <w:rsid w:val="00E228DD"/>
    <w:rsid w:val="00E23A7A"/>
    <w:rsid w:val="00E23DE9"/>
    <w:rsid w:val="00E25153"/>
    <w:rsid w:val="00E26D68"/>
    <w:rsid w:val="00E271DF"/>
    <w:rsid w:val="00E3013E"/>
    <w:rsid w:val="00E31165"/>
    <w:rsid w:val="00E317FA"/>
    <w:rsid w:val="00E3249D"/>
    <w:rsid w:val="00E326A4"/>
    <w:rsid w:val="00E33260"/>
    <w:rsid w:val="00E36BC2"/>
    <w:rsid w:val="00E375E6"/>
    <w:rsid w:val="00E37C0B"/>
    <w:rsid w:val="00E4673E"/>
    <w:rsid w:val="00E46C6C"/>
    <w:rsid w:val="00E501CA"/>
    <w:rsid w:val="00E522CD"/>
    <w:rsid w:val="00E527A5"/>
    <w:rsid w:val="00E528EE"/>
    <w:rsid w:val="00E533FC"/>
    <w:rsid w:val="00E5428D"/>
    <w:rsid w:val="00E54617"/>
    <w:rsid w:val="00E55FE7"/>
    <w:rsid w:val="00E63094"/>
    <w:rsid w:val="00E6382F"/>
    <w:rsid w:val="00E63E80"/>
    <w:rsid w:val="00E64542"/>
    <w:rsid w:val="00E647F8"/>
    <w:rsid w:val="00E65068"/>
    <w:rsid w:val="00E6539C"/>
    <w:rsid w:val="00E65E94"/>
    <w:rsid w:val="00E6601E"/>
    <w:rsid w:val="00E67EA4"/>
    <w:rsid w:val="00E70689"/>
    <w:rsid w:val="00E70D5B"/>
    <w:rsid w:val="00E71645"/>
    <w:rsid w:val="00E7329C"/>
    <w:rsid w:val="00E74BF1"/>
    <w:rsid w:val="00E74F3A"/>
    <w:rsid w:val="00E7618C"/>
    <w:rsid w:val="00E77877"/>
    <w:rsid w:val="00E80FC0"/>
    <w:rsid w:val="00E814E1"/>
    <w:rsid w:val="00E8189A"/>
    <w:rsid w:val="00E81C08"/>
    <w:rsid w:val="00E81D86"/>
    <w:rsid w:val="00E825AD"/>
    <w:rsid w:val="00E82854"/>
    <w:rsid w:val="00E82996"/>
    <w:rsid w:val="00E82F0B"/>
    <w:rsid w:val="00E849B3"/>
    <w:rsid w:val="00E86DB3"/>
    <w:rsid w:val="00E872DD"/>
    <w:rsid w:val="00E902D8"/>
    <w:rsid w:val="00E90D83"/>
    <w:rsid w:val="00E92D8C"/>
    <w:rsid w:val="00E9535E"/>
    <w:rsid w:val="00E953C7"/>
    <w:rsid w:val="00EA0146"/>
    <w:rsid w:val="00EA1F99"/>
    <w:rsid w:val="00EA233D"/>
    <w:rsid w:val="00EA323C"/>
    <w:rsid w:val="00EA506D"/>
    <w:rsid w:val="00EA674F"/>
    <w:rsid w:val="00EB2818"/>
    <w:rsid w:val="00EB42C3"/>
    <w:rsid w:val="00EB7B35"/>
    <w:rsid w:val="00EC089C"/>
    <w:rsid w:val="00EC1099"/>
    <w:rsid w:val="00EC12F5"/>
    <w:rsid w:val="00EC2560"/>
    <w:rsid w:val="00ED0BFF"/>
    <w:rsid w:val="00ED13AC"/>
    <w:rsid w:val="00ED3F6E"/>
    <w:rsid w:val="00ED4365"/>
    <w:rsid w:val="00ED4670"/>
    <w:rsid w:val="00ED590C"/>
    <w:rsid w:val="00ED7E3B"/>
    <w:rsid w:val="00EE0579"/>
    <w:rsid w:val="00EE148A"/>
    <w:rsid w:val="00EE2E5F"/>
    <w:rsid w:val="00EE4B61"/>
    <w:rsid w:val="00EE751D"/>
    <w:rsid w:val="00EE7670"/>
    <w:rsid w:val="00EE7AB9"/>
    <w:rsid w:val="00EF0F7E"/>
    <w:rsid w:val="00EF206E"/>
    <w:rsid w:val="00EF3BE8"/>
    <w:rsid w:val="00EF4737"/>
    <w:rsid w:val="00EF49C0"/>
    <w:rsid w:val="00EF5C96"/>
    <w:rsid w:val="00EF74B6"/>
    <w:rsid w:val="00EF7D46"/>
    <w:rsid w:val="00F0253C"/>
    <w:rsid w:val="00F02620"/>
    <w:rsid w:val="00F02CA5"/>
    <w:rsid w:val="00F04C66"/>
    <w:rsid w:val="00F051D6"/>
    <w:rsid w:val="00F126F2"/>
    <w:rsid w:val="00F14258"/>
    <w:rsid w:val="00F159D9"/>
    <w:rsid w:val="00F20218"/>
    <w:rsid w:val="00F205CB"/>
    <w:rsid w:val="00F20ADF"/>
    <w:rsid w:val="00F23550"/>
    <w:rsid w:val="00F2514B"/>
    <w:rsid w:val="00F27CDE"/>
    <w:rsid w:val="00F30646"/>
    <w:rsid w:val="00F315CC"/>
    <w:rsid w:val="00F31EEF"/>
    <w:rsid w:val="00F34ED1"/>
    <w:rsid w:val="00F34EE5"/>
    <w:rsid w:val="00F35A72"/>
    <w:rsid w:val="00F36211"/>
    <w:rsid w:val="00F36309"/>
    <w:rsid w:val="00F3713B"/>
    <w:rsid w:val="00F374FF"/>
    <w:rsid w:val="00F40724"/>
    <w:rsid w:val="00F411A0"/>
    <w:rsid w:val="00F43DD1"/>
    <w:rsid w:val="00F44A86"/>
    <w:rsid w:val="00F45F76"/>
    <w:rsid w:val="00F4634D"/>
    <w:rsid w:val="00F47186"/>
    <w:rsid w:val="00F5007D"/>
    <w:rsid w:val="00F5013C"/>
    <w:rsid w:val="00F50B6A"/>
    <w:rsid w:val="00F5164C"/>
    <w:rsid w:val="00F52B16"/>
    <w:rsid w:val="00F530DF"/>
    <w:rsid w:val="00F5421D"/>
    <w:rsid w:val="00F54B27"/>
    <w:rsid w:val="00F56DEB"/>
    <w:rsid w:val="00F60CD9"/>
    <w:rsid w:val="00F60F54"/>
    <w:rsid w:val="00F61002"/>
    <w:rsid w:val="00F6271B"/>
    <w:rsid w:val="00F62815"/>
    <w:rsid w:val="00F65F2C"/>
    <w:rsid w:val="00F65FE0"/>
    <w:rsid w:val="00F67E0E"/>
    <w:rsid w:val="00F702A0"/>
    <w:rsid w:val="00F70E5A"/>
    <w:rsid w:val="00F71094"/>
    <w:rsid w:val="00F721D7"/>
    <w:rsid w:val="00F729B8"/>
    <w:rsid w:val="00F73E34"/>
    <w:rsid w:val="00F76E66"/>
    <w:rsid w:val="00F774B1"/>
    <w:rsid w:val="00F82018"/>
    <w:rsid w:val="00F8442A"/>
    <w:rsid w:val="00F849B7"/>
    <w:rsid w:val="00F86C6C"/>
    <w:rsid w:val="00F872C0"/>
    <w:rsid w:val="00F934E3"/>
    <w:rsid w:val="00F93C8F"/>
    <w:rsid w:val="00F96AF7"/>
    <w:rsid w:val="00FA0188"/>
    <w:rsid w:val="00FA018D"/>
    <w:rsid w:val="00FA1171"/>
    <w:rsid w:val="00FA16AD"/>
    <w:rsid w:val="00FA2DEB"/>
    <w:rsid w:val="00FA4E3D"/>
    <w:rsid w:val="00FA5C32"/>
    <w:rsid w:val="00FA661C"/>
    <w:rsid w:val="00FA6F45"/>
    <w:rsid w:val="00FB0484"/>
    <w:rsid w:val="00FB0916"/>
    <w:rsid w:val="00FB1CC8"/>
    <w:rsid w:val="00FB36B5"/>
    <w:rsid w:val="00FB534A"/>
    <w:rsid w:val="00FB6842"/>
    <w:rsid w:val="00FC4DF8"/>
    <w:rsid w:val="00FC58B2"/>
    <w:rsid w:val="00FC5D3C"/>
    <w:rsid w:val="00FC6DF2"/>
    <w:rsid w:val="00FD0535"/>
    <w:rsid w:val="00FD05B4"/>
    <w:rsid w:val="00FD091A"/>
    <w:rsid w:val="00FD0AFA"/>
    <w:rsid w:val="00FD0EE1"/>
    <w:rsid w:val="00FD1088"/>
    <w:rsid w:val="00FD20DF"/>
    <w:rsid w:val="00FD3CC2"/>
    <w:rsid w:val="00FD4FEB"/>
    <w:rsid w:val="00FD65D7"/>
    <w:rsid w:val="00FD674F"/>
    <w:rsid w:val="00FE2556"/>
    <w:rsid w:val="00FE269E"/>
    <w:rsid w:val="00FE27B0"/>
    <w:rsid w:val="00FE2A4D"/>
    <w:rsid w:val="00FE3E7A"/>
    <w:rsid w:val="00FE5505"/>
    <w:rsid w:val="00FE62B7"/>
    <w:rsid w:val="00FE6701"/>
    <w:rsid w:val="00FF1FC7"/>
    <w:rsid w:val="00FF3091"/>
    <w:rsid w:val="00FF3712"/>
    <w:rsid w:val="00FF4B49"/>
    <w:rsid w:val="00FF5420"/>
    <w:rsid w:val="00FF7F42"/>
    <w:rsid w:val="01196F8C"/>
    <w:rsid w:val="01431C4B"/>
    <w:rsid w:val="01916983"/>
    <w:rsid w:val="01F031A2"/>
    <w:rsid w:val="0202C42F"/>
    <w:rsid w:val="020F80A1"/>
    <w:rsid w:val="022B0F40"/>
    <w:rsid w:val="0232B48F"/>
    <w:rsid w:val="027977D5"/>
    <w:rsid w:val="029134F3"/>
    <w:rsid w:val="02D1E1C1"/>
    <w:rsid w:val="02E9EED5"/>
    <w:rsid w:val="02FCB710"/>
    <w:rsid w:val="0302E0E7"/>
    <w:rsid w:val="032EF833"/>
    <w:rsid w:val="036F0378"/>
    <w:rsid w:val="0376DABA"/>
    <w:rsid w:val="0396C345"/>
    <w:rsid w:val="03ACF5C4"/>
    <w:rsid w:val="03E608F3"/>
    <w:rsid w:val="042D634A"/>
    <w:rsid w:val="0453A801"/>
    <w:rsid w:val="04A5495F"/>
    <w:rsid w:val="04CD25A5"/>
    <w:rsid w:val="0533671B"/>
    <w:rsid w:val="056D3EE2"/>
    <w:rsid w:val="056E55BF"/>
    <w:rsid w:val="05703D9A"/>
    <w:rsid w:val="057367BD"/>
    <w:rsid w:val="05E5837D"/>
    <w:rsid w:val="05F5B976"/>
    <w:rsid w:val="06186F9E"/>
    <w:rsid w:val="06867C4D"/>
    <w:rsid w:val="0693D5B0"/>
    <w:rsid w:val="06B109FA"/>
    <w:rsid w:val="06D25C8D"/>
    <w:rsid w:val="06D6BE0D"/>
    <w:rsid w:val="077AA9F5"/>
    <w:rsid w:val="0797CA3D"/>
    <w:rsid w:val="07BEF738"/>
    <w:rsid w:val="083019EB"/>
    <w:rsid w:val="085529F4"/>
    <w:rsid w:val="08974EF3"/>
    <w:rsid w:val="0898604D"/>
    <w:rsid w:val="08BB132B"/>
    <w:rsid w:val="08CF6F8B"/>
    <w:rsid w:val="08DAEA98"/>
    <w:rsid w:val="09091EA0"/>
    <w:rsid w:val="0971F528"/>
    <w:rsid w:val="09CF3744"/>
    <w:rsid w:val="0A2ACCE4"/>
    <w:rsid w:val="0A2C4A53"/>
    <w:rsid w:val="0A52E2CD"/>
    <w:rsid w:val="0AA5A36E"/>
    <w:rsid w:val="0AB7CE80"/>
    <w:rsid w:val="0B334A07"/>
    <w:rsid w:val="0B3EA816"/>
    <w:rsid w:val="0B68A20E"/>
    <w:rsid w:val="0B8124AE"/>
    <w:rsid w:val="0BC5C1F2"/>
    <w:rsid w:val="0BF7E472"/>
    <w:rsid w:val="0C12650A"/>
    <w:rsid w:val="0C1F85EA"/>
    <w:rsid w:val="0C554F69"/>
    <w:rsid w:val="0C635004"/>
    <w:rsid w:val="0C898D19"/>
    <w:rsid w:val="0CF8168B"/>
    <w:rsid w:val="0D086BC3"/>
    <w:rsid w:val="0D1F3331"/>
    <w:rsid w:val="0D2A0991"/>
    <w:rsid w:val="0D479209"/>
    <w:rsid w:val="0D913D31"/>
    <w:rsid w:val="0D9559B9"/>
    <w:rsid w:val="0DA6715A"/>
    <w:rsid w:val="0DA9DD6C"/>
    <w:rsid w:val="0DCF50F0"/>
    <w:rsid w:val="0E11D2C7"/>
    <w:rsid w:val="0E71E8EE"/>
    <w:rsid w:val="0EA3203D"/>
    <w:rsid w:val="0EBA1DF2"/>
    <w:rsid w:val="0EE28116"/>
    <w:rsid w:val="0F083056"/>
    <w:rsid w:val="0F2EF291"/>
    <w:rsid w:val="0F67ECCA"/>
    <w:rsid w:val="0FAA5542"/>
    <w:rsid w:val="0FB45701"/>
    <w:rsid w:val="0FEA7EA1"/>
    <w:rsid w:val="0FF1A3D6"/>
    <w:rsid w:val="0FF3B992"/>
    <w:rsid w:val="100D6EF6"/>
    <w:rsid w:val="102A2385"/>
    <w:rsid w:val="10542730"/>
    <w:rsid w:val="106AFE65"/>
    <w:rsid w:val="10742A77"/>
    <w:rsid w:val="1096B182"/>
    <w:rsid w:val="10B62287"/>
    <w:rsid w:val="1126DA46"/>
    <w:rsid w:val="112A7AD8"/>
    <w:rsid w:val="113845A4"/>
    <w:rsid w:val="1138F070"/>
    <w:rsid w:val="11402325"/>
    <w:rsid w:val="1148E428"/>
    <w:rsid w:val="11506B9B"/>
    <w:rsid w:val="11783C54"/>
    <w:rsid w:val="1181F5F1"/>
    <w:rsid w:val="11D52519"/>
    <w:rsid w:val="11FC64A2"/>
    <w:rsid w:val="124919DF"/>
    <w:rsid w:val="126B8820"/>
    <w:rsid w:val="126D3CEC"/>
    <w:rsid w:val="129823B6"/>
    <w:rsid w:val="12C9A6F8"/>
    <w:rsid w:val="12DDEFC7"/>
    <w:rsid w:val="12E9202F"/>
    <w:rsid w:val="132DE146"/>
    <w:rsid w:val="134D5925"/>
    <w:rsid w:val="13597BC0"/>
    <w:rsid w:val="1380E941"/>
    <w:rsid w:val="139DDE9C"/>
    <w:rsid w:val="13A83030"/>
    <w:rsid w:val="13EAE17D"/>
    <w:rsid w:val="141B3617"/>
    <w:rsid w:val="142750B2"/>
    <w:rsid w:val="142E4E8B"/>
    <w:rsid w:val="14EF68D7"/>
    <w:rsid w:val="15025C17"/>
    <w:rsid w:val="156BD35E"/>
    <w:rsid w:val="15C680BD"/>
    <w:rsid w:val="15D9CD98"/>
    <w:rsid w:val="160ECD81"/>
    <w:rsid w:val="16278E07"/>
    <w:rsid w:val="162E10A6"/>
    <w:rsid w:val="16318A08"/>
    <w:rsid w:val="164F30A6"/>
    <w:rsid w:val="16B77CCE"/>
    <w:rsid w:val="16DFB035"/>
    <w:rsid w:val="16F8A662"/>
    <w:rsid w:val="171DB77B"/>
    <w:rsid w:val="173B5A13"/>
    <w:rsid w:val="1794A6C8"/>
    <w:rsid w:val="17D2D998"/>
    <w:rsid w:val="17F023CF"/>
    <w:rsid w:val="1839A0F9"/>
    <w:rsid w:val="183FF30A"/>
    <w:rsid w:val="18CBDA54"/>
    <w:rsid w:val="1902BA9F"/>
    <w:rsid w:val="19390E29"/>
    <w:rsid w:val="193B037C"/>
    <w:rsid w:val="196A6A86"/>
    <w:rsid w:val="196C5B99"/>
    <w:rsid w:val="196CCA12"/>
    <w:rsid w:val="197E2A3C"/>
    <w:rsid w:val="197F1B61"/>
    <w:rsid w:val="199467D5"/>
    <w:rsid w:val="19E7AA15"/>
    <w:rsid w:val="1A4578E2"/>
    <w:rsid w:val="1ABDBFB3"/>
    <w:rsid w:val="1AC62A55"/>
    <w:rsid w:val="1ACDF5C5"/>
    <w:rsid w:val="1B311CC4"/>
    <w:rsid w:val="1B450ED4"/>
    <w:rsid w:val="1B7EDE27"/>
    <w:rsid w:val="1B953F34"/>
    <w:rsid w:val="1BDA6557"/>
    <w:rsid w:val="1C1638EE"/>
    <w:rsid w:val="1C65759A"/>
    <w:rsid w:val="1C789161"/>
    <w:rsid w:val="1C87E5A9"/>
    <w:rsid w:val="1C99A2D4"/>
    <w:rsid w:val="1CD97E21"/>
    <w:rsid w:val="1D2074AE"/>
    <w:rsid w:val="1D748432"/>
    <w:rsid w:val="1DB4AD79"/>
    <w:rsid w:val="1DD0BBCC"/>
    <w:rsid w:val="1E2655D3"/>
    <w:rsid w:val="1E466673"/>
    <w:rsid w:val="1E4F3B92"/>
    <w:rsid w:val="1E53B5A4"/>
    <w:rsid w:val="1E5E91D8"/>
    <w:rsid w:val="1E98470E"/>
    <w:rsid w:val="1EBA727E"/>
    <w:rsid w:val="1ED285C1"/>
    <w:rsid w:val="1F3125A9"/>
    <w:rsid w:val="1F584822"/>
    <w:rsid w:val="1F8CD393"/>
    <w:rsid w:val="1FA3EF11"/>
    <w:rsid w:val="1FC17227"/>
    <w:rsid w:val="1FD60D5F"/>
    <w:rsid w:val="1FE192F2"/>
    <w:rsid w:val="204C7980"/>
    <w:rsid w:val="20955839"/>
    <w:rsid w:val="20A36594"/>
    <w:rsid w:val="20FB0E6B"/>
    <w:rsid w:val="21138866"/>
    <w:rsid w:val="2120367E"/>
    <w:rsid w:val="21B893CE"/>
    <w:rsid w:val="21D5B962"/>
    <w:rsid w:val="21D7CC28"/>
    <w:rsid w:val="21E2284A"/>
    <w:rsid w:val="21E66DCF"/>
    <w:rsid w:val="220FB75F"/>
    <w:rsid w:val="2221ECA2"/>
    <w:rsid w:val="2232DE69"/>
    <w:rsid w:val="2252190C"/>
    <w:rsid w:val="2269F6A7"/>
    <w:rsid w:val="22702EFE"/>
    <w:rsid w:val="227565C1"/>
    <w:rsid w:val="23013FA9"/>
    <w:rsid w:val="2336033E"/>
    <w:rsid w:val="2338C281"/>
    <w:rsid w:val="234E4D1F"/>
    <w:rsid w:val="23691C2C"/>
    <w:rsid w:val="2372A8E9"/>
    <w:rsid w:val="23FC0218"/>
    <w:rsid w:val="2461F5F8"/>
    <w:rsid w:val="24793EE9"/>
    <w:rsid w:val="247E6E2E"/>
    <w:rsid w:val="249A21A0"/>
    <w:rsid w:val="24C122B0"/>
    <w:rsid w:val="24DA97D6"/>
    <w:rsid w:val="25014BA9"/>
    <w:rsid w:val="252BC111"/>
    <w:rsid w:val="255EF0EC"/>
    <w:rsid w:val="2564EAE1"/>
    <w:rsid w:val="25889E6F"/>
    <w:rsid w:val="258B38BB"/>
    <w:rsid w:val="259DA409"/>
    <w:rsid w:val="259E38D0"/>
    <w:rsid w:val="25BF5567"/>
    <w:rsid w:val="2600ED60"/>
    <w:rsid w:val="261930B1"/>
    <w:rsid w:val="2629979A"/>
    <w:rsid w:val="265B9364"/>
    <w:rsid w:val="268C6FE2"/>
    <w:rsid w:val="26B8D9C6"/>
    <w:rsid w:val="26CC7A71"/>
    <w:rsid w:val="26D907CE"/>
    <w:rsid w:val="26FAD000"/>
    <w:rsid w:val="270E1DA8"/>
    <w:rsid w:val="273E11D5"/>
    <w:rsid w:val="275E66D8"/>
    <w:rsid w:val="2776E6F8"/>
    <w:rsid w:val="27A6AD14"/>
    <w:rsid w:val="27B6B2AE"/>
    <w:rsid w:val="27E91814"/>
    <w:rsid w:val="280BF217"/>
    <w:rsid w:val="28418B9A"/>
    <w:rsid w:val="285AA939"/>
    <w:rsid w:val="285F398E"/>
    <w:rsid w:val="2897F3D5"/>
    <w:rsid w:val="2898A4C5"/>
    <w:rsid w:val="28AD5BD0"/>
    <w:rsid w:val="28CF2CEA"/>
    <w:rsid w:val="28D8F467"/>
    <w:rsid w:val="290265B6"/>
    <w:rsid w:val="291A218D"/>
    <w:rsid w:val="292D521C"/>
    <w:rsid w:val="293A3DA5"/>
    <w:rsid w:val="2944C590"/>
    <w:rsid w:val="2972B8B0"/>
    <w:rsid w:val="299E4A6B"/>
    <w:rsid w:val="29BA8AA6"/>
    <w:rsid w:val="29E23A0B"/>
    <w:rsid w:val="2A1E9154"/>
    <w:rsid w:val="2A2AE20B"/>
    <w:rsid w:val="2A6F26A1"/>
    <w:rsid w:val="2A72D70E"/>
    <w:rsid w:val="2A743C5E"/>
    <w:rsid w:val="2A8E6004"/>
    <w:rsid w:val="2AC8300F"/>
    <w:rsid w:val="2ACAECBE"/>
    <w:rsid w:val="2AEB6FF1"/>
    <w:rsid w:val="2B151974"/>
    <w:rsid w:val="2B504D66"/>
    <w:rsid w:val="2B57CA8D"/>
    <w:rsid w:val="2B63607D"/>
    <w:rsid w:val="2B80554F"/>
    <w:rsid w:val="2C517B4E"/>
    <w:rsid w:val="2CF022C8"/>
    <w:rsid w:val="2D519847"/>
    <w:rsid w:val="2D75DBFD"/>
    <w:rsid w:val="2DD4C356"/>
    <w:rsid w:val="2DEC450E"/>
    <w:rsid w:val="2E196BB3"/>
    <w:rsid w:val="2E2210A3"/>
    <w:rsid w:val="2E2DBBD8"/>
    <w:rsid w:val="2E3E299E"/>
    <w:rsid w:val="2E717718"/>
    <w:rsid w:val="2EA543A9"/>
    <w:rsid w:val="2EB66CC1"/>
    <w:rsid w:val="2EC67D0A"/>
    <w:rsid w:val="2ED1FEA8"/>
    <w:rsid w:val="2EFABC09"/>
    <w:rsid w:val="2F2041E1"/>
    <w:rsid w:val="2F292EBE"/>
    <w:rsid w:val="2F39A7F9"/>
    <w:rsid w:val="2F737B0B"/>
    <w:rsid w:val="2F93DB62"/>
    <w:rsid w:val="2F9AB348"/>
    <w:rsid w:val="2FA5CF52"/>
    <w:rsid w:val="2FEF67D8"/>
    <w:rsid w:val="300731E9"/>
    <w:rsid w:val="300C0BB2"/>
    <w:rsid w:val="3019EF8F"/>
    <w:rsid w:val="302D89B0"/>
    <w:rsid w:val="306396EC"/>
    <w:rsid w:val="30650257"/>
    <w:rsid w:val="307F5848"/>
    <w:rsid w:val="30DC53CC"/>
    <w:rsid w:val="30E675CA"/>
    <w:rsid w:val="31789AE5"/>
    <w:rsid w:val="320CE4CB"/>
    <w:rsid w:val="322BB537"/>
    <w:rsid w:val="3240591A"/>
    <w:rsid w:val="32418DE4"/>
    <w:rsid w:val="32721EA6"/>
    <w:rsid w:val="32E3C5FC"/>
    <w:rsid w:val="32F179DA"/>
    <w:rsid w:val="32F99A86"/>
    <w:rsid w:val="330310F1"/>
    <w:rsid w:val="331B6665"/>
    <w:rsid w:val="33295CD0"/>
    <w:rsid w:val="3351AB93"/>
    <w:rsid w:val="337B9CA8"/>
    <w:rsid w:val="338A1485"/>
    <w:rsid w:val="33DEBA90"/>
    <w:rsid w:val="340AA136"/>
    <w:rsid w:val="34345304"/>
    <w:rsid w:val="343C52B6"/>
    <w:rsid w:val="3494DBEA"/>
    <w:rsid w:val="34C94A0D"/>
    <w:rsid w:val="34F77F12"/>
    <w:rsid w:val="3515E5D6"/>
    <w:rsid w:val="357E9B86"/>
    <w:rsid w:val="35B3C247"/>
    <w:rsid w:val="35F677A6"/>
    <w:rsid w:val="3628FC5A"/>
    <w:rsid w:val="3630183D"/>
    <w:rsid w:val="368FF842"/>
    <w:rsid w:val="36AA446C"/>
    <w:rsid w:val="36BC454C"/>
    <w:rsid w:val="37078C56"/>
    <w:rsid w:val="376FD263"/>
    <w:rsid w:val="3772E5BD"/>
    <w:rsid w:val="378A3BEF"/>
    <w:rsid w:val="378CBBF0"/>
    <w:rsid w:val="37A10D2D"/>
    <w:rsid w:val="37D50409"/>
    <w:rsid w:val="386B0280"/>
    <w:rsid w:val="38726F87"/>
    <w:rsid w:val="38D80BBC"/>
    <w:rsid w:val="3902F261"/>
    <w:rsid w:val="395509C7"/>
    <w:rsid w:val="3976F06D"/>
    <w:rsid w:val="3993305B"/>
    <w:rsid w:val="39C72D78"/>
    <w:rsid w:val="39D0C467"/>
    <w:rsid w:val="39F363C2"/>
    <w:rsid w:val="3A2B2FC5"/>
    <w:rsid w:val="3A413521"/>
    <w:rsid w:val="3A45C6E3"/>
    <w:rsid w:val="3A4663D3"/>
    <w:rsid w:val="3A4A3FFD"/>
    <w:rsid w:val="3A6C6821"/>
    <w:rsid w:val="3AB9286A"/>
    <w:rsid w:val="3B0AC7EF"/>
    <w:rsid w:val="3B0E0920"/>
    <w:rsid w:val="3B26521D"/>
    <w:rsid w:val="3B531115"/>
    <w:rsid w:val="3BA30991"/>
    <w:rsid w:val="3BCC0A8E"/>
    <w:rsid w:val="3BE3E4D0"/>
    <w:rsid w:val="3BF25706"/>
    <w:rsid w:val="3BF46FB9"/>
    <w:rsid w:val="3C0509C5"/>
    <w:rsid w:val="3C77166D"/>
    <w:rsid w:val="3C940C8D"/>
    <w:rsid w:val="3C9D8FC0"/>
    <w:rsid w:val="3CF64265"/>
    <w:rsid w:val="3D4DA5C7"/>
    <w:rsid w:val="3D68BCC6"/>
    <w:rsid w:val="3DA5B546"/>
    <w:rsid w:val="3DC6C0B7"/>
    <w:rsid w:val="3E1699AB"/>
    <w:rsid w:val="3E1869E7"/>
    <w:rsid w:val="3E285AA8"/>
    <w:rsid w:val="3E74CBB0"/>
    <w:rsid w:val="3E795B97"/>
    <w:rsid w:val="3E8A2250"/>
    <w:rsid w:val="3E980D3E"/>
    <w:rsid w:val="3ED76C41"/>
    <w:rsid w:val="3EF32266"/>
    <w:rsid w:val="3F299ACD"/>
    <w:rsid w:val="3F4B0557"/>
    <w:rsid w:val="3F580D2F"/>
    <w:rsid w:val="3FAC4E29"/>
    <w:rsid w:val="3FBF9081"/>
    <w:rsid w:val="3FDBC96F"/>
    <w:rsid w:val="3FEC0CFC"/>
    <w:rsid w:val="4058A255"/>
    <w:rsid w:val="40678462"/>
    <w:rsid w:val="40A60429"/>
    <w:rsid w:val="40B27027"/>
    <w:rsid w:val="40D1BAB4"/>
    <w:rsid w:val="40EA141A"/>
    <w:rsid w:val="41C734E2"/>
    <w:rsid w:val="41D3B48A"/>
    <w:rsid w:val="41E9F6E2"/>
    <w:rsid w:val="41FD600B"/>
    <w:rsid w:val="420E7DAE"/>
    <w:rsid w:val="421D3D48"/>
    <w:rsid w:val="426A9352"/>
    <w:rsid w:val="4282BF4D"/>
    <w:rsid w:val="42BA314D"/>
    <w:rsid w:val="42F86B3E"/>
    <w:rsid w:val="4319D5F8"/>
    <w:rsid w:val="431DA6E6"/>
    <w:rsid w:val="43232DB6"/>
    <w:rsid w:val="432A3C45"/>
    <w:rsid w:val="435978A7"/>
    <w:rsid w:val="43651D6E"/>
    <w:rsid w:val="4399CEF6"/>
    <w:rsid w:val="43E316CD"/>
    <w:rsid w:val="44222557"/>
    <w:rsid w:val="445D8D9A"/>
    <w:rsid w:val="44816E4C"/>
    <w:rsid w:val="44BBDE77"/>
    <w:rsid w:val="4526E46A"/>
    <w:rsid w:val="4529E6E9"/>
    <w:rsid w:val="45760115"/>
    <w:rsid w:val="458896B4"/>
    <w:rsid w:val="459F9861"/>
    <w:rsid w:val="45DF330D"/>
    <w:rsid w:val="45E30A4E"/>
    <w:rsid w:val="45EBD450"/>
    <w:rsid w:val="4603A0F2"/>
    <w:rsid w:val="4654D727"/>
    <w:rsid w:val="465AED90"/>
    <w:rsid w:val="467047C8"/>
    <w:rsid w:val="467F9840"/>
    <w:rsid w:val="4697EB67"/>
    <w:rsid w:val="46B17418"/>
    <w:rsid w:val="46D1B62F"/>
    <w:rsid w:val="47123099"/>
    <w:rsid w:val="475F4AA5"/>
    <w:rsid w:val="47C919F5"/>
    <w:rsid w:val="47EDB444"/>
    <w:rsid w:val="48390800"/>
    <w:rsid w:val="4854782D"/>
    <w:rsid w:val="48637E58"/>
    <w:rsid w:val="488A1810"/>
    <w:rsid w:val="48913AA3"/>
    <w:rsid w:val="48B2108E"/>
    <w:rsid w:val="48B28BFE"/>
    <w:rsid w:val="48C14945"/>
    <w:rsid w:val="48C6B9F2"/>
    <w:rsid w:val="48CEAA91"/>
    <w:rsid w:val="4902E660"/>
    <w:rsid w:val="492F3FFA"/>
    <w:rsid w:val="49552D70"/>
    <w:rsid w:val="4963E10C"/>
    <w:rsid w:val="498B4221"/>
    <w:rsid w:val="4998D0CF"/>
    <w:rsid w:val="49B884FA"/>
    <w:rsid w:val="49BA4C9D"/>
    <w:rsid w:val="49D13591"/>
    <w:rsid w:val="4A2975B7"/>
    <w:rsid w:val="4A803195"/>
    <w:rsid w:val="4AB493C9"/>
    <w:rsid w:val="4AC3FC85"/>
    <w:rsid w:val="4B29C076"/>
    <w:rsid w:val="4B5A38D5"/>
    <w:rsid w:val="4B657409"/>
    <w:rsid w:val="4B84F528"/>
    <w:rsid w:val="4B941D82"/>
    <w:rsid w:val="4BBCE67D"/>
    <w:rsid w:val="4BD4E17C"/>
    <w:rsid w:val="4BD92445"/>
    <w:rsid w:val="4C0F841B"/>
    <w:rsid w:val="4C306A6A"/>
    <w:rsid w:val="4C417DAD"/>
    <w:rsid w:val="4C6942CE"/>
    <w:rsid w:val="4C789065"/>
    <w:rsid w:val="4CA61F70"/>
    <w:rsid w:val="4D011B1D"/>
    <w:rsid w:val="4D0EAD12"/>
    <w:rsid w:val="4D2B1DA0"/>
    <w:rsid w:val="4D33787A"/>
    <w:rsid w:val="4D663A65"/>
    <w:rsid w:val="4D9AFFA5"/>
    <w:rsid w:val="4DA8B96F"/>
    <w:rsid w:val="4DD2549A"/>
    <w:rsid w:val="4E29A6FA"/>
    <w:rsid w:val="4E53DE85"/>
    <w:rsid w:val="4E567CA7"/>
    <w:rsid w:val="4E6221D3"/>
    <w:rsid w:val="4EA6EA21"/>
    <w:rsid w:val="4EC27794"/>
    <w:rsid w:val="4EE1C6FA"/>
    <w:rsid w:val="4EE56BF8"/>
    <w:rsid w:val="4EEE0119"/>
    <w:rsid w:val="4EF624E5"/>
    <w:rsid w:val="4EF8871B"/>
    <w:rsid w:val="4F2A5980"/>
    <w:rsid w:val="4FB5E994"/>
    <w:rsid w:val="4FCD108F"/>
    <w:rsid w:val="4FE52726"/>
    <w:rsid w:val="4FFDAFE3"/>
    <w:rsid w:val="5009ACEA"/>
    <w:rsid w:val="503C80C0"/>
    <w:rsid w:val="507AF3E6"/>
    <w:rsid w:val="5081C9D6"/>
    <w:rsid w:val="508C7708"/>
    <w:rsid w:val="50BA3FFD"/>
    <w:rsid w:val="50DEA63B"/>
    <w:rsid w:val="50F02E91"/>
    <w:rsid w:val="5109FF0C"/>
    <w:rsid w:val="511E8F89"/>
    <w:rsid w:val="5141C0C6"/>
    <w:rsid w:val="518D6715"/>
    <w:rsid w:val="519ECF58"/>
    <w:rsid w:val="51B169A6"/>
    <w:rsid w:val="51BFC4A1"/>
    <w:rsid w:val="5205B614"/>
    <w:rsid w:val="5243E161"/>
    <w:rsid w:val="526DF6B9"/>
    <w:rsid w:val="52AAF895"/>
    <w:rsid w:val="52B64440"/>
    <w:rsid w:val="530FD1D6"/>
    <w:rsid w:val="531C627F"/>
    <w:rsid w:val="53410628"/>
    <w:rsid w:val="53467696"/>
    <w:rsid w:val="5357454E"/>
    <w:rsid w:val="5365E850"/>
    <w:rsid w:val="5368E314"/>
    <w:rsid w:val="539E5E18"/>
    <w:rsid w:val="53DDC9EA"/>
    <w:rsid w:val="53E2A2B3"/>
    <w:rsid w:val="53E94953"/>
    <w:rsid w:val="53EA910C"/>
    <w:rsid w:val="54050A47"/>
    <w:rsid w:val="542D139D"/>
    <w:rsid w:val="543C415A"/>
    <w:rsid w:val="544BBC25"/>
    <w:rsid w:val="545BAD6D"/>
    <w:rsid w:val="548077EC"/>
    <w:rsid w:val="54B8BBB9"/>
    <w:rsid w:val="54BEC2CC"/>
    <w:rsid w:val="54DA6759"/>
    <w:rsid w:val="54ED6A25"/>
    <w:rsid w:val="54FD20E4"/>
    <w:rsid w:val="5536E253"/>
    <w:rsid w:val="55EBC1EE"/>
    <w:rsid w:val="55FE7AE6"/>
    <w:rsid w:val="5616DC99"/>
    <w:rsid w:val="5619A7BA"/>
    <w:rsid w:val="5650DD2F"/>
    <w:rsid w:val="56613748"/>
    <w:rsid w:val="569D8670"/>
    <w:rsid w:val="56CC3E50"/>
    <w:rsid w:val="56D68474"/>
    <w:rsid w:val="56DF2790"/>
    <w:rsid w:val="5738540D"/>
    <w:rsid w:val="57672829"/>
    <w:rsid w:val="579817CB"/>
    <w:rsid w:val="579FE3B2"/>
    <w:rsid w:val="57A6036C"/>
    <w:rsid w:val="57D2E209"/>
    <w:rsid w:val="57DE19D8"/>
    <w:rsid w:val="580FE57D"/>
    <w:rsid w:val="5838A8CE"/>
    <w:rsid w:val="583CDDEC"/>
    <w:rsid w:val="584F1186"/>
    <w:rsid w:val="58D8FFE1"/>
    <w:rsid w:val="5936A523"/>
    <w:rsid w:val="59567681"/>
    <w:rsid w:val="595C1D34"/>
    <w:rsid w:val="597452D9"/>
    <w:rsid w:val="59861606"/>
    <w:rsid w:val="599937D4"/>
    <w:rsid w:val="59D5764E"/>
    <w:rsid w:val="59DACE1D"/>
    <w:rsid w:val="59DD9CC1"/>
    <w:rsid w:val="59EBEE6C"/>
    <w:rsid w:val="5A15C3A3"/>
    <w:rsid w:val="5A64AA89"/>
    <w:rsid w:val="5A76F667"/>
    <w:rsid w:val="5A9C9C64"/>
    <w:rsid w:val="5A9E40C4"/>
    <w:rsid w:val="5A9E9FBA"/>
    <w:rsid w:val="5AC9ACD1"/>
    <w:rsid w:val="5AE7A74A"/>
    <w:rsid w:val="5B1C9895"/>
    <w:rsid w:val="5B404169"/>
    <w:rsid w:val="5B4FC574"/>
    <w:rsid w:val="5B5708A2"/>
    <w:rsid w:val="5B752E89"/>
    <w:rsid w:val="5B7C19BF"/>
    <w:rsid w:val="5B96CA12"/>
    <w:rsid w:val="5B98BC2B"/>
    <w:rsid w:val="5BF68738"/>
    <w:rsid w:val="5C2AC1FF"/>
    <w:rsid w:val="5C59DE10"/>
    <w:rsid w:val="5C9A5BD9"/>
    <w:rsid w:val="5CA0801F"/>
    <w:rsid w:val="5CB5A2F6"/>
    <w:rsid w:val="5CC28774"/>
    <w:rsid w:val="5CD94EDD"/>
    <w:rsid w:val="5CDD28C0"/>
    <w:rsid w:val="5CEEB2EE"/>
    <w:rsid w:val="5D0BD01E"/>
    <w:rsid w:val="5D1186CB"/>
    <w:rsid w:val="5D4EE0A6"/>
    <w:rsid w:val="5DFA65B0"/>
    <w:rsid w:val="5E12705B"/>
    <w:rsid w:val="5E187C2D"/>
    <w:rsid w:val="5E195F9A"/>
    <w:rsid w:val="5E385C70"/>
    <w:rsid w:val="5EBEF3A2"/>
    <w:rsid w:val="5F4A587B"/>
    <w:rsid w:val="5F590F1A"/>
    <w:rsid w:val="5FAAE82E"/>
    <w:rsid w:val="5FB2BB22"/>
    <w:rsid w:val="5FB3A845"/>
    <w:rsid w:val="5FC1878F"/>
    <w:rsid w:val="5FEDF919"/>
    <w:rsid w:val="60365A0E"/>
    <w:rsid w:val="609071E0"/>
    <w:rsid w:val="60932E50"/>
    <w:rsid w:val="60C487E7"/>
    <w:rsid w:val="60F3A4B8"/>
    <w:rsid w:val="61122B97"/>
    <w:rsid w:val="619138F0"/>
    <w:rsid w:val="61FCE245"/>
    <w:rsid w:val="62591268"/>
    <w:rsid w:val="62592E75"/>
    <w:rsid w:val="62622F78"/>
    <w:rsid w:val="62A82C33"/>
    <w:rsid w:val="62B367EE"/>
    <w:rsid w:val="630B02D1"/>
    <w:rsid w:val="63777352"/>
    <w:rsid w:val="63922FE1"/>
    <w:rsid w:val="6396B620"/>
    <w:rsid w:val="63AF526D"/>
    <w:rsid w:val="63BC90CD"/>
    <w:rsid w:val="63C30E4E"/>
    <w:rsid w:val="63EDF9BE"/>
    <w:rsid w:val="64380BB2"/>
    <w:rsid w:val="64682A5F"/>
    <w:rsid w:val="6493D6BF"/>
    <w:rsid w:val="649A9A1A"/>
    <w:rsid w:val="64A0CB1C"/>
    <w:rsid w:val="651AFD83"/>
    <w:rsid w:val="652B04B3"/>
    <w:rsid w:val="652ED79C"/>
    <w:rsid w:val="657AF4F5"/>
    <w:rsid w:val="65AA15AF"/>
    <w:rsid w:val="65AA6E08"/>
    <w:rsid w:val="66123FF7"/>
    <w:rsid w:val="665C0B0C"/>
    <w:rsid w:val="66695A97"/>
    <w:rsid w:val="6671DB73"/>
    <w:rsid w:val="66795641"/>
    <w:rsid w:val="66A89E30"/>
    <w:rsid w:val="66B93ECE"/>
    <w:rsid w:val="66C6741F"/>
    <w:rsid w:val="66D85855"/>
    <w:rsid w:val="66EA26E9"/>
    <w:rsid w:val="66ED24F5"/>
    <w:rsid w:val="66F1E7D0"/>
    <w:rsid w:val="66F3985F"/>
    <w:rsid w:val="677B72E3"/>
    <w:rsid w:val="678ED24F"/>
    <w:rsid w:val="679E49C8"/>
    <w:rsid w:val="6802AC99"/>
    <w:rsid w:val="687012F8"/>
    <w:rsid w:val="688A4A42"/>
    <w:rsid w:val="688AC48B"/>
    <w:rsid w:val="689C2C8E"/>
    <w:rsid w:val="68F8D451"/>
    <w:rsid w:val="690E6F85"/>
    <w:rsid w:val="6941D574"/>
    <w:rsid w:val="694E2F9C"/>
    <w:rsid w:val="69780892"/>
    <w:rsid w:val="69A85C29"/>
    <w:rsid w:val="69B14239"/>
    <w:rsid w:val="69B1E861"/>
    <w:rsid w:val="69B94DC9"/>
    <w:rsid w:val="69C10B47"/>
    <w:rsid w:val="69C90827"/>
    <w:rsid w:val="69DB4F02"/>
    <w:rsid w:val="69EE89BF"/>
    <w:rsid w:val="6A046016"/>
    <w:rsid w:val="6A0661BC"/>
    <w:rsid w:val="6A501814"/>
    <w:rsid w:val="6AC607EC"/>
    <w:rsid w:val="6B0A271F"/>
    <w:rsid w:val="6B267141"/>
    <w:rsid w:val="6B5711C1"/>
    <w:rsid w:val="6B6E9117"/>
    <w:rsid w:val="6B8635F3"/>
    <w:rsid w:val="6B8A6E2A"/>
    <w:rsid w:val="6BA1DA12"/>
    <w:rsid w:val="6BC2E62F"/>
    <w:rsid w:val="6BEAC9CF"/>
    <w:rsid w:val="6BED9569"/>
    <w:rsid w:val="6BFF92FB"/>
    <w:rsid w:val="6C346728"/>
    <w:rsid w:val="6C4E4861"/>
    <w:rsid w:val="6C5C3368"/>
    <w:rsid w:val="6C64F447"/>
    <w:rsid w:val="6C964742"/>
    <w:rsid w:val="6CA82E5E"/>
    <w:rsid w:val="6CE69CEC"/>
    <w:rsid w:val="6D06DF65"/>
    <w:rsid w:val="6D09FCB9"/>
    <w:rsid w:val="6D12B26C"/>
    <w:rsid w:val="6D4C1AB3"/>
    <w:rsid w:val="6DA0E91E"/>
    <w:rsid w:val="6DA5F529"/>
    <w:rsid w:val="6E41C2EC"/>
    <w:rsid w:val="6E4FA6A3"/>
    <w:rsid w:val="6E723525"/>
    <w:rsid w:val="6E736146"/>
    <w:rsid w:val="6E85B30E"/>
    <w:rsid w:val="6ED49846"/>
    <w:rsid w:val="6EF7E4C7"/>
    <w:rsid w:val="6F1BA00E"/>
    <w:rsid w:val="6F2699AA"/>
    <w:rsid w:val="6F2D3038"/>
    <w:rsid w:val="6F3CE9DF"/>
    <w:rsid w:val="6F47ECF8"/>
    <w:rsid w:val="6F68640F"/>
    <w:rsid w:val="6F83D50B"/>
    <w:rsid w:val="6F8EC51C"/>
    <w:rsid w:val="6F930ECA"/>
    <w:rsid w:val="6F9EC7D6"/>
    <w:rsid w:val="6FC2DCBA"/>
    <w:rsid w:val="6FC5FF3D"/>
    <w:rsid w:val="6FCD2A09"/>
    <w:rsid w:val="6FEC9552"/>
    <w:rsid w:val="7004FDDE"/>
    <w:rsid w:val="7017A527"/>
    <w:rsid w:val="708D60B6"/>
    <w:rsid w:val="708F98FF"/>
    <w:rsid w:val="70C9B30F"/>
    <w:rsid w:val="70D3F78E"/>
    <w:rsid w:val="70E304AC"/>
    <w:rsid w:val="70E6B866"/>
    <w:rsid w:val="70EBD375"/>
    <w:rsid w:val="718507DA"/>
    <w:rsid w:val="71C00C2B"/>
    <w:rsid w:val="71C01291"/>
    <w:rsid w:val="71E2189F"/>
    <w:rsid w:val="71E50B5B"/>
    <w:rsid w:val="7237DFCF"/>
    <w:rsid w:val="724A4E3D"/>
    <w:rsid w:val="72AB7D34"/>
    <w:rsid w:val="72DAA8CD"/>
    <w:rsid w:val="72FA03AC"/>
    <w:rsid w:val="73540521"/>
    <w:rsid w:val="7361153F"/>
    <w:rsid w:val="737D1C0A"/>
    <w:rsid w:val="737D7467"/>
    <w:rsid w:val="73C3CBAE"/>
    <w:rsid w:val="73ECB0D0"/>
    <w:rsid w:val="7434D715"/>
    <w:rsid w:val="745BF43A"/>
    <w:rsid w:val="7463C745"/>
    <w:rsid w:val="7475B144"/>
    <w:rsid w:val="748C021B"/>
    <w:rsid w:val="74B8B50E"/>
    <w:rsid w:val="74D62C22"/>
    <w:rsid w:val="74F91918"/>
    <w:rsid w:val="75076DAF"/>
    <w:rsid w:val="7547C8E6"/>
    <w:rsid w:val="75A9705C"/>
    <w:rsid w:val="75C5BB5D"/>
    <w:rsid w:val="75E58993"/>
    <w:rsid w:val="75EBD578"/>
    <w:rsid w:val="76060DE5"/>
    <w:rsid w:val="760F401B"/>
    <w:rsid w:val="762A4416"/>
    <w:rsid w:val="763FC73A"/>
    <w:rsid w:val="7643298E"/>
    <w:rsid w:val="764745DC"/>
    <w:rsid w:val="7648DE59"/>
    <w:rsid w:val="76503EFA"/>
    <w:rsid w:val="768A650E"/>
    <w:rsid w:val="76A89665"/>
    <w:rsid w:val="76D0E967"/>
    <w:rsid w:val="76DD88E1"/>
    <w:rsid w:val="76DE449A"/>
    <w:rsid w:val="76E54DDF"/>
    <w:rsid w:val="7701C792"/>
    <w:rsid w:val="77202DD7"/>
    <w:rsid w:val="7755E46F"/>
    <w:rsid w:val="7779A43B"/>
    <w:rsid w:val="779BD176"/>
    <w:rsid w:val="77BBE3A3"/>
    <w:rsid w:val="77DBCB3B"/>
    <w:rsid w:val="77E1131E"/>
    <w:rsid w:val="780CAEC4"/>
    <w:rsid w:val="78178451"/>
    <w:rsid w:val="78428480"/>
    <w:rsid w:val="784B7072"/>
    <w:rsid w:val="785CE027"/>
    <w:rsid w:val="7896544F"/>
    <w:rsid w:val="794889E9"/>
    <w:rsid w:val="795F31BD"/>
    <w:rsid w:val="798CD421"/>
    <w:rsid w:val="799F8FF7"/>
    <w:rsid w:val="79A7595E"/>
    <w:rsid w:val="79BCA16B"/>
    <w:rsid w:val="79C2DFCF"/>
    <w:rsid w:val="7A178C0B"/>
    <w:rsid w:val="7A20A53C"/>
    <w:rsid w:val="7A581DE7"/>
    <w:rsid w:val="7A6AE7A1"/>
    <w:rsid w:val="7A75EA73"/>
    <w:rsid w:val="7A7E713E"/>
    <w:rsid w:val="7A87B9FC"/>
    <w:rsid w:val="7AC59EAF"/>
    <w:rsid w:val="7AEE3D84"/>
    <w:rsid w:val="7AF8240A"/>
    <w:rsid w:val="7B1022AD"/>
    <w:rsid w:val="7B3074A1"/>
    <w:rsid w:val="7B37EDAB"/>
    <w:rsid w:val="7B5077D5"/>
    <w:rsid w:val="7B8E40FF"/>
    <w:rsid w:val="7B95CE47"/>
    <w:rsid w:val="7BB78752"/>
    <w:rsid w:val="7BCFA5CC"/>
    <w:rsid w:val="7BFE8DF5"/>
    <w:rsid w:val="7C06D6D4"/>
    <w:rsid w:val="7C2FE326"/>
    <w:rsid w:val="7C629801"/>
    <w:rsid w:val="7CBFCF78"/>
    <w:rsid w:val="7CD2DF49"/>
    <w:rsid w:val="7CF8D130"/>
    <w:rsid w:val="7D5ADF6D"/>
    <w:rsid w:val="7D91E385"/>
    <w:rsid w:val="7DA80C7E"/>
    <w:rsid w:val="7DC51979"/>
    <w:rsid w:val="7DF3F549"/>
    <w:rsid w:val="7E08C798"/>
    <w:rsid w:val="7E16FE19"/>
    <w:rsid w:val="7E813BE2"/>
    <w:rsid w:val="7EA1CA31"/>
    <w:rsid w:val="7EA6096F"/>
    <w:rsid w:val="7EBAB828"/>
    <w:rsid w:val="7F0A4853"/>
    <w:rsid w:val="7F7D4C1E"/>
    <w:rsid w:val="7F8B64DD"/>
    <w:rsid w:val="7FAA208F"/>
    <w:rsid w:val="7FD6F396"/>
    <w:rsid w:val="7FE7A4EF"/>
    <w:rsid w:val="7FE836F1"/>
    <w:rsid w:val="7FF78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b002f"/>
    </o:shapedefaults>
    <o:shapelayout v:ext="edit">
      <o:idmap v:ext="edit" data="2"/>
    </o:shapelayout>
  </w:shapeDefaults>
  <w:decimalSymbol w:val="."/>
  <w:listSeparator w:val=";"/>
  <w14:docId w14:val="28ABEA51"/>
  <w15:docId w15:val="{02A04C78-EC23-4489-924C-AE85AC49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40FC"/>
    <w:pPr>
      <w:spacing w:after="120" w:line="264" w:lineRule="auto"/>
    </w:pPr>
    <w:rPr>
      <w:rFonts w:ascii="DIN Offc" w:hAnsi="DIN Offc"/>
      <w:sz w:val="22"/>
      <w:szCs w:val="24"/>
    </w:rPr>
  </w:style>
  <w:style w:type="paragraph" w:styleId="berschrift1">
    <w:name w:val="heading 1"/>
    <w:next w:val="020XovisGrundtextgrau"/>
    <w:link w:val="berschrift1Zchn"/>
    <w:qFormat/>
    <w:rsid w:val="00AC4C21"/>
    <w:pPr>
      <w:keepNext/>
      <w:keepLines/>
      <w:numPr>
        <w:numId w:val="5"/>
      </w:numPr>
      <w:tabs>
        <w:tab w:val="clear" w:pos="720"/>
        <w:tab w:val="left" w:pos="737"/>
      </w:tabs>
      <w:spacing w:before="640" w:after="360" w:line="560" w:lineRule="exact"/>
      <w:ind w:left="1134" w:hanging="1134"/>
      <w:outlineLvl w:val="0"/>
    </w:pPr>
    <w:rPr>
      <w:rFonts w:ascii="DIN Offc" w:hAnsi="DIN Offc" w:cs="Arial"/>
      <w:bCs/>
      <w:color w:val="E3002F"/>
      <w:kern w:val="32"/>
      <w:sz w:val="56"/>
      <w:szCs w:val="72"/>
    </w:rPr>
  </w:style>
  <w:style w:type="paragraph" w:styleId="berschrift2">
    <w:name w:val="heading 2"/>
    <w:next w:val="020XovisGrundtextgrau"/>
    <w:link w:val="berschrift2Zchn"/>
    <w:qFormat/>
    <w:rsid w:val="00360BE2"/>
    <w:pPr>
      <w:numPr>
        <w:ilvl w:val="1"/>
        <w:numId w:val="5"/>
      </w:numPr>
      <w:tabs>
        <w:tab w:val="clear" w:pos="1800"/>
        <w:tab w:val="left" w:pos="737"/>
      </w:tabs>
      <w:spacing w:before="480" w:after="240" w:line="360" w:lineRule="exact"/>
      <w:ind w:left="1134" w:hanging="1134"/>
      <w:outlineLvl w:val="1"/>
    </w:pPr>
    <w:rPr>
      <w:rFonts w:ascii="DIN Offc" w:hAnsi="DIN Offc" w:cs="Arial"/>
      <w:iCs/>
      <w:color w:val="000000"/>
      <w:kern w:val="32"/>
      <w:sz w:val="36"/>
      <w:szCs w:val="28"/>
      <w:lang w:val="en-GB"/>
    </w:rPr>
  </w:style>
  <w:style w:type="paragraph" w:styleId="berschrift3">
    <w:name w:val="heading 3"/>
    <w:next w:val="020XovisGrundtextgrau"/>
    <w:qFormat/>
    <w:rsid w:val="00360BE2"/>
    <w:pPr>
      <w:numPr>
        <w:ilvl w:val="2"/>
        <w:numId w:val="5"/>
      </w:numPr>
      <w:tabs>
        <w:tab w:val="clear" w:pos="1134"/>
        <w:tab w:val="left" w:pos="737"/>
      </w:tabs>
      <w:spacing w:before="360" w:after="200" w:line="280" w:lineRule="exact"/>
      <w:outlineLvl w:val="2"/>
    </w:pPr>
    <w:rPr>
      <w:rFonts w:ascii="DIN Offc" w:hAnsi="DIN Offc" w:cs="Arial"/>
      <w:bCs/>
      <w:iCs/>
      <w:color w:val="000000"/>
      <w:kern w:val="32"/>
      <w:sz w:val="28"/>
      <w:szCs w:val="26"/>
    </w:rPr>
  </w:style>
  <w:style w:type="paragraph" w:styleId="berschrift4">
    <w:name w:val="heading 4"/>
    <w:next w:val="020XovisGrundtextgrau"/>
    <w:qFormat/>
    <w:rsid w:val="00360BE2"/>
    <w:pPr>
      <w:numPr>
        <w:ilvl w:val="3"/>
        <w:numId w:val="5"/>
      </w:numPr>
      <w:tabs>
        <w:tab w:val="clear" w:pos="1134"/>
        <w:tab w:val="left" w:pos="737"/>
        <w:tab w:val="left" w:pos="851"/>
      </w:tabs>
      <w:spacing w:before="360" w:after="200" w:line="200" w:lineRule="exact"/>
      <w:outlineLvl w:val="3"/>
    </w:pPr>
    <w:rPr>
      <w:rFonts w:ascii="DIN Offc" w:hAnsi="DIN Offc" w:cs="Arial"/>
      <w:iCs/>
      <w:color w:val="000000"/>
      <w:kern w:val="32"/>
      <w:sz w:val="22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smooth">
    <w:name w:val="Table smooth"/>
    <w:basedOn w:val="Table"/>
    <w:rsid w:val="00420B9E"/>
    <w:tblPr/>
    <w:tcPr>
      <w:shd w:val="clear" w:color="auto" w:fill="auto"/>
    </w:tcPr>
    <w:tblStylePr w:type="firstRow">
      <w:rPr>
        <w:rFonts w:ascii="Tahoma" w:hAnsi="Tahoma"/>
        <w:b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74C97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ahoma" w:hAnsi="Tahoma"/>
        <w:b w:val="0"/>
        <w:color w:val="00000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DBEA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rFonts w:ascii="Cambria" w:hAnsi="Cambria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74C97"/>
      </w:tcPr>
    </w:tblStylePr>
    <w:tblStylePr w:type="nwCell">
      <w:rPr>
        <w:rFonts w:ascii="Tahoma" w:hAnsi="Tahoma"/>
        <w:b w:val="0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74C97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Kopfzeile">
    <w:name w:val="header"/>
    <w:basedOn w:val="Standard"/>
    <w:link w:val="KopfzeileZchn"/>
    <w:uiPriority w:val="99"/>
    <w:rsid w:val="00BD67E8"/>
    <w:pPr>
      <w:tabs>
        <w:tab w:val="center" w:pos="4536"/>
        <w:tab w:val="right" w:pos="9072"/>
      </w:tabs>
    </w:pPr>
    <w:rPr>
      <w:rFonts w:ascii="Segoe UI" w:hAnsi="Segoe UI"/>
      <w:sz w:val="20"/>
    </w:rPr>
  </w:style>
  <w:style w:type="paragraph" w:styleId="Fuzeile">
    <w:name w:val="footer"/>
    <w:basedOn w:val="Standard"/>
    <w:rsid w:val="00BD67E8"/>
    <w:pPr>
      <w:tabs>
        <w:tab w:val="center" w:pos="4536"/>
        <w:tab w:val="right" w:pos="9072"/>
      </w:tabs>
      <w:spacing w:before="160" w:after="0"/>
    </w:pPr>
    <w:rPr>
      <w:rFonts w:ascii="Segoe UI" w:hAnsi="Segoe UI"/>
      <w:color w:val="999999"/>
    </w:rPr>
  </w:style>
  <w:style w:type="character" w:styleId="Seitenzahl">
    <w:name w:val="page number"/>
    <w:basedOn w:val="Absatz-Standardschriftart"/>
    <w:rsid w:val="00127ACA"/>
  </w:style>
  <w:style w:type="paragraph" w:styleId="Beschriftung">
    <w:name w:val="caption"/>
    <w:basedOn w:val="Standard"/>
    <w:next w:val="Standard"/>
    <w:qFormat/>
    <w:rsid w:val="00B65EE2"/>
    <w:pPr>
      <w:spacing w:before="120" w:after="240"/>
    </w:pPr>
    <w:rPr>
      <w:bCs/>
      <w:color w:val="666666"/>
      <w:sz w:val="20"/>
      <w:szCs w:val="20"/>
      <w:lang w:val="en-US"/>
    </w:rPr>
  </w:style>
  <w:style w:type="paragraph" w:styleId="Abbildungsverzeichnis">
    <w:name w:val="table of figures"/>
    <w:basedOn w:val="Standard"/>
    <w:next w:val="Standard"/>
    <w:uiPriority w:val="99"/>
    <w:rsid w:val="00AF1023"/>
    <w:pPr>
      <w:ind w:left="400" w:hanging="400"/>
    </w:pPr>
    <w:rPr>
      <w:color w:val="666666"/>
    </w:rPr>
  </w:style>
  <w:style w:type="character" w:styleId="Hyperlink">
    <w:name w:val="Hyperlink"/>
    <w:basedOn w:val="Absatz-Standardschriftart"/>
    <w:uiPriority w:val="99"/>
    <w:rsid w:val="00BD67E8"/>
    <w:rPr>
      <w:rFonts w:ascii="Segoe UI" w:hAnsi="Segoe UI"/>
      <w:color w:val="0000FF"/>
      <w:sz w:val="20"/>
      <w:u w:val="single"/>
    </w:rPr>
  </w:style>
  <w:style w:type="paragraph" w:styleId="Verzeichnis1">
    <w:name w:val="toc 1"/>
    <w:basedOn w:val="Standard"/>
    <w:next w:val="Standard"/>
    <w:autoRedefine/>
    <w:uiPriority w:val="39"/>
    <w:rsid w:val="00285AFB"/>
    <w:pPr>
      <w:tabs>
        <w:tab w:val="left" w:pos="880"/>
        <w:tab w:val="right" w:leader="dot" w:pos="9060"/>
      </w:tabs>
      <w:spacing w:before="240" w:after="0"/>
    </w:pPr>
    <w:rPr>
      <w:noProof/>
      <w:color w:val="DB002F"/>
      <w:sz w:val="32"/>
      <w:szCs w:val="28"/>
      <w:lang w:val="en-US"/>
    </w:rPr>
  </w:style>
  <w:style w:type="paragraph" w:styleId="Verzeichnis2">
    <w:name w:val="toc 2"/>
    <w:basedOn w:val="Standard"/>
    <w:next w:val="Standard"/>
    <w:autoRedefine/>
    <w:uiPriority w:val="39"/>
    <w:rsid w:val="00DD7E4F"/>
    <w:pPr>
      <w:tabs>
        <w:tab w:val="left" w:pos="880"/>
        <w:tab w:val="right" w:leader="dot" w:pos="9060"/>
      </w:tabs>
      <w:spacing w:before="120" w:after="60"/>
    </w:pPr>
    <w:rPr>
      <w:noProof/>
      <w:sz w:val="28"/>
      <w:lang w:val="en-US"/>
    </w:rPr>
  </w:style>
  <w:style w:type="paragraph" w:styleId="Verzeichnis3">
    <w:name w:val="toc 3"/>
    <w:basedOn w:val="Standard"/>
    <w:next w:val="Standard"/>
    <w:autoRedefine/>
    <w:uiPriority w:val="39"/>
    <w:rsid w:val="00DD7E4F"/>
    <w:pPr>
      <w:tabs>
        <w:tab w:val="left" w:pos="880"/>
        <w:tab w:val="right" w:leader="dot" w:pos="9060"/>
      </w:tabs>
    </w:pPr>
    <w:rPr>
      <w:noProof/>
      <w:sz w:val="24"/>
      <w:lang w:val="en-GB"/>
    </w:rPr>
  </w:style>
  <w:style w:type="table" w:customStyle="1" w:styleId="Table">
    <w:name w:val="Table"/>
    <w:basedOn w:val="NormaleTabelle"/>
    <w:rsid w:val="00BD67E8"/>
    <w:pPr>
      <w:spacing w:before="80"/>
    </w:pPr>
    <w:rPr>
      <w:rFonts w:ascii="Segoe UI" w:hAnsi="Segoe UI"/>
      <w:color w:val="000000"/>
    </w:rPr>
    <w:tblPr>
      <w:tblStyleRowBandSize w:val="1"/>
      <w:tblStyleColBandSize w:val="1"/>
      <w:jc w:val="center"/>
      <w:tblBorders>
        <w:top w:val="single" w:sz="8" w:space="0" w:color="074C97"/>
        <w:left w:val="single" w:sz="8" w:space="0" w:color="074C97"/>
        <w:bottom w:val="single" w:sz="8" w:space="0" w:color="074C97"/>
        <w:right w:val="single" w:sz="8" w:space="0" w:color="074C97"/>
        <w:insideH w:val="single" w:sz="6" w:space="0" w:color="074C97"/>
        <w:insideV w:val="single" w:sz="6" w:space="0" w:color="074C97"/>
      </w:tblBorders>
      <w:tblCellMar>
        <w:left w:w="0" w:type="dxa"/>
      </w:tblCellMar>
    </w:tblPr>
    <w:trPr>
      <w:jc w:val="center"/>
    </w:trPr>
    <w:tcPr>
      <w:tcMar>
        <w:left w:w="113" w:type="dxa"/>
        <w:right w:w="0" w:type="dxa"/>
      </w:tcMar>
    </w:tcPr>
    <w:tblStylePr w:type="firstRow">
      <w:rPr>
        <w:rFonts w:ascii="Tahoma" w:hAnsi="Tahoma"/>
        <w:b w:val="0"/>
        <w:color w:val="FFFFFF"/>
        <w:sz w:val="20"/>
      </w:rPr>
      <w:tblPr/>
      <w:tcPr>
        <w:tcBorders>
          <w:top w:val="nil"/>
          <w:left w:val="nil"/>
          <w:bottom w:val="single" w:sz="8" w:space="0" w:color="074C97"/>
          <w:right w:val="nil"/>
          <w:insideH w:val="nil"/>
          <w:insideV w:val="nil"/>
          <w:tl2br w:val="nil"/>
          <w:tr2bl w:val="nil"/>
        </w:tcBorders>
        <w:shd w:val="clear" w:color="auto" w:fill="074C97"/>
      </w:tcPr>
    </w:tblStylePr>
    <w:tblStylePr w:type="lastRow">
      <w:tblPr/>
      <w:tcPr>
        <w:tcBorders>
          <w:bottom w:val="nil"/>
        </w:tcBorders>
      </w:tcPr>
    </w:tblStylePr>
    <w:tblStylePr w:type="firstCol">
      <w:rPr>
        <w:rFonts w:ascii="Tahoma" w:hAnsi="Tahoma"/>
        <w:b w:val="0"/>
        <w:color w:val="074C97"/>
        <w:sz w:val="20"/>
      </w:rPr>
      <w:tblPr/>
      <w:tcPr>
        <w:tcBorders>
          <w:top w:val="single" w:sz="8" w:space="0" w:color="074C97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DBEA"/>
      </w:tcPr>
    </w:tblStylePr>
    <w:tblStylePr w:type="lastCol">
      <w:tblPr/>
      <w:tcPr>
        <w:tcBorders>
          <w:top w:val="single" w:sz="8" w:space="0" w:color="074C97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rFonts w:ascii="Tahoma" w:hAnsi="Tahoma"/>
        <w:b w:val="0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74C97"/>
      </w:tcPr>
    </w:tblStylePr>
  </w:style>
  <w:style w:type="character" w:customStyle="1" w:styleId="berschrift1Zchn">
    <w:name w:val="Überschrift 1 Zchn"/>
    <w:basedOn w:val="Absatz-Standardschriftart"/>
    <w:link w:val="berschrift1"/>
    <w:rsid w:val="00AC4C21"/>
    <w:rPr>
      <w:rFonts w:ascii="DIN Offc" w:hAnsi="DIN Offc" w:cs="Arial"/>
      <w:bCs/>
      <w:color w:val="E3002F"/>
      <w:kern w:val="32"/>
      <w:sz w:val="56"/>
      <w:szCs w:val="72"/>
    </w:rPr>
  </w:style>
  <w:style w:type="character" w:customStyle="1" w:styleId="berschrift2Zchn">
    <w:name w:val="Überschrift 2 Zchn"/>
    <w:basedOn w:val="berschrift1Zchn"/>
    <w:link w:val="berschrift2"/>
    <w:rsid w:val="00360BE2"/>
    <w:rPr>
      <w:rFonts w:ascii="DIN Offc" w:hAnsi="DIN Offc" w:cs="Arial"/>
      <w:bCs w:val="0"/>
      <w:iCs/>
      <w:color w:val="000000"/>
      <w:kern w:val="32"/>
      <w:sz w:val="36"/>
      <w:szCs w:val="28"/>
      <w:lang w:val="en-GB"/>
    </w:rPr>
  </w:style>
  <w:style w:type="paragraph" w:customStyle="1" w:styleId="Footnote">
    <w:name w:val="Footnote"/>
    <w:basedOn w:val="Standard"/>
    <w:rsid w:val="00541E44"/>
    <w:pPr>
      <w:spacing w:after="80"/>
    </w:pPr>
    <w:rPr>
      <w:color w:val="808080"/>
      <w:sz w:val="16"/>
      <w:szCs w:val="20"/>
    </w:rPr>
  </w:style>
  <w:style w:type="paragraph" w:customStyle="1" w:styleId="Endnote">
    <w:name w:val="Endnote"/>
    <w:basedOn w:val="Footnote"/>
    <w:rsid w:val="00BD67E8"/>
    <w:rPr>
      <w:sz w:val="20"/>
    </w:rPr>
  </w:style>
  <w:style w:type="paragraph" w:styleId="Verzeichnis4">
    <w:name w:val="toc 4"/>
    <w:basedOn w:val="Standard"/>
    <w:next w:val="Standard"/>
    <w:autoRedefine/>
    <w:semiHidden/>
    <w:rsid w:val="00581318"/>
  </w:style>
  <w:style w:type="paragraph" w:styleId="Titel">
    <w:name w:val="Title"/>
    <w:next w:val="Standard"/>
    <w:link w:val="TitelZchn"/>
    <w:uiPriority w:val="10"/>
    <w:qFormat/>
    <w:rsid w:val="005F3951"/>
    <w:pPr>
      <w:pageBreakBefore/>
      <w:spacing w:after="200" w:line="400" w:lineRule="exact"/>
      <w:contextualSpacing/>
    </w:pPr>
    <w:rPr>
      <w:rFonts w:ascii="DIN Offc" w:eastAsia="MS Gothic" w:hAnsi="DIN Offc"/>
      <w:color w:val="E3002F"/>
      <w:spacing w:val="5"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F3951"/>
    <w:rPr>
      <w:rFonts w:ascii="DIN Offc" w:eastAsia="MS Gothic" w:hAnsi="DIN Offc"/>
      <w:color w:val="E3002F"/>
      <w:spacing w:val="5"/>
      <w:kern w:val="28"/>
      <w:sz w:val="36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2F0B"/>
    <w:pPr>
      <w:spacing w:after="160" w:line="280" w:lineRule="exact"/>
    </w:pPr>
    <w:rPr>
      <w:color w:val="E3002F"/>
      <w:sz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2F0B"/>
    <w:rPr>
      <w:rFonts w:ascii="DIN Offc" w:hAnsi="DIN Offc"/>
      <w:color w:val="E3002F"/>
      <w:sz w:val="28"/>
      <w:szCs w:val="24"/>
    </w:rPr>
  </w:style>
  <w:style w:type="character" w:customStyle="1" w:styleId="KopfzeileZchn">
    <w:name w:val="Kopfzeile Zchn"/>
    <w:link w:val="Kopfzeile"/>
    <w:uiPriority w:val="99"/>
    <w:rsid w:val="00A8207B"/>
    <w:rPr>
      <w:rFonts w:ascii="Segoe UI" w:hAnsi="Segoe UI"/>
      <w:szCs w:val="24"/>
    </w:rPr>
  </w:style>
  <w:style w:type="table" w:styleId="Tabellenraster">
    <w:name w:val="Table Grid"/>
    <w:basedOn w:val="NormaleTabelle"/>
    <w:uiPriority w:val="59"/>
    <w:rsid w:val="002E7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XovisTable">
    <w:name w:val="Xovis Table"/>
    <w:basedOn w:val="NormaleTabelle"/>
    <w:rsid w:val="00815847"/>
    <w:rPr>
      <w:rFonts w:ascii="DIN Offc" w:hAnsi="DIN Offc"/>
      <w:sz w:val="22"/>
    </w:rPr>
    <w:tblPr>
      <w:tblBorders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  <w:tblCellMar>
        <w:top w:w="57" w:type="dxa"/>
        <w:left w:w="85" w:type="dxa"/>
        <w:right w:w="85" w:type="dxa"/>
      </w:tblCellMar>
    </w:tblPr>
    <w:tcPr>
      <w:shd w:val="clear" w:color="FFFFFF" w:fill="E8E8E8"/>
      <w:vAlign w:val="center"/>
    </w:tcPr>
    <w:tblStylePr w:type="firstRow">
      <w:rPr>
        <w:rFonts w:ascii="Lucida Grande" w:hAnsi="Lucida Grande"/>
        <w:b/>
        <w:color w:val="FFFFFF"/>
        <w:sz w:val="22"/>
      </w:rPr>
      <w:tblPr/>
      <w:tcPr>
        <w:shd w:val="clear" w:color="auto" w:fill="E3002F"/>
        <w:vAlign w:val="center"/>
      </w:tcPr>
    </w:tblStylePr>
  </w:style>
  <w:style w:type="character" w:styleId="Fett">
    <w:name w:val="Strong"/>
    <w:basedOn w:val="Absatz-Standardschriftart"/>
    <w:uiPriority w:val="22"/>
    <w:qFormat/>
    <w:rsid w:val="00873EB3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873EB3"/>
    <w:rPr>
      <w:i/>
      <w:iCs/>
      <w:color w:val="000000"/>
    </w:rPr>
  </w:style>
  <w:style w:type="character" w:customStyle="1" w:styleId="ZitatZchn">
    <w:name w:val="Zitat Zchn"/>
    <w:basedOn w:val="Absatz-Standardschriftart"/>
    <w:link w:val="Zitat"/>
    <w:uiPriority w:val="29"/>
    <w:rsid w:val="00873EB3"/>
    <w:rPr>
      <w:rFonts w:ascii="DIN Offc" w:hAnsi="DIN Offc"/>
      <w:i/>
      <w:iCs/>
      <w:color w:val="000000"/>
      <w:sz w:val="22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45E5B"/>
    <w:pPr>
      <w:numPr>
        <w:numId w:val="0"/>
      </w:numPr>
      <w:tabs>
        <w:tab w:val="left" w:pos="737"/>
      </w:tabs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56A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56A6"/>
    <w:rPr>
      <w:rFonts w:ascii="Lucida Grande" w:hAnsi="Lucida Grande" w:cs="Lucida Grande"/>
      <w:sz w:val="18"/>
      <w:szCs w:val="1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37F2F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37F2F"/>
    <w:rPr>
      <w:sz w:val="24"/>
      <w:szCs w:val="24"/>
    </w:rPr>
  </w:style>
  <w:style w:type="paragraph" w:customStyle="1" w:styleId="011XovisberschriftNormalRot">
    <w:name w:val="01.1 Xovis Überschrift Normal Rot"/>
    <w:next w:val="020XovisGrundtextgrau"/>
    <w:qFormat/>
    <w:rsid w:val="008B0C5E"/>
    <w:pPr>
      <w:spacing w:before="360" w:after="120"/>
    </w:pPr>
    <w:rPr>
      <w:rFonts w:ascii="DIN Offc" w:hAnsi="DIN Offc"/>
      <w:color w:val="DB002F"/>
      <w:sz w:val="24"/>
      <w:szCs w:val="24"/>
      <w:lang w:val="en-GB"/>
    </w:rPr>
  </w:style>
  <w:style w:type="paragraph" w:customStyle="1" w:styleId="002XovisBodyTextParagraph">
    <w:name w:val="002 Xovis Body Text Paragraph"/>
    <w:basedOn w:val="Standard"/>
    <w:next w:val="011XovisberschriftNormalRot"/>
    <w:qFormat/>
    <w:rsid w:val="000435DF"/>
    <w:pPr>
      <w:spacing w:after="400" w:line="280" w:lineRule="exact"/>
    </w:pPr>
    <w:rPr>
      <w:color w:val="000000" w:themeColor="text1"/>
      <w:lang w:val="en-GB"/>
    </w:rPr>
  </w:style>
  <w:style w:type="paragraph" w:customStyle="1" w:styleId="031XovisDisclaimerTextHeadline">
    <w:name w:val="03.1 Xovis Disclaimer Text Headline"/>
    <w:basedOn w:val="011XovisberschriftNormalRot"/>
    <w:qFormat/>
    <w:rsid w:val="00757096"/>
    <w:pPr>
      <w:spacing w:after="160"/>
    </w:pPr>
    <w:rPr>
      <w:sz w:val="18"/>
    </w:rPr>
  </w:style>
  <w:style w:type="paragraph" w:customStyle="1" w:styleId="003XovisBodyTextDisclaimer">
    <w:name w:val="003 Xovis Body Text Disclaimer"/>
    <w:basedOn w:val="Standard"/>
    <w:qFormat/>
    <w:rsid w:val="000435DF"/>
    <w:pPr>
      <w:spacing w:line="220" w:lineRule="exact"/>
    </w:pPr>
    <w:rPr>
      <w:color w:val="000000" w:themeColor="text1"/>
      <w:sz w:val="18"/>
      <w:lang w:val="en-GB"/>
    </w:rPr>
  </w:style>
  <w:style w:type="paragraph" w:customStyle="1" w:styleId="003XovisBodyTextDisclaimerParagraph">
    <w:name w:val="003 Xovis Body Text Disclaimer Paragraph"/>
    <w:basedOn w:val="003XovisBodyTextDisclaimer"/>
    <w:qFormat/>
    <w:rsid w:val="00D33ECD"/>
    <w:pPr>
      <w:spacing w:after="240"/>
    </w:pPr>
  </w:style>
  <w:style w:type="paragraph" w:customStyle="1" w:styleId="002XovisBodyTextTable">
    <w:name w:val="002 Xovis Body Text Table"/>
    <w:basedOn w:val="Standard"/>
    <w:qFormat/>
    <w:rsid w:val="000435DF"/>
    <w:pPr>
      <w:spacing w:before="160" w:after="160" w:line="220" w:lineRule="exact"/>
    </w:pPr>
    <w:rPr>
      <w:color w:val="000000" w:themeColor="text1"/>
      <w:lang w:val="en-GB"/>
    </w:rPr>
  </w:style>
  <w:style w:type="paragraph" w:customStyle="1" w:styleId="032XovisDisclaimerTextGrau">
    <w:name w:val="03.2 Xovis Disclaimer Text Grau"/>
    <w:basedOn w:val="003XovisBodyTextDisclaimer"/>
    <w:qFormat/>
    <w:rsid w:val="003570F5"/>
    <w:rPr>
      <w:color w:val="666666"/>
    </w:rPr>
  </w:style>
  <w:style w:type="paragraph" w:customStyle="1" w:styleId="025GrundtextWeissTabelleHeaderetc">
    <w:name w:val="02.5 Grundtext Weiss ( Tabelle Header etc. )"/>
    <w:basedOn w:val="Standard"/>
    <w:qFormat/>
    <w:rsid w:val="00B73B0D"/>
    <w:pPr>
      <w:spacing w:before="60" w:after="60" w:line="240" w:lineRule="auto"/>
    </w:pPr>
    <w:rPr>
      <w:color w:val="FFFFFF"/>
      <w:lang w:val="en-GB"/>
    </w:rPr>
  </w:style>
  <w:style w:type="paragraph" w:customStyle="1" w:styleId="033XovisDisclaimerTextAbsatz">
    <w:name w:val="03.3 Xovis Disclaimer Text Absatz"/>
    <w:basedOn w:val="003XovisBodyTextDisclaimerParagraph"/>
    <w:qFormat/>
    <w:rsid w:val="0044359A"/>
    <w:rPr>
      <w:color w:val="666666"/>
    </w:rPr>
  </w:style>
  <w:style w:type="paragraph" w:customStyle="1" w:styleId="020XovisGrundtextgrau">
    <w:name w:val="02.0 Xovis Grundtext grau"/>
    <w:basedOn w:val="Standard"/>
    <w:qFormat/>
    <w:rsid w:val="00BD3195"/>
    <w:pPr>
      <w:spacing w:after="160" w:line="240" w:lineRule="auto"/>
    </w:pPr>
    <w:rPr>
      <w:color w:val="666666"/>
      <w:lang w:val="en-GB"/>
    </w:rPr>
  </w:style>
  <w:style w:type="paragraph" w:customStyle="1" w:styleId="024XovisGrundtextgrauTabelle">
    <w:name w:val="02.4 Xovis Grundtext grau Tabelle"/>
    <w:basedOn w:val="002XovisBodyTextTable"/>
    <w:qFormat/>
    <w:rsid w:val="00AA66CC"/>
    <w:pPr>
      <w:spacing w:before="60" w:after="60" w:line="240" w:lineRule="auto"/>
    </w:pPr>
    <w:rPr>
      <w:color w:val="666666"/>
    </w:rPr>
  </w:style>
  <w:style w:type="paragraph" w:customStyle="1" w:styleId="012XovisberschriftNormalSchwarz">
    <w:name w:val="01.2 Xovis Überschrift Normal Schwarz"/>
    <w:basedOn w:val="011XovisberschriftNormalRot"/>
    <w:next w:val="020XovisGrundtextgrau"/>
    <w:qFormat/>
    <w:rsid w:val="00CB325C"/>
    <w:rPr>
      <w:color w:val="000000" w:themeColor="text1"/>
    </w:rPr>
  </w:style>
  <w:style w:type="paragraph" w:customStyle="1" w:styleId="041XovisListTextPunkte">
    <w:name w:val="04.1 Xovis List Text Punkte"/>
    <w:qFormat/>
    <w:rsid w:val="00B65EE2"/>
    <w:pPr>
      <w:numPr>
        <w:numId w:val="7"/>
      </w:numPr>
      <w:spacing w:after="80"/>
    </w:pPr>
    <w:rPr>
      <w:rFonts w:ascii="DIN Offc" w:hAnsi="DIN Offc"/>
      <w:color w:val="666666"/>
      <w:sz w:val="22"/>
      <w:szCs w:val="24"/>
      <w:lang w:val="de-DE"/>
    </w:rPr>
  </w:style>
  <w:style w:type="paragraph" w:customStyle="1" w:styleId="042XovisListTextZahlen">
    <w:name w:val="04.2 Xovis List Text Zahlen"/>
    <w:qFormat/>
    <w:rsid w:val="00DB507C"/>
    <w:pPr>
      <w:numPr>
        <w:numId w:val="6"/>
      </w:numPr>
      <w:spacing w:after="80"/>
    </w:pPr>
    <w:rPr>
      <w:rFonts w:ascii="DIN Offc" w:hAnsi="DIN Offc"/>
      <w:color w:val="666666"/>
      <w:sz w:val="22"/>
      <w:szCs w:val="24"/>
      <w:shd w:val="clear" w:color="auto" w:fill="FFFFFF"/>
      <w:lang w:val="de-DE"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FB0916"/>
  </w:style>
  <w:style w:type="paragraph" w:styleId="berarbeitung">
    <w:name w:val="Revision"/>
    <w:hidden/>
    <w:uiPriority w:val="99"/>
    <w:semiHidden/>
    <w:rsid w:val="00A057D5"/>
    <w:rPr>
      <w:rFonts w:ascii="DIN Offc" w:hAnsi="DIN Offc"/>
      <w:sz w:val="22"/>
      <w:szCs w:val="24"/>
    </w:rPr>
  </w:style>
  <w:style w:type="paragraph" w:customStyle="1" w:styleId="002XovisSub-HeadlineTitelseite">
    <w:name w:val="00.2 Xovis Sub-Headline Titelseite"/>
    <w:qFormat/>
    <w:rsid w:val="00026569"/>
    <w:rPr>
      <w:rFonts w:ascii="DIN Offc" w:hAnsi="DIN Offc"/>
      <w:color w:val="666666"/>
      <w:sz w:val="48"/>
      <w:szCs w:val="28"/>
      <w:lang w:val="en-GB"/>
    </w:rPr>
  </w:style>
  <w:style w:type="paragraph" w:customStyle="1" w:styleId="Default">
    <w:name w:val="Default"/>
    <w:rsid w:val="007972A5"/>
    <w:pPr>
      <w:autoSpaceDE w:val="0"/>
      <w:autoSpaceDN w:val="0"/>
      <w:adjustRightInd w:val="0"/>
    </w:pPr>
    <w:rPr>
      <w:rFonts w:ascii="DIN Offc" w:hAnsi="DIN Offc" w:cs="DIN Offc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970B34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970B34"/>
    <w:rPr>
      <w:rFonts w:ascii="Arial" w:hAnsi="Arial"/>
      <w:color w:val="666666"/>
      <w:sz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33AC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028C8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536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5366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53669"/>
    <w:rPr>
      <w:rFonts w:ascii="DIN Offc" w:hAnsi="DIN Offc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536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53669"/>
    <w:rPr>
      <w:rFonts w:ascii="DIN Offc" w:hAnsi="DIN Offc"/>
      <w:b/>
      <w:bCs/>
    </w:rPr>
  </w:style>
  <w:style w:type="paragraph" w:styleId="Listenabsatz">
    <w:name w:val="List Paragraph"/>
    <w:basedOn w:val="Standard"/>
    <w:uiPriority w:val="34"/>
    <w:qFormat/>
    <w:rsid w:val="00691B84"/>
    <w:pPr>
      <w:spacing w:after="0" w:line="240" w:lineRule="auto"/>
      <w:ind w:left="720"/>
    </w:pPr>
    <w:rPr>
      <w:rFonts w:ascii="Calibri" w:eastAsiaTheme="minorHAnsi" w:hAnsi="Calibri" w:cs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kubowitz\Xovis\Xovis%20-%20HR\Z_VORLAGEN\Onboarding\CHL-81-0102%20Eintritt%20Perso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f4d4fb-f3e6-4706-8497-86451d43f407" xsi:nil="true"/>
    <lcf76f155ced4ddcb4097134ff3c332f xmlns="9908cb6f-54c1-4b9a-ae3b-f9b139c21e7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F34A9A68DD2D48B07BB15ADACC6505" ma:contentTypeVersion="15" ma:contentTypeDescription="Ein neues Dokument erstellen." ma:contentTypeScope="" ma:versionID="5b0e1b8410f1fe76607e9b2062ba268a">
  <xsd:schema xmlns:xsd="http://www.w3.org/2001/XMLSchema" xmlns:xs="http://www.w3.org/2001/XMLSchema" xmlns:p="http://schemas.microsoft.com/office/2006/metadata/properties" xmlns:ns2="9908cb6f-54c1-4b9a-ae3b-f9b139c21e7c" xmlns:ns3="4ef4d4fb-f3e6-4706-8497-86451d43f407" targetNamespace="http://schemas.microsoft.com/office/2006/metadata/properties" ma:root="true" ma:fieldsID="731b70e8293d4df18c182ba3408dc8be" ns2:_="" ns3:_="">
    <xsd:import namespace="9908cb6f-54c1-4b9a-ae3b-f9b139c21e7c"/>
    <xsd:import namespace="4ef4d4fb-f3e6-4706-8497-86451d43f4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8cb6f-54c1-4b9a-ae3b-f9b139c21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7873907d-d049-4c15-acb6-7b8f2d6d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4d4fb-f3e6-4706-8497-86451d43f40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5070957-38fb-41b9-bc17-befb295ac535}" ma:internalName="TaxCatchAll" ma:showField="CatchAllData" ma:web="4ef4d4fb-f3e6-4706-8497-86451d43f4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E3339F-C540-4CC3-8F8F-FA3AB98085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747090-79C7-4546-AED7-49DE88F8AD42}">
  <ds:schemaRefs>
    <ds:schemaRef ds:uri="http://schemas.microsoft.com/office/2006/metadata/properties"/>
    <ds:schemaRef ds:uri="http://schemas.microsoft.com/office/infopath/2007/PartnerControls"/>
    <ds:schemaRef ds:uri="4ef4d4fb-f3e6-4706-8497-86451d43f407"/>
    <ds:schemaRef ds:uri="9908cb6f-54c1-4b9a-ae3b-f9b139c21e7c"/>
  </ds:schemaRefs>
</ds:datastoreItem>
</file>

<file path=customXml/itemProps3.xml><?xml version="1.0" encoding="utf-8"?>
<ds:datastoreItem xmlns:ds="http://schemas.openxmlformats.org/officeDocument/2006/customXml" ds:itemID="{AD347E2C-2C31-454E-90F7-9136225C6E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7630F1-D587-4E1E-BEA0-880CC93A8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8cb6f-54c1-4b9a-ae3b-f9b139c21e7c"/>
    <ds:schemaRef ds:uri="4ef4d4fb-f3e6-4706-8497-86451d43f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CHL-81-0102 Eintritt Personal</Template>
  <TotalTime>0</TotalTime>
  <Pages>4</Pages>
  <Words>486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.</Company>
  <LinksUpToDate>false</LinksUpToDate>
  <CharactersWithSpaces>3546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Désirée Jakubowitz</dc:creator>
  <cp:keywords>, docId:E6B41FABB82D94D9EA013CC94F31AF3D</cp:keywords>
  <dc:description/>
  <cp:lastModifiedBy>Savannah Schmid</cp:lastModifiedBy>
  <cp:revision>2</cp:revision>
  <cp:lastPrinted>2023-01-12T07:29:00Z</cp:lastPrinted>
  <dcterms:created xsi:type="dcterms:W3CDTF">2026-04-27T08:44:00Z</dcterms:created>
  <dcterms:modified xsi:type="dcterms:W3CDTF">2026-04-27T08:44:00Z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ate">
    <vt:filetime>2008-03-31T22:00:00Z</vt:filetime>
  </property>
  <property fmtid="{D5CDD505-2E9C-101B-9397-08002B2CF9AE}" pid="3" name="_Version">
    <vt:lpwstr>1.00</vt:lpwstr>
  </property>
  <property fmtid="{D5CDD505-2E9C-101B-9397-08002B2CF9AE}" pid="4" name="ContentTypeId">
    <vt:lpwstr>0x0101002CF34A9A68DD2D48B07BB15ADACC6505</vt:lpwstr>
  </property>
  <property fmtid="{D5CDD505-2E9C-101B-9397-08002B2CF9AE}" pid="5" name="MediaServiceImageTags">
    <vt:lpwstr/>
  </property>
  <property fmtid="{D5CDD505-2E9C-101B-9397-08002B2CF9AE}" pid="6" name="MSIP_Label_a3a6f219-6b07-4aa8-aa3e-31069e4a46db_Enabled">
    <vt:lpwstr>true</vt:lpwstr>
  </property>
  <property fmtid="{D5CDD505-2E9C-101B-9397-08002B2CF9AE}" pid="7" name="MSIP_Label_a3a6f219-6b07-4aa8-aa3e-31069e4a46db_SetDate">
    <vt:lpwstr>2025-10-28T12:00:47Z</vt:lpwstr>
  </property>
  <property fmtid="{D5CDD505-2E9C-101B-9397-08002B2CF9AE}" pid="8" name="MSIP_Label_a3a6f219-6b07-4aa8-aa3e-31069e4a46db_Method">
    <vt:lpwstr>Standard</vt:lpwstr>
  </property>
  <property fmtid="{D5CDD505-2E9C-101B-9397-08002B2CF9AE}" pid="9" name="MSIP_Label_a3a6f219-6b07-4aa8-aa3e-31069e4a46db_Name">
    <vt:lpwstr>Internal</vt:lpwstr>
  </property>
  <property fmtid="{D5CDD505-2E9C-101B-9397-08002B2CF9AE}" pid="10" name="MSIP_Label_a3a6f219-6b07-4aa8-aa3e-31069e4a46db_SiteId">
    <vt:lpwstr>ca712dc1-c16d-4bf4-b44a-b77238feb422</vt:lpwstr>
  </property>
  <property fmtid="{D5CDD505-2E9C-101B-9397-08002B2CF9AE}" pid="11" name="MSIP_Label_a3a6f219-6b07-4aa8-aa3e-31069e4a46db_ActionId">
    <vt:lpwstr>c36f05d6-131e-43af-8a5d-0ca8cf23be62</vt:lpwstr>
  </property>
  <property fmtid="{D5CDD505-2E9C-101B-9397-08002B2CF9AE}" pid="12" name="MSIP_Label_a3a6f219-6b07-4aa8-aa3e-31069e4a46db_ContentBits">
    <vt:lpwstr>0</vt:lpwstr>
  </property>
  <property fmtid="{D5CDD505-2E9C-101B-9397-08002B2CF9AE}" pid="13" name="MSIP_Label_a3a6f219-6b07-4aa8-aa3e-31069e4a46db_Tag">
    <vt:lpwstr>10, 3, 0, 1</vt:lpwstr>
  </property>
</Properties>
</file>