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78CA6" w14:textId="38304DC4" w:rsidR="008540FC" w:rsidRPr="009F0CAF" w:rsidRDefault="6F83D50B" w:rsidP="001112DB">
      <w:pPr>
        <w:pStyle w:val="Titel"/>
        <w:rPr>
          <w:rFonts w:ascii="DIN Offc Pro Light" w:hAnsi="DIN Offc Pro Light"/>
        </w:rPr>
      </w:pPr>
      <w:r w:rsidRPr="009F0CAF">
        <w:rPr>
          <w:rFonts w:ascii="DIN Offc Pro Light" w:hAnsi="DIN Offc Pro Light"/>
        </w:rPr>
        <w:t xml:space="preserve">Liste de contrôle </w:t>
      </w:r>
      <w:r w:rsidR="005B7E8C" w:rsidRPr="009F0CAF">
        <w:rPr>
          <w:rFonts w:ascii="DIN Offc Pro Light" w:hAnsi="DIN Offc Pro Light"/>
        </w:rPr>
        <w:t xml:space="preserve">en cas de décès </w:t>
      </w:r>
      <w:r w:rsidR="00183E24">
        <w:rPr>
          <w:rFonts w:ascii="DIN Offc Pro Light" w:hAnsi="DIN Offc Pro Light"/>
        </w:rPr>
        <w:t>d'un collaborateur</w:t>
      </w:r>
    </w:p>
    <w:tbl>
      <w:tblPr>
        <w:tblW w:w="9209" w:type="dxa"/>
        <w:tblInd w:w="-1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142" w:type="dxa"/>
          <w:right w:w="85" w:type="dxa"/>
        </w:tblCellMar>
        <w:tblLook w:val="04A0" w:firstRow="1" w:lastRow="0" w:firstColumn="1" w:lastColumn="0" w:noHBand="0" w:noVBand="1"/>
      </w:tblPr>
      <w:tblGrid>
        <w:gridCol w:w="3119"/>
        <w:gridCol w:w="6090"/>
      </w:tblGrid>
      <w:tr w:rsidR="00B56CAB" w:rsidRPr="009F0CAF" w14:paraId="35F82C72" w14:textId="77777777" w:rsidTr="75E58993">
        <w:tc>
          <w:tcPr>
            <w:tcW w:w="3119" w:type="dxa"/>
            <w:shd w:val="clear" w:color="auto" w:fill="DB002F"/>
            <w:vAlign w:val="center"/>
          </w:tcPr>
          <w:p w14:paraId="7A9BA99F" w14:textId="0C83ECF8" w:rsidR="00B56CAB" w:rsidRPr="009F0CAF" w:rsidRDefault="000537B4" w:rsidP="005540C0">
            <w:pPr>
              <w:pStyle w:val="025GrundtextWeissTabelleHeaderetc"/>
              <w:rPr>
                <w:rFonts w:ascii="DIN Offc Pro Light" w:hAnsi="DIN Offc Pro Light"/>
                <w:lang w:val="de-CH"/>
              </w:rPr>
            </w:pPr>
            <w:r w:rsidRPr="009F0CAF">
              <w:rPr>
                <w:rFonts w:ascii="DIN Offc Pro Light" w:hAnsi="DIN Offc Pro Light"/>
                <w:lang w:val="de-CH"/>
              </w:rPr>
              <w:t xml:space="preserve">Nom de </w:t>
            </w:r>
            <w:r w:rsidR="00183E24">
              <w:rPr>
                <w:rFonts w:ascii="DIN Offc Pro Light" w:hAnsi="DIN Offc Pro Light"/>
                <w:lang w:val="de-CH"/>
              </w:rPr>
              <w:t>l'employé</w:t>
            </w:r>
          </w:p>
        </w:tc>
        <w:tc>
          <w:tcPr>
            <w:tcW w:w="6090" w:type="dxa"/>
            <w:shd w:val="clear" w:color="auto" w:fill="F2F2F2" w:themeFill="background1" w:themeFillShade="F2"/>
            <w:vAlign w:val="center"/>
          </w:tcPr>
          <w:p w14:paraId="40C73990" w14:textId="2B36D6E7" w:rsidR="00B56CAB" w:rsidRPr="009F0CAF" w:rsidRDefault="00B56CAB" w:rsidP="005540C0">
            <w:pPr>
              <w:pStyle w:val="024XovisGrundtextgrauTabelle"/>
              <w:rPr>
                <w:rFonts w:ascii="DIN Offc Pro Light" w:hAnsi="DIN Offc Pro Light"/>
                <w:lang w:val="de-CH"/>
              </w:rPr>
            </w:pPr>
          </w:p>
        </w:tc>
      </w:tr>
      <w:tr w:rsidR="00660057" w:rsidRPr="009F0CAF" w14:paraId="25983C82" w14:textId="77777777" w:rsidTr="75E58993">
        <w:tc>
          <w:tcPr>
            <w:tcW w:w="3119" w:type="dxa"/>
            <w:shd w:val="clear" w:color="auto" w:fill="DB002F"/>
            <w:vAlign w:val="center"/>
          </w:tcPr>
          <w:p w14:paraId="0CCDD0CF" w14:textId="732CBC93" w:rsidR="00660057" w:rsidRPr="009F0CAF" w:rsidRDefault="5536E253" w:rsidP="005540C0">
            <w:pPr>
              <w:pStyle w:val="025GrundtextWeissTabelleHeaderetc"/>
              <w:rPr>
                <w:rFonts w:ascii="DIN Offc Pro Light" w:hAnsi="DIN Offc Pro Light"/>
                <w:lang w:val="de-CH"/>
              </w:rPr>
            </w:pPr>
            <w:r w:rsidRPr="009F0CAF">
              <w:rPr>
                <w:rFonts w:ascii="DIN Offc Pro Light" w:hAnsi="DIN Offc Pro Light"/>
                <w:lang w:val="de-CH"/>
              </w:rPr>
              <w:t xml:space="preserve">Fonction </w:t>
            </w:r>
          </w:p>
        </w:tc>
        <w:tc>
          <w:tcPr>
            <w:tcW w:w="6090" w:type="dxa"/>
            <w:shd w:val="clear" w:color="auto" w:fill="F2F2F2" w:themeFill="background1" w:themeFillShade="F2"/>
            <w:vAlign w:val="center"/>
          </w:tcPr>
          <w:p w14:paraId="4ED03BF0" w14:textId="71DF1563" w:rsidR="00660057" w:rsidRPr="009F0CAF" w:rsidRDefault="00660057" w:rsidP="005540C0">
            <w:pPr>
              <w:pStyle w:val="024XovisGrundtextgrauTabelle"/>
              <w:rPr>
                <w:rStyle w:val="Formatvorlage1"/>
                <w:rFonts w:ascii="DIN Offc Pro Light" w:hAnsi="DIN Offc Pro Light"/>
                <w:lang w:val="de-CH"/>
              </w:rPr>
            </w:pPr>
          </w:p>
        </w:tc>
      </w:tr>
      <w:tr w:rsidR="008D07C3" w:rsidRPr="009F0CAF" w14:paraId="02EE3A36" w14:textId="77777777" w:rsidTr="75E58993">
        <w:tc>
          <w:tcPr>
            <w:tcW w:w="3119" w:type="dxa"/>
            <w:shd w:val="clear" w:color="auto" w:fill="DB002F"/>
            <w:vAlign w:val="center"/>
          </w:tcPr>
          <w:p w14:paraId="5C56044B" w14:textId="3F000DF9" w:rsidR="008D07C3" w:rsidRPr="009F0CAF" w:rsidRDefault="5B4FC574" w:rsidP="005540C0">
            <w:pPr>
              <w:pStyle w:val="025GrundtextWeissTabelleHeaderetc"/>
              <w:rPr>
                <w:rFonts w:ascii="DIN Offc Pro Light" w:hAnsi="DIN Offc Pro Light"/>
                <w:lang w:val="de-CH"/>
              </w:rPr>
            </w:pPr>
            <w:r w:rsidRPr="009F0CAF">
              <w:rPr>
                <w:rFonts w:ascii="DIN Offc Pro Light" w:hAnsi="DIN Offc Pro Light"/>
                <w:lang w:val="de-CH"/>
              </w:rPr>
              <w:t>Supérieur hiérarchique</w:t>
            </w:r>
          </w:p>
        </w:tc>
        <w:tc>
          <w:tcPr>
            <w:tcW w:w="6090" w:type="dxa"/>
            <w:shd w:val="clear" w:color="auto" w:fill="F2F2F2" w:themeFill="background1" w:themeFillShade="F2"/>
            <w:vAlign w:val="center"/>
          </w:tcPr>
          <w:p w14:paraId="6AEF8C82" w14:textId="77777777" w:rsidR="008D07C3" w:rsidRPr="009F0CAF" w:rsidRDefault="008D07C3" w:rsidP="005540C0">
            <w:pPr>
              <w:pStyle w:val="024XovisGrundtextgrauTabelle"/>
              <w:rPr>
                <w:rStyle w:val="Formatvorlage1"/>
                <w:rFonts w:ascii="DIN Offc Pro Light" w:hAnsi="DIN Offc Pro Light"/>
                <w:lang w:val="de-CH"/>
              </w:rPr>
            </w:pPr>
          </w:p>
        </w:tc>
      </w:tr>
      <w:tr w:rsidR="00002082" w:rsidRPr="009F0CAF" w14:paraId="4E5F88F4" w14:textId="77777777" w:rsidTr="75E58993">
        <w:tc>
          <w:tcPr>
            <w:tcW w:w="3119" w:type="dxa"/>
            <w:shd w:val="clear" w:color="auto" w:fill="DB002F"/>
            <w:vAlign w:val="center"/>
          </w:tcPr>
          <w:p w14:paraId="4C8D443B" w14:textId="2851C5CB" w:rsidR="00002082" w:rsidRPr="009F0CAF" w:rsidRDefault="70E304AC" w:rsidP="005540C0">
            <w:pPr>
              <w:pStyle w:val="025GrundtextWeissTabelleHeaderetc"/>
              <w:rPr>
                <w:rFonts w:ascii="DIN Offc Pro Light" w:hAnsi="DIN Offc Pro Light"/>
                <w:lang w:val="de-CH"/>
              </w:rPr>
            </w:pPr>
            <w:r w:rsidRPr="009F0CAF">
              <w:rPr>
                <w:rFonts w:ascii="DIN Offc Pro Light" w:hAnsi="DIN Offc Pro Light"/>
                <w:lang w:val="de-CH"/>
              </w:rPr>
              <w:t>Date du décès</w:t>
            </w:r>
          </w:p>
        </w:tc>
        <w:tc>
          <w:tcPr>
            <w:tcW w:w="6090" w:type="dxa"/>
            <w:shd w:val="clear" w:color="auto" w:fill="F2F2F2" w:themeFill="background1" w:themeFillShade="F2"/>
            <w:vAlign w:val="center"/>
          </w:tcPr>
          <w:p w14:paraId="627F72AF" w14:textId="16445D05" w:rsidR="00002082" w:rsidRPr="009F0CAF" w:rsidRDefault="00002082" w:rsidP="005540C0">
            <w:pPr>
              <w:pStyle w:val="024XovisGrundtextgrauTabelle"/>
              <w:rPr>
                <w:rStyle w:val="Formatvorlage1"/>
                <w:rFonts w:ascii="DIN Offc Pro Light" w:hAnsi="DIN Offc Pro Light"/>
                <w:lang w:val="de-CH"/>
              </w:rPr>
            </w:pPr>
          </w:p>
        </w:tc>
      </w:tr>
      <w:tr w:rsidR="001F47A0" w:rsidRPr="009F0CAF" w14:paraId="6C6B31B4" w14:textId="77777777" w:rsidTr="75E58993">
        <w:tc>
          <w:tcPr>
            <w:tcW w:w="3119" w:type="dxa"/>
            <w:shd w:val="clear" w:color="auto" w:fill="DB002F"/>
            <w:vAlign w:val="center"/>
          </w:tcPr>
          <w:p w14:paraId="4A7553B6" w14:textId="28489DA3" w:rsidR="001F47A0" w:rsidRPr="009F0CAF" w:rsidRDefault="6FC5FF3D" w:rsidP="005540C0">
            <w:pPr>
              <w:pStyle w:val="025GrundtextWeissTabelleHeaderetc"/>
              <w:rPr>
                <w:rFonts w:ascii="DIN Offc Pro Light" w:hAnsi="DIN Offc Pro Light"/>
                <w:lang w:val="de-CH"/>
              </w:rPr>
            </w:pPr>
            <w:r w:rsidRPr="009F0CAF">
              <w:rPr>
                <w:rFonts w:ascii="DIN Offc Pro Light" w:hAnsi="DIN Offc Pro Light"/>
                <w:lang w:val="de-CH"/>
              </w:rPr>
              <w:t>Admission</w:t>
            </w:r>
          </w:p>
        </w:tc>
        <w:tc>
          <w:tcPr>
            <w:tcW w:w="6090" w:type="dxa"/>
            <w:shd w:val="clear" w:color="auto" w:fill="F2F2F2" w:themeFill="background1" w:themeFillShade="F2"/>
            <w:vAlign w:val="center"/>
          </w:tcPr>
          <w:p w14:paraId="1219374D" w14:textId="77777777" w:rsidR="001F47A0" w:rsidRPr="009F0CAF" w:rsidRDefault="001F47A0" w:rsidP="005540C0">
            <w:pPr>
              <w:pStyle w:val="024XovisGrundtextgrauTabelle"/>
              <w:rPr>
                <w:rStyle w:val="Formatvorlage1"/>
                <w:rFonts w:ascii="DIN Offc Pro Light" w:hAnsi="DIN Offc Pro Light"/>
                <w:lang w:val="de-CH"/>
              </w:rPr>
            </w:pPr>
          </w:p>
        </w:tc>
      </w:tr>
      <w:tr w:rsidR="00153669" w:rsidRPr="009F0CAF" w14:paraId="4A4BBDE5" w14:textId="77777777" w:rsidTr="75E58993">
        <w:tc>
          <w:tcPr>
            <w:tcW w:w="3119" w:type="dxa"/>
            <w:shd w:val="clear" w:color="auto" w:fill="DB002F"/>
            <w:vAlign w:val="center"/>
          </w:tcPr>
          <w:p w14:paraId="4215C943" w14:textId="220AFC74" w:rsidR="00153669" w:rsidRPr="009F0CAF" w:rsidRDefault="2FEF67D8" w:rsidP="100D6EF6">
            <w:pPr>
              <w:pStyle w:val="025GrundtextWeissTabelleHeaderetc"/>
              <w:rPr>
                <w:rFonts w:ascii="DIN Offc Pro Light" w:hAnsi="DIN Offc Pro Light"/>
                <w:lang w:val="de-CH"/>
              </w:rPr>
            </w:pPr>
            <w:r w:rsidRPr="009F0CAF">
              <w:rPr>
                <w:rFonts w:ascii="DIN Offc Pro Light" w:hAnsi="DIN Offc Pro Light"/>
                <w:lang w:val="de-CH"/>
              </w:rPr>
              <w:t>Proches</w:t>
            </w:r>
          </w:p>
        </w:tc>
        <w:tc>
          <w:tcPr>
            <w:tcW w:w="6090" w:type="dxa"/>
            <w:shd w:val="clear" w:color="auto" w:fill="F2F2F2" w:themeFill="background1" w:themeFillShade="F2"/>
            <w:vAlign w:val="center"/>
          </w:tcPr>
          <w:p w14:paraId="58D6FA43" w14:textId="77777777" w:rsidR="00153669" w:rsidRPr="009F0CAF" w:rsidRDefault="00153669" w:rsidP="005540C0">
            <w:pPr>
              <w:pStyle w:val="024XovisGrundtextgrauTabelle"/>
              <w:rPr>
                <w:rFonts w:ascii="DIN Offc Pro Light" w:hAnsi="DIN Offc Pro Light"/>
                <w:lang w:val="de-CH"/>
              </w:rPr>
            </w:pPr>
          </w:p>
        </w:tc>
      </w:tr>
      <w:tr w:rsidR="00F30646" w:rsidRPr="009F0CAF" w14:paraId="719682FB" w14:textId="77777777" w:rsidTr="75E58993">
        <w:trPr>
          <w:trHeight w:val="420"/>
        </w:trPr>
        <w:tc>
          <w:tcPr>
            <w:tcW w:w="3119" w:type="dxa"/>
            <w:shd w:val="clear" w:color="auto" w:fill="DB002F"/>
            <w:vAlign w:val="center"/>
          </w:tcPr>
          <w:p w14:paraId="1075E8CB" w14:textId="56301447" w:rsidR="00F30646" w:rsidRPr="009F0CAF" w:rsidRDefault="53E2A2B3" w:rsidP="005540C0">
            <w:pPr>
              <w:pStyle w:val="025GrundtextWeissTabelleHeaderetc"/>
              <w:rPr>
                <w:rFonts w:ascii="DIN Offc Pro Light" w:hAnsi="DIN Offc Pro Light"/>
                <w:lang w:val="de-CH"/>
              </w:rPr>
            </w:pPr>
            <w:r w:rsidRPr="009F0CAF">
              <w:rPr>
                <w:rFonts w:ascii="DIN Offc Pro Light" w:hAnsi="DIN Offc Pro Light"/>
                <w:lang w:val="de-CH"/>
              </w:rPr>
              <w:t xml:space="preserve">Téléphone de </w:t>
            </w:r>
            <w:r w:rsidR="48637E58" w:rsidRPr="009F0CAF">
              <w:rPr>
                <w:rFonts w:ascii="DIN Offc Pro Light" w:hAnsi="DIN Offc Pro Light"/>
                <w:lang w:val="de-CH"/>
              </w:rPr>
              <w:t>la personne de contact</w:t>
            </w:r>
          </w:p>
        </w:tc>
        <w:tc>
          <w:tcPr>
            <w:tcW w:w="6090" w:type="dxa"/>
            <w:shd w:val="clear" w:color="auto" w:fill="F2F2F2" w:themeFill="background1" w:themeFillShade="F2"/>
            <w:vAlign w:val="center"/>
          </w:tcPr>
          <w:p w14:paraId="167069C6" w14:textId="0CAEA1CF" w:rsidR="00F30646" w:rsidRPr="009F0CAF" w:rsidRDefault="00F30646" w:rsidP="005540C0">
            <w:pPr>
              <w:pStyle w:val="024XovisGrundtextgrauTabelle"/>
              <w:rPr>
                <w:rFonts w:ascii="DIN Offc Pro Light" w:hAnsi="DIN Offc Pro Light"/>
                <w:lang w:val="de-CH"/>
              </w:rPr>
            </w:pPr>
          </w:p>
        </w:tc>
      </w:tr>
      <w:tr w:rsidR="00B56CAB" w:rsidRPr="009F0CAF" w14:paraId="1399FF63" w14:textId="77777777" w:rsidTr="75E58993">
        <w:tc>
          <w:tcPr>
            <w:tcW w:w="3119" w:type="dxa"/>
            <w:shd w:val="clear" w:color="auto" w:fill="DB002F"/>
            <w:vAlign w:val="center"/>
          </w:tcPr>
          <w:p w14:paraId="56C0E710" w14:textId="19068F90" w:rsidR="00B56CAB" w:rsidRPr="009F0CAF" w:rsidRDefault="53E2A2B3" w:rsidP="005540C0">
            <w:pPr>
              <w:pStyle w:val="025GrundtextWeissTabelleHeaderetc"/>
              <w:rPr>
                <w:rFonts w:ascii="DIN Offc Pro Light" w:hAnsi="DIN Offc Pro Light"/>
                <w:lang w:val="de-CH"/>
              </w:rPr>
            </w:pPr>
            <w:r w:rsidRPr="009F0CAF">
              <w:rPr>
                <w:rFonts w:ascii="DIN Offc Pro Light" w:hAnsi="DIN Offc Pro Light"/>
                <w:lang w:val="de-CH"/>
              </w:rPr>
              <w:t xml:space="preserve">E-mail </w:t>
            </w:r>
            <w:r w:rsidR="0971F528" w:rsidRPr="009F0CAF">
              <w:rPr>
                <w:rFonts w:ascii="DIN Offc Pro Light" w:hAnsi="DIN Offc Pro Light"/>
                <w:lang w:val="de-CH"/>
              </w:rPr>
              <w:t>de la personne de contact</w:t>
            </w:r>
          </w:p>
        </w:tc>
        <w:tc>
          <w:tcPr>
            <w:tcW w:w="6090" w:type="dxa"/>
            <w:shd w:val="clear" w:color="auto" w:fill="F2F2F2" w:themeFill="background1" w:themeFillShade="F2"/>
            <w:vAlign w:val="center"/>
          </w:tcPr>
          <w:p w14:paraId="416D27BB" w14:textId="57B14B94" w:rsidR="00B56CAB" w:rsidRPr="009F0CAF" w:rsidRDefault="00B56CAB" w:rsidP="005540C0">
            <w:pPr>
              <w:pStyle w:val="024XovisGrundtextgrauTabelle"/>
              <w:rPr>
                <w:rFonts w:ascii="DIN Offc Pro Light" w:hAnsi="DIN Offc Pro Light"/>
                <w:lang w:val="de-CH"/>
              </w:rPr>
            </w:pPr>
          </w:p>
        </w:tc>
      </w:tr>
    </w:tbl>
    <w:p w14:paraId="61F27257" w14:textId="2891C7AE" w:rsidR="00F36309" w:rsidRPr="009F0CAF" w:rsidRDefault="00F36309" w:rsidP="00B56CAB">
      <w:pPr>
        <w:rPr>
          <w:rFonts w:ascii="DIN Offc Pro Light" w:hAnsi="DIN Offc Pro Light"/>
        </w:rPr>
      </w:pPr>
    </w:p>
    <w:p w14:paraId="461BB725" w14:textId="13977954" w:rsidR="004A7D9D" w:rsidRPr="009F0CAF" w:rsidRDefault="0093074C" w:rsidP="00FE3E7A">
      <w:pPr>
        <w:pStyle w:val="Untertitel"/>
      </w:pPr>
      <w:r w:rsidRPr="009F0CAF">
        <w:t>Tâches</w:t>
      </w:r>
    </w:p>
    <w:tbl>
      <w:tblPr>
        <w:tblStyle w:val="XovisTable"/>
        <w:tblW w:w="0" w:type="auto"/>
        <w:tblLook w:val="04A0" w:firstRow="1" w:lastRow="0" w:firstColumn="1" w:lastColumn="0" w:noHBand="0" w:noVBand="1"/>
      </w:tblPr>
      <w:tblGrid>
        <w:gridCol w:w="3523"/>
        <w:gridCol w:w="1340"/>
        <w:gridCol w:w="1319"/>
        <w:gridCol w:w="1320"/>
        <w:gridCol w:w="1538"/>
      </w:tblGrid>
      <w:tr w:rsidR="00B24651" w:rsidRPr="009F0CAF" w14:paraId="678CE0BB" w14:textId="77777777" w:rsidTr="00B246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29" w:type="dxa"/>
          </w:tcPr>
          <w:p w14:paraId="4082EBB1" w14:textId="374F26E9" w:rsidR="009310B9" w:rsidRPr="009F0CAF" w:rsidRDefault="00FD0AFA" w:rsidP="009310B9">
            <w:pPr>
              <w:pStyle w:val="025GrundtextWeissTabelleHeaderetc"/>
              <w:rPr>
                <w:b w:val="0"/>
                <w:bCs/>
                <w:lang w:val="de-CH"/>
              </w:rPr>
            </w:pPr>
            <w:r w:rsidRPr="009F0CAF">
              <w:rPr>
                <w:b w:val="0"/>
                <w:bCs/>
                <w:lang w:val="de-CH"/>
              </w:rPr>
              <w:t>Tâche</w:t>
            </w:r>
          </w:p>
        </w:tc>
        <w:tc>
          <w:tcPr>
            <w:tcW w:w="1323" w:type="dxa"/>
          </w:tcPr>
          <w:p w14:paraId="7998CBB9" w14:textId="4301F99B" w:rsidR="009310B9" w:rsidRPr="009F0CAF" w:rsidRDefault="00FD0AFA" w:rsidP="009310B9">
            <w:pPr>
              <w:pStyle w:val="025GrundtextWeissTabelleHeaderetc"/>
              <w:rPr>
                <w:b w:val="0"/>
                <w:bCs/>
                <w:lang w:val="de-CH"/>
              </w:rPr>
            </w:pPr>
            <w:r w:rsidRPr="009F0CAF">
              <w:rPr>
                <w:b w:val="0"/>
                <w:bCs/>
                <w:lang w:val="de-CH"/>
              </w:rPr>
              <w:t>Responsable</w:t>
            </w:r>
          </w:p>
        </w:tc>
        <w:tc>
          <w:tcPr>
            <w:tcW w:w="1323" w:type="dxa"/>
          </w:tcPr>
          <w:p w14:paraId="75CC8405" w14:textId="3825231D" w:rsidR="009310B9" w:rsidRPr="009F0CAF" w:rsidRDefault="00FD0AFA" w:rsidP="009310B9">
            <w:pPr>
              <w:pStyle w:val="025GrundtextWeissTabelleHeaderetc"/>
              <w:rPr>
                <w:b w:val="0"/>
                <w:bCs/>
                <w:lang w:val="de-CH"/>
              </w:rPr>
            </w:pPr>
            <w:r w:rsidRPr="009F0CAF">
              <w:rPr>
                <w:b w:val="0"/>
                <w:bCs/>
                <w:lang w:val="de-CH"/>
              </w:rPr>
              <w:t>Nom</w:t>
            </w:r>
          </w:p>
        </w:tc>
        <w:tc>
          <w:tcPr>
            <w:tcW w:w="1323" w:type="dxa"/>
          </w:tcPr>
          <w:p w14:paraId="41F1B1EC" w14:textId="40A53CB0" w:rsidR="009310B9" w:rsidRPr="009F0CAF" w:rsidRDefault="00FD0AFA" w:rsidP="009310B9">
            <w:pPr>
              <w:pStyle w:val="025GrundtextWeissTabelleHeaderetc"/>
              <w:rPr>
                <w:b w:val="0"/>
                <w:bCs/>
                <w:lang w:val="de-CH"/>
              </w:rPr>
            </w:pPr>
            <w:r w:rsidRPr="009F0CAF">
              <w:rPr>
                <w:b w:val="0"/>
                <w:bCs/>
                <w:lang w:val="de-CH"/>
              </w:rPr>
              <w:t>Équipe RH</w:t>
            </w:r>
          </w:p>
        </w:tc>
        <w:tc>
          <w:tcPr>
            <w:tcW w:w="1542" w:type="dxa"/>
          </w:tcPr>
          <w:p w14:paraId="7043792F" w14:textId="7CDB6E1C" w:rsidR="009310B9" w:rsidRPr="009F0CAF" w:rsidRDefault="00FD0AFA" w:rsidP="009310B9">
            <w:pPr>
              <w:pStyle w:val="025GrundtextWeissTabelleHeaderetc"/>
              <w:rPr>
                <w:b w:val="0"/>
                <w:bCs/>
                <w:lang w:val="de-CH"/>
              </w:rPr>
            </w:pPr>
            <w:r w:rsidRPr="009F0CAF">
              <w:rPr>
                <w:b w:val="0"/>
                <w:bCs/>
                <w:lang w:val="de-CH"/>
              </w:rPr>
              <w:t>Date/</w:t>
            </w:r>
            <w:r w:rsidRPr="009F0CAF">
              <w:rPr>
                <w:b w:val="0"/>
                <w:bCs/>
                <w:lang w:val="de-CH"/>
              </w:rPr>
              <w:br/>
              <w:t xml:space="preserve"> Visa</w:t>
            </w:r>
          </w:p>
        </w:tc>
      </w:tr>
      <w:tr w:rsidR="00CB4D23" w:rsidRPr="009F0CAF" w14:paraId="68F32A90" w14:textId="77777777">
        <w:tc>
          <w:tcPr>
            <w:tcW w:w="3529" w:type="dxa"/>
            <w:vAlign w:val="top"/>
          </w:tcPr>
          <w:p w14:paraId="2DA1B87B" w14:textId="3A539C99" w:rsidR="00CB4D23" w:rsidRPr="009F0CAF" w:rsidRDefault="00CB4D23" w:rsidP="00CB4D23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Déclaration du décès aux RH</w:t>
            </w:r>
          </w:p>
        </w:tc>
        <w:tc>
          <w:tcPr>
            <w:tcW w:w="1323" w:type="dxa"/>
            <w:vAlign w:val="top"/>
          </w:tcPr>
          <w:p w14:paraId="302F0B18" w14:textId="34AB79B7" w:rsidR="00CB4D23" w:rsidRPr="009F0CAF" w:rsidRDefault="00CB4D23" w:rsidP="00CB4D23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VG</w:t>
            </w:r>
          </w:p>
        </w:tc>
        <w:tc>
          <w:tcPr>
            <w:tcW w:w="1323" w:type="dxa"/>
            <w:vAlign w:val="top"/>
          </w:tcPr>
          <w:p w14:paraId="17C96B57" w14:textId="77777777" w:rsidR="00CB4D23" w:rsidRPr="009F0CAF" w:rsidRDefault="00CB4D23" w:rsidP="00CB4D23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323" w:type="dxa"/>
            <w:vAlign w:val="top"/>
          </w:tcPr>
          <w:p w14:paraId="2527B75B" w14:textId="77777777" w:rsidR="00CB4D23" w:rsidRPr="009F0CAF" w:rsidRDefault="00CB4D23" w:rsidP="00CB4D23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542" w:type="dxa"/>
            <w:vAlign w:val="top"/>
          </w:tcPr>
          <w:p w14:paraId="7FB1F439" w14:textId="77777777" w:rsidR="00CB4D23" w:rsidRPr="009F0CAF" w:rsidRDefault="00CB4D23" w:rsidP="00CB4D23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827C62" w:rsidRPr="009F0CAF" w14:paraId="364A761D" w14:textId="77777777">
        <w:tc>
          <w:tcPr>
            <w:tcW w:w="3529" w:type="dxa"/>
            <w:vAlign w:val="top"/>
          </w:tcPr>
          <w:p w14:paraId="25C1B485" w14:textId="30514CE6" w:rsidR="00827C62" w:rsidRPr="009F0CAF" w:rsidRDefault="00F56DEB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Organiser la suppléance en interne</w:t>
            </w:r>
          </w:p>
        </w:tc>
        <w:tc>
          <w:tcPr>
            <w:tcW w:w="1323" w:type="dxa"/>
            <w:vAlign w:val="top"/>
          </w:tcPr>
          <w:p w14:paraId="13371322" w14:textId="17EBDDAD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VG</w:t>
            </w:r>
          </w:p>
        </w:tc>
        <w:tc>
          <w:tcPr>
            <w:tcW w:w="1323" w:type="dxa"/>
            <w:vAlign w:val="top"/>
          </w:tcPr>
          <w:p w14:paraId="42E5B766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323" w:type="dxa"/>
            <w:vAlign w:val="top"/>
          </w:tcPr>
          <w:p w14:paraId="01B998CD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542" w:type="dxa"/>
            <w:vAlign w:val="top"/>
          </w:tcPr>
          <w:p w14:paraId="4827B4A8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827C62" w:rsidRPr="009F0CAF" w14:paraId="3AD3009E" w14:textId="77777777">
        <w:tc>
          <w:tcPr>
            <w:tcW w:w="3529" w:type="dxa"/>
            <w:vAlign w:val="top"/>
          </w:tcPr>
          <w:p w14:paraId="405EC5FC" w14:textId="77777777" w:rsidR="00974F0C" w:rsidRPr="009F0CAF" w:rsidRDefault="00974F0C" w:rsidP="00974F0C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Notification à des tiers / Définition des informations</w:t>
            </w:r>
          </w:p>
          <w:p w14:paraId="3A647DEE" w14:textId="0EDE3B5A" w:rsidR="00827C62" w:rsidRPr="009F0CAF" w:rsidRDefault="00974F0C" w:rsidP="00974F0C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(parties prenantes telles que les personnes de contact internes et externes, les contacts professionnels)</w:t>
            </w:r>
          </w:p>
        </w:tc>
        <w:tc>
          <w:tcPr>
            <w:tcW w:w="1323" w:type="dxa"/>
            <w:vAlign w:val="top"/>
          </w:tcPr>
          <w:p w14:paraId="3C3FD52C" w14:textId="5D959A71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RH&amp;VG</w:t>
            </w:r>
            <w:r w:rsidR="00E74F3A" w:rsidRPr="009F0CAF">
              <w:rPr>
                <w:rFonts w:ascii="DIN Offc Pro Light" w:hAnsi="DIN Offc Pro Light"/>
                <w:szCs w:val="22"/>
              </w:rPr>
              <w:br/>
            </w:r>
            <w:r w:rsidR="001C2EEE" w:rsidRPr="009F0CAF">
              <w:rPr>
                <w:rFonts w:ascii="DIN Offc Pro Light" w:hAnsi="DIN Offc Pro Light"/>
                <w:szCs w:val="22"/>
              </w:rPr>
              <w:t>(</w:t>
            </w:r>
            <w:r w:rsidR="00E74F3A" w:rsidRPr="009F0CAF">
              <w:rPr>
                <w:rFonts w:ascii="DIN Offc Pro Light" w:hAnsi="DIN Offc Pro Light"/>
                <w:szCs w:val="22"/>
              </w:rPr>
              <w:t>Spécialiste RH</w:t>
            </w:r>
            <w:r w:rsidR="001C2EEE" w:rsidRPr="009F0CAF">
              <w:rPr>
                <w:rFonts w:ascii="DIN Offc Pro Light" w:hAnsi="DIN Offc Pro Light"/>
                <w:szCs w:val="22"/>
              </w:rPr>
              <w:t>)</w:t>
            </w:r>
          </w:p>
        </w:tc>
        <w:tc>
          <w:tcPr>
            <w:tcW w:w="1323" w:type="dxa"/>
            <w:vAlign w:val="top"/>
          </w:tcPr>
          <w:p w14:paraId="77E1DE49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323" w:type="dxa"/>
            <w:vAlign w:val="top"/>
          </w:tcPr>
          <w:p w14:paraId="2F19868A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542" w:type="dxa"/>
            <w:vAlign w:val="top"/>
          </w:tcPr>
          <w:p w14:paraId="014B24E4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827C62" w:rsidRPr="009F0CAF" w14:paraId="2310100B" w14:textId="77777777">
        <w:tc>
          <w:tcPr>
            <w:tcW w:w="3529" w:type="dxa"/>
            <w:vAlign w:val="top"/>
          </w:tcPr>
          <w:p w14:paraId="2D7FCFDE" w14:textId="77777777" w:rsidR="00376FE0" w:rsidRPr="009F0CAF" w:rsidRDefault="00376FE0" w:rsidP="00376FE0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Définir la personne de contact du côté de l'employeur</w:t>
            </w:r>
          </w:p>
          <w:p w14:paraId="39DA1F39" w14:textId="1B5634B8" w:rsidR="00827C62" w:rsidRPr="009F0CAF" w:rsidRDefault="00376FE0" w:rsidP="00376FE0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Il est recommandé que, du côté de l'employeur, ce soit toujours la même personne qui reste en contact avec les proches.</w:t>
            </w:r>
          </w:p>
        </w:tc>
        <w:tc>
          <w:tcPr>
            <w:tcW w:w="1323" w:type="dxa"/>
            <w:vAlign w:val="top"/>
          </w:tcPr>
          <w:p w14:paraId="7FEC9BAB" w14:textId="2A8B1DA7" w:rsidR="00827C62" w:rsidRPr="009F0CAF" w:rsidRDefault="00376FE0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RH&amp;VG</w:t>
            </w:r>
            <w:r w:rsidR="00036AC9" w:rsidRPr="009F0CAF">
              <w:rPr>
                <w:rFonts w:ascii="DIN Offc Pro Light" w:hAnsi="DIN Offc Pro Light"/>
                <w:szCs w:val="22"/>
              </w:rPr>
              <w:br/>
              <w:t>(Spécialiste RH)</w:t>
            </w:r>
          </w:p>
        </w:tc>
        <w:tc>
          <w:tcPr>
            <w:tcW w:w="1323" w:type="dxa"/>
            <w:vAlign w:val="top"/>
          </w:tcPr>
          <w:p w14:paraId="331CDC11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323" w:type="dxa"/>
            <w:vAlign w:val="top"/>
          </w:tcPr>
          <w:p w14:paraId="75335635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542" w:type="dxa"/>
            <w:vAlign w:val="top"/>
          </w:tcPr>
          <w:p w14:paraId="4D7F2DE2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827C62" w:rsidRPr="009F0CAF" w14:paraId="6D0A1F78" w14:textId="77777777">
        <w:tc>
          <w:tcPr>
            <w:tcW w:w="3529" w:type="dxa"/>
            <w:vAlign w:val="top"/>
          </w:tcPr>
          <w:p w14:paraId="7FD5323B" w14:textId="1814BC22" w:rsidR="00827C62" w:rsidRPr="009F0CAF" w:rsidRDefault="00E2146A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Déclaration à la caisse de pension et à la caisse de compensation ; les allocations familiales sont versées pour le mois en cours et les trois mois suivants</w:t>
            </w:r>
          </w:p>
        </w:tc>
        <w:tc>
          <w:tcPr>
            <w:tcW w:w="1323" w:type="dxa"/>
            <w:vAlign w:val="top"/>
          </w:tcPr>
          <w:p w14:paraId="30F505C2" w14:textId="0B1211C4" w:rsidR="00827C62" w:rsidRPr="009F0CAF" w:rsidRDefault="00763C3D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RH</w:t>
            </w:r>
            <w:r w:rsidR="00832A44" w:rsidRPr="009F0CAF">
              <w:rPr>
                <w:rFonts w:ascii="DIN Offc Pro Light" w:hAnsi="DIN Offc Pro Light"/>
                <w:szCs w:val="22"/>
              </w:rPr>
              <w:br/>
              <w:t>(Paie)</w:t>
            </w:r>
          </w:p>
        </w:tc>
        <w:tc>
          <w:tcPr>
            <w:tcW w:w="1323" w:type="dxa"/>
            <w:vAlign w:val="top"/>
          </w:tcPr>
          <w:p w14:paraId="42EAB4EC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323" w:type="dxa"/>
            <w:vAlign w:val="top"/>
          </w:tcPr>
          <w:p w14:paraId="412BAC95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542" w:type="dxa"/>
            <w:vAlign w:val="top"/>
          </w:tcPr>
          <w:p w14:paraId="4388AAB8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827C62" w:rsidRPr="009F0CAF" w14:paraId="10087F03" w14:textId="77777777">
        <w:tc>
          <w:tcPr>
            <w:tcW w:w="3529" w:type="dxa"/>
            <w:vAlign w:val="top"/>
          </w:tcPr>
          <w:p w14:paraId="5B155936" w14:textId="5BBC3EA5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 xml:space="preserve">Déclaration du décès au </w:t>
            </w:r>
            <w:r w:rsidR="00E2146A" w:rsidRPr="009F0CAF">
              <w:rPr>
                <w:rFonts w:ascii="DIN Offc Pro Light" w:hAnsi="DIN Offc Pro Light"/>
                <w:szCs w:val="22"/>
              </w:rPr>
              <w:t>service informatique</w:t>
            </w:r>
          </w:p>
        </w:tc>
        <w:tc>
          <w:tcPr>
            <w:tcW w:w="1323" w:type="dxa"/>
            <w:vAlign w:val="top"/>
          </w:tcPr>
          <w:p w14:paraId="5D0C6207" w14:textId="08D44473" w:rsidR="00827C62" w:rsidRPr="009F0CAF" w:rsidRDefault="00763C3D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RH</w:t>
            </w:r>
          </w:p>
        </w:tc>
        <w:tc>
          <w:tcPr>
            <w:tcW w:w="1323" w:type="dxa"/>
            <w:vAlign w:val="top"/>
          </w:tcPr>
          <w:p w14:paraId="3F199896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323" w:type="dxa"/>
            <w:vAlign w:val="top"/>
          </w:tcPr>
          <w:p w14:paraId="53FF7780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542" w:type="dxa"/>
            <w:vAlign w:val="top"/>
          </w:tcPr>
          <w:p w14:paraId="0A984E82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827C62" w:rsidRPr="009F0CAF" w14:paraId="616CC1BC" w14:textId="77777777">
        <w:tc>
          <w:tcPr>
            <w:tcW w:w="3529" w:type="dxa"/>
            <w:vAlign w:val="top"/>
          </w:tcPr>
          <w:p w14:paraId="56318D0F" w14:textId="585BEEEE" w:rsidR="00827C62" w:rsidRPr="009F0CAF" w:rsidRDefault="00C248A6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lastRenderedPageBreak/>
              <w:t>Clarification du salaire différé et autres paiements/corrections (vacances, heures supplémentaires, etc</w:t>
            </w:r>
            <w:r w:rsidR="00CD42E7" w:rsidRPr="009F0CAF">
              <w:rPr>
                <w:rFonts w:ascii="DIN Offc Pro Light" w:hAnsi="DIN Offc Pro Light"/>
                <w:szCs w:val="22"/>
              </w:rPr>
              <w:t>.</w:t>
            </w:r>
            <w:r w:rsidRPr="009F0CAF">
              <w:rPr>
                <w:rFonts w:ascii="DIN Offc Pro Light" w:hAnsi="DIN Offc Pro Light"/>
                <w:szCs w:val="22"/>
              </w:rPr>
              <w:t>)</w:t>
            </w:r>
          </w:p>
        </w:tc>
        <w:tc>
          <w:tcPr>
            <w:tcW w:w="1323" w:type="dxa"/>
            <w:vAlign w:val="top"/>
          </w:tcPr>
          <w:p w14:paraId="45FD5ECD" w14:textId="1969BFA9" w:rsidR="00827C62" w:rsidRPr="009F0CAF" w:rsidRDefault="00763C3D" w:rsidP="00827C6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RH</w:t>
            </w:r>
            <w:r w:rsidR="00430CE6" w:rsidRPr="009F0CAF">
              <w:rPr>
                <w:rFonts w:ascii="DIN Offc Pro Light" w:hAnsi="DIN Offc Pro Light"/>
                <w:szCs w:val="22"/>
              </w:rPr>
              <w:br/>
              <w:t>(Spécialiste RH)</w:t>
            </w:r>
          </w:p>
        </w:tc>
        <w:tc>
          <w:tcPr>
            <w:tcW w:w="1323" w:type="dxa"/>
            <w:vAlign w:val="top"/>
          </w:tcPr>
          <w:p w14:paraId="242ABCF6" w14:textId="77777777" w:rsidR="00827C62" w:rsidRPr="009F0CAF" w:rsidRDefault="00827C62" w:rsidP="00827C6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169FDEB8" w14:textId="77777777" w:rsidR="00827C62" w:rsidRPr="009F0CAF" w:rsidRDefault="00827C62" w:rsidP="00827C6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542" w:type="dxa"/>
            <w:vAlign w:val="top"/>
          </w:tcPr>
          <w:p w14:paraId="0E2FF8E9" w14:textId="77777777" w:rsidR="00827C62" w:rsidRPr="009F0CAF" w:rsidRDefault="00827C62" w:rsidP="00827C62">
            <w:pPr>
              <w:rPr>
                <w:rFonts w:ascii="DIN Offc Pro Light" w:hAnsi="DIN Offc Pro Light"/>
                <w:szCs w:val="22"/>
              </w:rPr>
            </w:pPr>
          </w:p>
        </w:tc>
      </w:tr>
      <w:tr w:rsidR="0028193D" w:rsidRPr="009F0CAF" w14:paraId="39EEA195" w14:textId="77777777">
        <w:tc>
          <w:tcPr>
            <w:tcW w:w="3529" w:type="dxa"/>
          </w:tcPr>
          <w:p w14:paraId="70559EBA" w14:textId="59EA0038" w:rsidR="0028193D" w:rsidRPr="009F0CAF" w:rsidRDefault="0028193D" w:rsidP="0028193D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Si le droit aux allocations familiales est avéré, garantir le droit pour le mois concerné ainsi que pour les trois mois suivants dans Abacus</w:t>
            </w:r>
          </w:p>
        </w:tc>
        <w:tc>
          <w:tcPr>
            <w:tcW w:w="1323" w:type="dxa"/>
            <w:vAlign w:val="top"/>
          </w:tcPr>
          <w:p w14:paraId="261FC856" w14:textId="77777777" w:rsidR="0028193D" w:rsidRPr="009F0CAF" w:rsidRDefault="0028193D" w:rsidP="009E24F2">
            <w:pPr>
              <w:spacing w:after="0"/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RH</w:t>
            </w:r>
          </w:p>
          <w:p w14:paraId="1FB73B0F" w14:textId="05508E1A" w:rsidR="005C7FA1" w:rsidRPr="009F0CAF" w:rsidRDefault="005C7FA1" w:rsidP="009E24F2">
            <w:pPr>
              <w:spacing w:after="0"/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(Paie RH)</w:t>
            </w:r>
          </w:p>
        </w:tc>
        <w:tc>
          <w:tcPr>
            <w:tcW w:w="1323" w:type="dxa"/>
            <w:vAlign w:val="top"/>
          </w:tcPr>
          <w:p w14:paraId="53618118" w14:textId="77777777" w:rsidR="0028193D" w:rsidRPr="009F0CAF" w:rsidRDefault="0028193D" w:rsidP="0028193D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5EA25CF8" w14:textId="77777777" w:rsidR="0028193D" w:rsidRPr="009F0CAF" w:rsidRDefault="0028193D" w:rsidP="0028193D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542" w:type="dxa"/>
            <w:vAlign w:val="top"/>
          </w:tcPr>
          <w:p w14:paraId="15D57B7A" w14:textId="77777777" w:rsidR="0028193D" w:rsidRPr="009F0CAF" w:rsidRDefault="0028193D" w:rsidP="0028193D">
            <w:pPr>
              <w:rPr>
                <w:rFonts w:ascii="DIN Offc Pro Light" w:hAnsi="DIN Offc Pro Light"/>
                <w:szCs w:val="22"/>
              </w:rPr>
            </w:pPr>
          </w:p>
        </w:tc>
      </w:tr>
      <w:tr w:rsidR="00CE6A42" w:rsidRPr="009F0CAF" w14:paraId="2484FEA0" w14:textId="77777777">
        <w:tc>
          <w:tcPr>
            <w:tcW w:w="3529" w:type="dxa"/>
          </w:tcPr>
          <w:p w14:paraId="77749D4D" w14:textId="1EF0FA91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Obtenir les coordonnées bancaires de la personne ayant droit au paiement rétroactif du salaire</w:t>
            </w:r>
          </w:p>
        </w:tc>
        <w:tc>
          <w:tcPr>
            <w:tcW w:w="1323" w:type="dxa"/>
            <w:vAlign w:val="top"/>
          </w:tcPr>
          <w:p w14:paraId="4FC3890F" w14:textId="7AEFF470" w:rsidR="00CE6A42" w:rsidRPr="009F0CAF" w:rsidRDefault="00A51B5C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Définir</w:t>
            </w:r>
            <w:r w:rsidRPr="009F0CAF">
              <w:rPr>
                <w:rFonts w:ascii="DIN Offc Pro Light" w:hAnsi="DIN Offc Pro Light"/>
                <w:szCs w:val="22"/>
              </w:rPr>
              <w:br/>
              <w:t>coordonnées</w:t>
            </w:r>
            <w:r w:rsidRPr="009F0CAF">
              <w:rPr>
                <w:rFonts w:ascii="DIN Offc Pro Light" w:hAnsi="DIN Offc Pro Light"/>
                <w:szCs w:val="22"/>
              </w:rPr>
              <w:br/>
            </w:r>
            <w:r w:rsidR="002F6180" w:rsidRPr="009F0CAF">
              <w:rPr>
                <w:rFonts w:ascii="DIN Offc Pro Light" w:hAnsi="DIN Offc Pro Light"/>
                <w:szCs w:val="22"/>
              </w:rPr>
              <w:t>Personne</w:t>
            </w:r>
          </w:p>
        </w:tc>
        <w:tc>
          <w:tcPr>
            <w:tcW w:w="1323" w:type="dxa"/>
            <w:vAlign w:val="top"/>
          </w:tcPr>
          <w:p w14:paraId="1B6DE87B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627C7CF7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542" w:type="dxa"/>
            <w:vAlign w:val="top"/>
          </w:tcPr>
          <w:p w14:paraId="5CD2F81B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</w:tr>
      <w:tr w:rsidR="00CE6A42" w:rsidRPr="009F0CAF" w14:paraId="1A9F4613" w14:textId="77777777">
        <w:tc>
          <w:tcPr>
            <w:tcW w:w="3529" w:type="dxa"/>
          </w:tcPr>
          <w:p w14:paraId="7BC5F865" w14:textId="34129702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En cas de décès par accident ou suicide</w:t>
            </w:r>
            <w:r w:rsidR="00B93C1F" w:rsidRPr="009F0CAF">
              <w:rPr>
                <w:rFonts w:ascii="DIN Offc Pro Light" w:hAnsi="DIN Offc Pro Light"/>
                <w:szCs w:val="22"/>
              </w:rPr>
              <w:t xml:space="preserve">, </w:t>
            </w:r>
            <w:r w:rsidRPr="009F0CAF">
              <w:rPr>
                <w:rFonts w:ascii="DIN Offc Pro Light" w:hAnsi="DIN Offc Pro Light"/>
                <w:szCs w:val="22"/>
              </w:rPr>
              <w:t>une déclaration d'accident doit être remplie</w:t>
            </w:r>
          </w:p>
        </w:tc>
        <w:tc>
          <w:tcPr>
            <w:tcW w:w="1323" w:type="dxa"/>
            <w:vAlign w:val="top"/>
          </w:tcPr>
          <w:p w14:paraId="74D7375F" w14:textId="17DF93BC" w:rsidR="00CE6A42" w:rsidRPr="009F0CAF" w:rsidRDefault="002F6180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RH</w:t>
            </w:r>
          </w:p>
        </w:tc>
        <w:tc>
          <w:tcPr>
            <w:tcW w:w="1323" w:type="dxa"/>
            <w:vAlign w:val="top"/>
          </w:tcPr>
          <w:p w14:paraId="7F741AF0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243A6AE4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542" w:type="dxa"/>
            <w:vAlign w:val="top"/>
          </w:tcPr>
          <w:p w14:paraId="7023707C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</w:tr>
      <w:tr w:rsidR="00CE6A42" w:rsidRPr="009F0CAF" w14:paraId="7CC88FE1" w14:textId="77777777">
        <w:tc>
          <w:tcPr>
            <w:tcW w:w="3529" w:type="dxa"/>
          </w:tcPr>
          <w:p w14:paraId="5FA506DD" w14:textId="0850738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Obtenir une copie du certificat de décès</w:t>
            </w:r>
          </w:p>
        </w:tc>
        <w:tc>
          <w:tcPr>
            <w:tcW w:w="1323" w:type="dxa"/>
            <w:vAlign w:val="top"/>
          </w:tcPr>
          <w:p w14:paraId="590526F2" w14:textId="759C56AA" w:rsidR="00CE6A42" w:rsidRPr="009F0CAF" w:rsidRDefault="005E4A12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Personne</w:t>
            </w:r>
            <w:r w:rsidRPr="009F0CAF">
              <w:rPr>
                <w:rFonts w:ascii="DIN Offc Pro Light" w:hAnsi="DIN Offc Pro Light"/>
                <w:szCs w:val="22"/>
              </w:rPr>
              <w:br/>
              <w:t>des coordonnées</w:t>
            </w:r>
            <w:r w:rsidRPr="009F0CAF">
              <w:rPr>
                <w:rFonts w:ascii="DIN Offc Pro Light" w:hAnsi="DIN Offc Pro Light"/>
                <w:szCs w:val="22"/>
              </w:rPr>
              <w:br/>
              <w:t>Personne</w:t>
            </w:r>
          </w:p>
        </w:tc>
        <w:tc>
          <w:tcPr>
            <w:tcW w:w="1323" w:type="dxa"/>
            <w:vAlign w:val="top"/>
          </w:tcPr>
          <w:p w14:paraId="35B409E0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56EBA8CC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542" w:type="dxa"/>
            <w:vAlign w:val="top"/>
          </w:tcPr>
          <w:p w14:paraId="29B76C75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</w:tr>
      <w:tr w:rsidR="00CE6A42" w:rsidRPr="009F0CAF" w14:paraId="4B5CD3DD" w14:textId="77777777">
        <w:tc>
          <w:tcPr>
            <w:tcW w:w="3529" w:type="dxa"/>
          </w:tcPr>
          <w:p w14:paraId="776C78EA" w14:textId="50765614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Carte de condoléances à la famille</w:t>
            </w:r>
          </w:p>
        </w:tc>
        <w:tc>
          <w:tcPr>
            <w:tcW w:w="1323" w:type="dxa"/>
            <w:vAlign w:val="top"/>
          </w:tcPr>
          <w:p w14:paraId="176790B6" w14:textId="05801D3F" w:rsidR="00CE6A42" w:rsidRPr="009F0CAF" w:rsidRDefault="00E65068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RH</w:t>
            </w:r>
            <w:r w:rsidR="0064780F" w:rsidRPr="009F0CAF">
              <w:rPr>
                <w:rFonts w:ascii="DIN Offc Pro Light" w:hAnsi="DIN Offc Pro Light"/>
                <w:szCs w:val="22"/>
              </w:rPr>
              <w:br/>
              <w:t>(Back-office)</w:t>
            </w:r>
          </w:p>
        </w:tc>
        <w:tc>
          <w:tcPr>
            <w:tcW w:w="1323" w:type="dxa"/>
            <w:vAlign w:val="top"/>
          </w:tcPr>
          <w:p w14:paraId="7B275893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2F7E0407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542" w:type="dxa"/>
            <w:vAlign w:val="top"/>
          </w:tcPr>
          <w:p w14:paraId="106D4781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</w:tr>
      <w:tr w:rsidR="00CE6A42" w:rsidRPr="009F0CAF" w14:paraId="3BC11D81" w14:textId="77777777">
        <w:tc>
          <w:tcPr>
            <w:tcW w:w="3529" w:type="dxa"/>
          </w:tcPr>
          <w:p w14:paraId="6AB1EB7A" w14:textId="62CA3661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Mettre en place des possibilités de recueillement pour les collaborateurs pendant environ 7 à 10 jours</w:t>
            </w:r>
          </w:p>
        </w:tc>
        <w:tc>
          <w:tcPr>
            <w:tcW w:w="1323" w:type="dxa"/>
            <w:vAlign w:val="top"/>
          </w:tcPr>
          <w:p w14:paraId="46A3A593" w14:textId="1C20FF9A" w:rsidR="00CE6A42" w:rsidRPr="009F0CAF" w:rsidRDefault="00E65068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RH&amp;VG</w:t>
            </w:r>
          </w:p>
        </w:tc>
        <w:tc>
          <w:tcPr>
            <w:tcW w:w="1323" w:type="dxa"/>
            <w:vAlign w:val="top"/>
          </w:tcPr>
          <w:p w14:paraId="0F13D4B8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06D441EE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542" w:type="dxa"/>
            <w:vAlign w:val="top"/>
          </w:tcPr>
          <w:p w14:paraId="17F20BF3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</w:tr>
      <w:tr w:rsidR="00CE6A42" w:rsidRPr="009F0CAF" w14:paraId="24898AEE" w14:textId="77777777">
        <w:tc>
          <w:tcPr>
            <w:tcW w:w="3529" w:type="dxa"/>
          </w:tcPr>
          <w:p w14:paraId="07C745CB" w14:textId="0F5604CB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Offrir aide et soutien aux collaborateurs</w:t>
            </w:r>
          </w:p>
        </w:tc>
        <w:tc>
          <w:tcPr>
            <w:tcW w:w="1323" w:type="dxa"/>
            <w:vAlign w:val="top"/>
          </w:tcPr>
          <w:p w14:paraId="02CD3ADE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1657FA04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481F3B1B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542" w:type="dxa"/>
            <w:vAlign w:val="top"/>
          </w:tcPr>
          <w:p w14:paraId="712B4882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</w:tr>
      <w:tr w:rsidR="00CE6A42" w:rsidRPr="009F0CAF" w14:paraId="57813392" w14:textId="77777777">
        <w:tc>
          <w:tcPr>
            <w:tcW w:w="3529" w:type="dxa"/>
          </w:tcPr>
          <w:p w14:paraId="319EF385" w14:textId="55DF8AF5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Organiser des fleurs/une couronne ou un don</w:t>
            </w:r>
          </w:p>
        </w:tc>
        <w:tc>
          <w:tcPr>
            <w:tcW w:w="1323" w:type="dxa"/>
            <w:vAlign w:val="top"/>
          </w:tcPr>
          <w:p w14:paraId="39F0FE5F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6D5B602B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658553C5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542" w:type="dxa"/>
            <w:vAlign w:val="top"/>
          </w:tcPr>
          <w:p w14:paraId="46EB9A09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</w:tr>
      <w:tr w:rsidR="00CE6A42" w:rsidRPr="009F0CAF" w14:paraId="1B696A54" w14:textId="77777777">
        <w:tc>
          <w:tcPr>
            <w:tcW w:w="3529" w:type="dxa"/>
          </w:tcPr>
          <w:p w14:paraId="09182653" w14:textId="69B3FD83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Enregistrer l'adresse de correspondance dans le dossier.</w:t>
            </w:r>
          </w:p>
        </w:tc>
        <w:tc>
          <w:tcPr>
            <w:tcW w:w="1323" w:type="dxa"/>
            <w:vAlign w:val="top"/>
          </w:tcPr>
          <w:p w14:paraId="7E82E483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7E8575CA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6104BE7E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542" w:type="dxa"/>
            <w:vAlign w:val="top"/>
          </w:tcPr>
          <w:p w14:paraId="0E0CC836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</w:tr>
      <w:tr w:rsidR="00CE6A42" w:rsidRPr="009F0CAF" w14:paraId="3F8FC893" w14:textId="77777777">
        <w:tc>
          <w:tcPr>
            <w:tcW w:w="3529" w:type="dxa"/>
          </w:tcPr>
          <w:p w14:paraId="2BEB2D68" w14:textId="2BF75D1E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Enregistrer le cas dans le dossier du personnel, vérifier et mettre à jour le dossier et s'assurer que le certificat de salaire est envoyé à la nouvelle adresse de correspondance</w:t>
            </w:r>
          </w:p>
        </w:tc>
        <w:tc>
          <w:tcPr>
            <w:tcW w:w="1323" w:type="dxa"/>
            <w:vAlign w:val="top"/>
          </w:tcPr>
          <w:p w14:paraId="7839AA59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574918AF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2A44D142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542" w:type="dxa"/>
            <w:vAlign w:val="top"/>
          </w:tcPr>
          <w:p w14:paraId="2D1CA918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</w:tr>
    </w:tbl>
    <w:p w14:paraId="5371A35C" w14:textId="77777777" w:rsidR="005B6B6E" w:rsidRPr="009F0CAF" w:rsidRDefault="005B6B6E" w:rsidP="4EEE0119">
      <w:pPr>
        <w:rPr>
          <w:rFonts w:ascii="DIN Offc Pro Light" w:hAnsi="DIN Offc Pro Light"/>
          <w:b/>
          <w:bCs/>
          <w:sz w:val="28"/>
          <w:szCs w:val="28"/>
        </w:rPr>
      </w:pPr>
    </w:p>
    <w:p w14:paraId="61C71BE2" w14:textId="6107CF2B" w:rsidR="009B1208" w:rsidRPr="009F0CAF" w:rsidRDefault="009B1208" w:rsidP="009B1208">
      <w:pPr>
        <w:pStyle w:val="Untertitel"/>
      </w:pPr>
      <w:r w:rsidRPr="009F0CAF">
        <w:t>Tâches de la personne désignée</w:t>
      </w:r>
    </w:p>
    <w:tbl>
      <w:tblPr>
        <w:tblStyle w:val="XovisTable"/>
        <w:tblW w:w="0" w:type="auto"/>
        <w:tblLook w:val="04A0" w:firstRow="1" w:lastRow="0" w:firstColumn="1" w:lastColumn="0" w:noHBand="0" w:noVBand="1"/>
      </w:tblPr>
      <w:tblGrid>
        <w:gridCol w:w="3671"/>
        <w:gridCol w:w="3874"/>
        <w:gridCol w:w="1495"/>
      </w:tblGrid>
      <w:tr w:rsidR="009A346D" w:rsidRPr="009F0CAF" w14:paraId="2F472107" w14:textId="77777777" w:rsidTr="00E630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71" w:type="dxa"/>
          </w:tcPr>
          <w:p w14:paraId="2E858704" w14:textId="77777777" w:rsidR="009A346D" w:rsidRPr="009F0CAF" w:rsidRDefault="009A346D">
            <w:pPr>
              <w:pStyle w:val="025GrundtextWeissTabelleHeaderetc"/>
              <w:rPr>
                <w:b w:val="0"/>
                <w:bCs/>
                <w:lang w:val="de-CH"/>
              </w:rPr>
            </w:pPr>
            <w:r w:rsidRPr="009F0CAF">
              <w:rPr>
                <w:b w:val="0"/>
                <w:bCs/>
                <w:lang w:val="de-CH"/>
              </w:rPr>
              <w:lastRenderedPageBreak/>
              <w:t>Tâche</w:t>
            </w:r>
          </w:p>
        </w:tc>
        <w:tc>
          <w:tcPr>
            <w:tcW w:w="3874" w:type="dxa"/>
          </w:tcPr>
          <w:p w14:paraId="18247683" w14:textId="7F930483" w:rsidR="009A346D" w:rsidRPr="009F0CAF" w:rsidRDefault="009A346D">
            <w:pPr>
              <w:pStyle w:val="025GrundtextWeissTabelleHeaderetc"/>
              <w:rPr>
                <w:bCs/>
                <w:lang w:val="de-CH"/>
              </w:rPr>
            </w:pPr>
            <w:r w:rsidRPr="009F0CAF">
              <w:rPr>
                <w:b w:val="0"/>
                <w:bCs/>
                <w:lang w:val="de-CH"/>
              </w:rPr>
              <w:t>Remarques</w:t>
            </w:r>
          </w:p>
        </w:tc>
        <w:tc>
          <w:tcPr>
            <w:tcW w:w="1495" w:type="dxa"/>
          </w:tcPr>
          <w:p w14:paraId="49E347D2" w14:textId="77777777" w:rsidR="009A346D" w:rsidRPr="009F0CAF" w:rsidRDefault="009A346D">
            <w:pPr>
              <w:pStyle w:val="025GrundtextWeissTabelleHeaderetc"/>
              <w:rPr>
                <w:b w:val="0"/>
                <w:bCs/>
                <w:lang w:val="de-CH"/>
              </w:rPr>
            </w:pPr>
            <w:r w:rsidRPr="009F0CAF">
              <w:rPr>
                <w:b w:val="0"/>
                <w:bCs/>
                <w:lang w:val="de-CH"/>
              </w:rPr>
              <w:t>Date/</w:t>
            </w:r>
            <w:r w:rsidRPr="009F0CAF">
              <w:rPr>
                <w:b w:val="0"/>
                <w:bCs/>
                <w:lang w:val="de-CH"/>
              </w:rPr>
              <w:br/>
              <w:t xml:space="preserve"> Visa</w:t>
            </w:r>
          </w:p>
        </w:tc>
      </w:tr>
      <w:tr w:rsidR="009A346D" w:rsidRPr="009F0CAF" w14:paraId="7FCBB8A5" w14:textId="77777777" w:rsidTr="00E63094">
        <w:tc>
          <w:tcPr>
            <w:tcW w:w="3671" w:type="dxa"/>
            <w:vAlign w:val="top"/>
          </w:tcPr>
          <w:p w14:paraId="56CAC5EF" w14:textId="369D619B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Organiser les adieux avec les proches</w:t>
            </w:r>
          </w:p>
        </w:tc>
        <w:tc>
          <w:tcPr>
            <w:tcW w:w="3874" w:type="dxa"/>
            <w:vAlign w:val="top"/>
          </w:tcPr>
          <w:p w14:paraId="7B671CD3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495" w:type="dxa"/>
            <w:vAlign w:val="top"/>
          </w:tcPr>
          <w:p w14:paraId="3DC9BFB1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9A346D" w:rsidRPr="009F0CAF" w14:paraId="04E2EFE1" w14:textId="77777777" w:rsidTr="00E63094">
        <w:tc>
          <w:tcPr>
            <w:tcW w:w="3671" w:type="dxa"/>
            <w:vAlign w:val="top"/>
          </w:tcPr>
          <w:p w14:paraId="45779FDB" w14:textId="136224A6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Déterminer la date, l'heure et le lieu des funérailles</w:t>
            </w:r>
          </w:p>
        </w:tc>
        <w:tc>
          <w:tcPr>
            <w:tcW w:w="3874" w:type="dxa"/>
            <w:vAlign w:val="top"/>
          </w:tcPr>
          <w:p w14:paraId="04492737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495" w:type="dxa"/>
            <w:vAlign w:val="top"/>
          </w:tcPr>
          <w:p w14:paraId="057216D7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9A346D" w:rsidRPr="009F0CAF" w14:paraId="328EAFF8" w14:textId="77777777" w:rsidTr="00E63094">
        <w:tc>
          <w:tcPr>
            <w:tcW w:w="3671" w:type="dxa"/>
            <w:vAlign w:val="top"/>
          </w:tcPr>
          <w:p w14:paraId="2F6CC8D9" w14:textId="59969F3D" w:rsidR="009A346D" w:rsidRPr="009F0CAF" w:rsidRDefault="008C166D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Vérifier si un avis de décès est souhaité et où il doit paraître</w:t>
            </w:r>
          </w:p>
        </w:tc>
        <w:tc>
          <w:tcPr>
            <w:tcW w:w="3874" w:type="dxa"/>
            <w:vAlign w:val="top"/>
          </w:tcPr>
          <w:p w14:paraId="7B61EE04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495" w:type="dxa"/>
            <w:vAlign w:val="top"/>
          </w:tcPr>
          <w:p w14:paraId="76F510B4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9A346D" w:rsidRPr="009F0CAF" w14:paraId="6C4E54CD" w14:textId="77777777" w:rsidTr="00E63094">
        <w:tc>
          <w:tcPr>
            <w:tcW w:w="3671" w:type="dxa"/>
            <w:vAlign w:val="top"/>
          </w:tcPr>
          <w:p w14:paraId="3DC1B06B" w14:textId="11913E5C" w:rsidR="009A346D" w:rsidRPr="009F0CAF" w:rsidRDefault="00EF49C0" w:rsidP="00EF49C0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Demander aux proches si la présence des collègues de travail est souhaitée lors de la cérémonie funéraire</w:t>
            </w:r>
          </w:p>
        </w:tc>
        <w:tc>
          <w:tcPr>
            <w:tcW w:w="3874" w:type="dxa"/>
            <w:vAlign w:val="top"/>
          </w:tcPr>
          <w:p w14:paraId="4A99CF43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495" w:type="dxa"/>
            <w:vAlign w:val="top"/>
          </w:tcPr>
          <w:p w14:paraId="09B127BE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9A346D" w:rsidRPr="009F0CAF" w14:paraId="04C952C4" w14:textId="77777777" w:rsidTr="00E63094">
        <w:tc>
          <w:tcPr>
            <w:tcW w:w="3671" w:type="dxa"/>
            <w:vAlign w:val="top"/>
          </w:tcPr>
          <w:p w14:paraId="1FAC1C61" w14:textId="5FC9B346" w:rsidR="009A346D" w:rsidRPr="009F0CAF" w:rsidRDefault="00EF49C0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 xml:space="preserve">Déterminer quels collègues participeront à </w:t>
            </w:r>
            <w:r w:rsidR="00556016" w:rsidRPr="009F0CAF">
              <w:rPr>
                <w:rFonts w:ascii="DIN Offc Pro Light" w:hAnsi="DIN Offc Pro Light"/>
                <w:szCs w:val="22"/>
              </w:rPr>
              <w:t xml:space="preserve">la </w:t>
            </w:r>
            <w:r w:rsidRPr="009F0CAF">
              <w:rPr>
                <w:rFonts w:ascii="DIN Offc Pro Light" w:hAnsi="DIN Offc Pro Light"/>
                <w:szCs w:val="22"/>
              </w:rPr>
              <w:t>cérémonie funéraire</w:t>
            </w:r>
          </w:p>
        </w:tc>
        <w:tc>
          <w:tcPr>
            <w:tcW w:w="3874" w:type="dxa"/>
            <w:vAlign w:val="top"/>
          </w:tcPr>
          <w:p w14:paraId="28C967E4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495" w:type="dxa"/>
            <w:vAlign w:val="top"/>
          </w:tcPr>
          <w:p w14:paraId="51A36793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9A346D" w:rsidRPr="009F0CAF" w14:paraId="7D413BB4" w14:textId="77777777" w:rsidTr="00E63094">
        <w:tc>
          <w:tcPr>
            <w:tcW w:w="3671" w:type="dxa"/>
            <w:vAlign w:val="top"/>
          </w:tcPr>
          <w:p w14:paraId="22DD0A12" w14:textId="2CA54F4C" w:rsidR="009A346D" w:rsidRPr="009F0CAF" w:rsidRDefault="004B485B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Organiser, le cas échéant, une visite de condoléances à la famille</w:t>
            </w:r>
          </w:p>
        </w:tc>
        <w:tc>
          <w:tcPr>
            <w:tcW w:w="3874" w:type="dxa"/>
            <w:vAlign w:val="top"/>
          </w:tcPr>
          <w:p w14:paraId="14D80DB6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495" w:type="dxa"/>
            <w:vAlign w:val="top"/>
          </w:tcPr>
          <w:p w14:paraId="3F92C94C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9A346D" w:rsidRPr="009F0CAF" w14:paraId="562F3E6B" w14:textId="77777777" w:rsidTr="00E63094">
        <w:tc>
          <w:tcPr>
            <w:tcW w:w="3671" w:type="dxa"/>
            <w:vAlign w:val="top"/>
          </w:tcPr>
          <w:p w14:paraId="4C3E515B" w14:textId="33B2C5AA" w:rsidR="009A346D" w:rsidRPr="009F0CAF" w:rsidRDefault="00E317FA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Vérifier si des fleurs, une couronne ou un don sont souhaités</w:t>
            </w:r>
          </w:p>
        </w:tc>
        <w:tc>
          <w:tcPr>
            <w:tcW w:w="3874" w:type="dxa"/>
            <w:vAlign w:val="top"/>
          </w:tcPr>
          <w:p w14:paraId="0DC3FF38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495" w:type="dxa"/>
            <w:vAlign w:val="top"/>
          </w:tcPr>
          <w:p w14:paraId="3322B966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A471FA" w:rsidRPr="009F0CAF" w14:paraId="3A2821D9" w14:textId="77777777" w:rsidTr="00E63094">
        <w:tc>
          <w:tcPr>
            <w:tcW w:w="3671" w:type="dxa"/>
            <w:vAlign w:val="top"/>
          </w:tcPr>
          <w:p w14:paraId="4DF4C4CE" w14:textId="371B7FD0" w:rsidR="00A471FA" w:rsidRPr="009F0CAF" w:rsidRDefault="00A471FA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</w:rPr>
              <w:t>Convenir avec les proches si le déménagement du poste de travail doit être effectué par l'entreprise ou par les proches</w:t>
            </w:r>
          </w:p>
        </w:tc>
        <w:tc>
          <w:tcPr>
            <w:tcW w:w="3874" w:type="dxa"/>
            <w:vAlign w:val="top"/>
          </w:tcPr>
          <w:p w14:paraId="422EEDF3" w14:textId="77777777" w:rsidR="00A471FA" w:rsidRPr="009F0CAF" w:rsidRDefault="00A471FA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495" w:type="dxa"/>
            <w:vAlign w:val="top"/>
          </w:tcPr>
          <w:p w14:paraId="1D6B5853" w14:textId="77777777" w:rsidR="00A471FA" w:rsidRPr="009F0CAF" w:rsidRDefault="00A471FA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A471FA" w:rsidRPr="009F0CAF" w14:paraId="6F56313A" w14:textId="77777777" w:rsidTr="00E63094">
        <w:tc>
          <w:tcPr>
            <w:tcW w:w="3671" w:type="dxa"/>
            <w:vAlign w:val="top"/>
          </w:tcPr>
          <w:p w14:paraId="40F677C4" w14:textId="0FB82B8A" w:rsidR="00A471FA" w:rsidRPr="009F0CAF" w:rsidRDefault="00D764D7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</w:rPr>
              <w:t>Faire la distinction entre les objets professionnels et personnels, dresser éventuellement un inventaire des effets personnels et le faire signer par les proches (uniquement si ceux-ci ont une valeur importante)</w:t>
            </w:r>
          </w:p>
        </w:tc>
        <w:tc>
          <w:tcPr>
            <w:tcW w:w="3874" w:type="dxa"/>
            <w:vAlign w:val="top"/>
          </w:tcPr>
          <w:p w14:paraId="4A5D764A" w14:textId="77777777" w:rsidR="00A471FA" w:rsidRPr="009F0CAF" w:rsidRDefault="00A471FA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495" w:type="dxa"/>
            <w:vAlign w:val="top"/>
          </w:tcPr>
          <w:p w14:paraId="7E8FD7C9" w14:textId="77777777" w:rsidR="00A471FA" w:rsidRPr="009F0CAF" w:rsidRDefault="00A471FA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A471FA" w:rsidRPr="009F0CAF" w14:paraId="1BCC7534" w14:textId="77777777" w:rsidTr="00E63094">
        <w:tc>
          <w:tcPr>
            <w:tcW w:w="3671" w:type="dxa"/>
            <w:vAlign w:val="top"/>
          </w:tcPr>
          <w:p w14:paraId="01AE9AF1" w14:textId="07435408" w:rsidR="00A471FA" w:rsidRPr="009F0CAF" w:rsidRDefault="00450A2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Récupérer l'ordinateur portable de service, les clés, le téléphone</w:t>
            </w:r>
            <w:r w:rsidR="00FD1088" w:rsidRPr="009F0CAF">
              <w:rPr>
                <w:rFonts w:ascii="DIN Offc Pro Light" w:hAnsi="DIN Offc Pro Light"/>
                <w:szCs w:val="22"/>
              </w:rPr>
              <w:t xml:space="preserve"> portable ainsi que </w:t>
            </w:r>
            <w:r w:rsidRPr="009F0CAF">
              <w:rPr>
                <w:rFonts w:ascii="DIN Offc Pro Light" w:hAnsi="DIN Offc Pro Light"/>
                <w:szCs w:val="22"/>
              </w:rPr>
              <w:t>les</w:t>
            </w:r>
            <w:r w:rsidR="00BF485E" w:rsidRPr="009F0CAF">
              <w:rPr>
                <w:rFonts w:ascii="DIN Offc Pro Light" w:hAnsi="DIN Offc Pro Light"/>
                <w:szCs w:val="22"/>
              </w:rPr>
              <w:t xml:space="preserve"> autres </w:t>
            </w:r>
            <w:r w:rsidRPr="009F0CAF">
              <w:rPr>
                <w:rFonts w:ascii="DIN Offc Pro Light" w:hAnsi="DIN Offc Pro Light"/>
                <w:szCs w:val="22"/>
              </w:rPr>
              <w:t>ustensiles / documents appartenant à l'entreprise</w:t>
            </w:r>
          </w:p>
        </w:tc>
        <w:tc>
          <w:tcPr>
            <w:tcW w:w="3874" w:type="dxa"/>
            <w:vAlign w:val="top"/>
          </w:tcPr>
          <w:p w14:paraId="227AC068" w14:textId="77777777" w:rsidR="00A471FA" w:rsidRPr="009F0CAF" w:rsidRDefault="00A471FA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495" w:type="dxa"/>
            <w:vAlign w:val="top"/>
          </w:tcPr>
          <w:p w14:paraId="5A3419BE" w14:textId="77777777" w:rsidR="00A471FA" w:rsidRPr="009F0CAF" w:rsidRDefault="00A471FA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</w:tbl>
    <w:p w14:paraId="467BD31D" w14:textId="77777777" w:rsidR="000F7B41" w:rsidRPr="009F0CAF" w:rsidRDefault="000F7B41" w:rsidP="4EEE0119">
      <w:pPr>
        <w:pStyle w:val="Titel"/>
        <w:rPr>
          <w:rFonts w:ascii="DIN Offc Pro Light" w:hAnsi="DIN Offc Pro Light"/>
          <w:lang w:val="en-GB"/>
        </w:rPr>
      </w:pPr>
      <w:r w:rsidRPr="009F0CAF">
        <w:rPr>
          <w:rFonts w:ascii="DIN Offc Pro Light" w:hAnsi="DIN Offc Pro Light"/>
          <w:lang w:val="en-GB"/>
        </w:rPr>
        <w:lastRenderedPageBreak/>
        <w:t>Informations sur le document</w:t>
      </w:r>
    </w:p>
    <w:p w14:paraId="14877633" w14:textId="77777777" w:rsidR="00316F30" w:rsidRPr="009F0CAF" w:rsidRDefault="00316F30" w:rsidP="00316F30">
      <w:pPr>
        <w:rPr>
          <w:lang w:val="en-GB"/>
        </w:rPr>
      </w:pPr>
    </w:p>
    <w:p w14:paraId="175ED57B" w14:textId="77777777" w:rsidR="000F7B41" w:rsidRPr="009F0CAF" w:rsidRDefault="000F7B41" w:rsidP="000F7B41">
      <w:pPr>
        <w:rPr>
          <w:rStyle w:val="Fett"/>
          <w:rFonts w:ascii="DIN Offc Pro Light" w:hAnsi="DIN Offc Pro Light"/>
          <w:b w:val="0"/>
          <w:lang w:val="en-GB"/>
        </w:rPr>
      </w:pPr>
    </w:p>
    <w:p w14:paraId="2C309046" w14:textId="77777777" w:rsidR="000F7B41" w:rsidRPr="009F0CAF" w:rsidRDefault="000F7B41" w:rsidP="000F7B41">
      <w:pPr>
        <w:pStyle w:val="Untertitel"/>
        <w:rPr>
          <w:rStyle w:val="Fett"/>
          <w:rFonts w:ascii="DIN Offc Pro Light" w:hAnsi="DIN Offc Pro Light"/>
          <w:b w:val="0"/>
          <w:lang w:val="en-GB"/>
        </w:rPr>
      </w:pPr>
      <w:r w:rsidRPr="009F0CAF">
        <w:rPr>
          <w:rStyle w:val="Fett"/>
          <w:rFonts w:ascii="DIN Offc Pro Light" w:hAnsi="DIN Offc Pro Light"/>
          <w:b w:val="0"/>
          <w:lang w:val="en-GB"/>
        </w:rPr>
        <w:t>Description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CellMar>
          <w:left w:w="142" w:type="dxa"/>
          <w:right w:w="85" w:type="dxa"/>
        </w:tblCellMar>
        <w:tblLook w:val="04A0" w:firstRow="1" w:lastRow="0" w:firstColumn="1" w:lastColumn="0" w:noHBand="0" w:noVBand="1"/>
      </w:tblPr>
      <w:tblGrid>
        <w:gridCol w:w="3119"/>
        <w:gridCol w:w="5953"/>
      </w:tblGrid>
      <w:tr w:rsidR="000F7B41" w:rsidRPr="009F0CAF" w14:paraId="618DA6E2" w14:textId="77777777">
        <w:tc>
          <w:tcPr>
            <w:tcW w:w="3119" w:type="dxa"/>
            <w:shd w:val="clear" w:color="auto" w:fill="DB002F"/>
            <w:vAlign w:val="center"/>
          </w:tcPr>
          <w:p w14:paraId="5E1B96EF" w14:textId="77777777" w:rsidR="000F7B41" w:rsidRPr="009F0CAF" w:rsidRDefault="000F7B41">
            <w:pPr>
              <w:pStyle w:val="025GrundtextWeissTabelleHeaderetc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ID du document</w:t>
            </w:r>
          </w:p>
        </w:tc>
        <w:tc>
          <w:tcPr>
            <w:tcW w:w="5953" w:type="dxa"/>
            <w:shd w:val="clear" w:color="FFFFFF" w:fill="F2F2F2" w:themeFill="background1" w:themeFillShade="F2"/>
            <w:vAlign w:val="center"/>
          </w:tcPr>
          <w:p w14:paraId="637A2FEE" w14:textId="0ECA0C37" w:rsidR="000F7B41" w:rsidRPr="009F0CAF" w:rsidRDefault="001020B5">
            <w:pPr>
              <w:pStyle w:val="024XovisGrundtextgrauTabelle"/>
              <w:rPr>
                <w:rFonts w:ascii="DIN Offc Pro Light" w:hAnsi="DIN Offc Pro Light"/>
                <w:lang w:val="de-CH"/>
              </w:rPr>
            </w:pPr>
            <w:r w:rsidRPr="009F0CAF">
              <w:rPr>
                <w:rFonts w:ascii="DIN Offc Pro Light" w:hAnsi="DIN Offc Pro Light"/>
                <w:lang w:val="de-CH"/>
              </w:rPr>
              <w:t xml:space="preserve">Liste de contrôle </w:t>
            </w:r>
            <w:r w:rsidR="00383A9C" w:rsidRPr="009F0CAF">
              <w:rPr>
                <w:rFonts w:ascii="DIN Offc Pro Light" w:hAnsi="DIN Offc Pro Light"/>
                <w:lang w:val="de-CH"/>
              </w:rPr>
              <w:t xml:space="preserve">en cas de décès </w:t>
            </w:r>
            <w:r w:rsidR="00183E24">
              <w:rPr>
                <w:rFonts w:ascii="DIN Offc Pro Light" w:hAnsi="DIN Offc Pro Light"/>
                <w:lang w:val="de-CH"/>
              </w:rPr>
              <w:t>d'un collaborateur</w:t>
            </w:r>
          </w:p>
        </w:tc>
      </w:tr>
      <w:tr w:rsidR="000F7B41" w:rsidRPr="009F0CAF" w14:paraId="5A9D8247" w14:textId="77777777">
        <w:tc>
          <w:tcPr>
            <w:tcW w:w="3119" w:type="dxa"/>
            <w:shd w:val="clear" w:color="auto" w:fill="DB002F"/>
            <w:vAlign w:val="center"/>
          </w:tcPr>
          <w:p w14:paraId="12481BBF" w14:textId="77777777" w:rsidR="000F7B41" w:rsidRPr="009F0CAF" w:rsidRDefault="000F7B41">
            <w:pPr>
              <w:pStyle w:val="025GrundtextWeissTabelleHeaderetc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Appartient au processus</w:t>
            </w:r>
          </w:p>
        </w:tc>
        <w:tc>
          <w:tcPr>
            <w:tcW w:w="5953" w:type="dxa"/>
            <w:shd w:val="clear" w:color="FFFFFF" w:fill="F2F2F2" w:themeFill="background1" w:themeFillShade="F2"/>
            <w:vAlign w:val="center"/>
          </w:tcPr>
          <w:p w14:paraId="735D3A96" w14:textId="747D7521" w:rsidR="000F7B41" w:rsidRPr="009F0CAF" w:rsidRDefault="000F7B41">
            <w:pPr>
              <w:pStyle w:val="024XovisGrundtextgrauTabelle"/>
              <w:rPr>
                <w:rFonts w:ascii="DIN Offc Pro Light" w:hAnsi="DIN Offc Pro Light"/>
                <w:highlight w:val="yellow"/>
              </w:rPr>
            </w:pPr>
          </w:p>
        </w:tc>
      </w:tr>
    </w:tbl>
    <w:p w14:paraId="679BCC4F" w14:textId="77777777" w:rsidR="000F7B41" w:rsidRPr="009F0CAF" w:rsidRDefault="000F7B41" w:rsidP="000F7B41">
      <w:pPr>
        <w:rPr>
          <w:rFonts w:ascii="DIN Offc Pro Light" w:hAnsi="DIN Offc Pro Light"/>
          <w:lang w:val="en-GB"/>
        </w:rPr>
      </w:pPr>
    </w:p>
    <w:p w14:paraId="5EF9EFD4" w14:textId="77777777" w:rsidR="000F7B41" w:rsidRPr="009F0CAF" w:rsidRDefault="000F7B41" w:rsidP="4EEE0119">
      <w:pPr>
        <w:pStyle w:val="Untertitel"/>
        <w:rPr>
          <w:rFonts w:ascii="DIN Offc Pro Light" w:hAnsi="DIN Offc Pro Light"/>
          <w:lang w:val="en-GB"/>
        </w:rPr>
      </w:pPr>
      <w:r w:rsidRPr="009F0CAF">
        <w:rPr>
          <w:rFonts w:ascii="DIN Offc Pro Light" w:hAnsi="DIN Offc Pro Light"/>
          <w:lang w:val="en-GB"/>
        </w:rPr>
        <w:t>Historique</w:t>
      </w:r>
    </w:p>
    <w:tbl>
      <w:tblPr>
        <w:tblW w:w="9072" w:type="dxa"/>
        <w:tblInd w:w="-1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142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2268"/>
        <w:gridCol w:w="4110"/>
      </w:tblGrid>
      <w:tr w:rsidR="000F7B41" w:rsidRPr="009F0CAF" w14:paraId="00C4C1DA" w14:textId="77777777" w:rsidTr="100D6EF6">
        <w:tc>
          <w:tcPr>
            <w:tcW w:w="1276" w:type="dxa"/>
            <w:shd w:val="clear" w:color="auto" w:fill="E3002F"/>
          </w:tcPr>
          <w:p w14:paraId="35727EE5" w14:textId="77777777" w:rsidR="000F7B41" w:rsidRPr="009F0CAF" w:rsidRDefault="000F7B41">
            <w:pPr>
              <w:pStyle w:val="025GrundtextWeissTabelleHeaderetc"/>
              <w:jc w:val="center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Version</w:t>
            </w:r>
          </w:p>
        </w:tc>
        <w:tc>
          <w:tcPr>
            <w:tcW w:w="1418" w:type="dxa"/>
            <w:shd w:val="clear" w:color="auto" w:fill="E3002F"/>
            <w:vAlign w:val="center"/>
          </w:tcPr>
          <w:p w14:paraId="047AD9BB" w14:textId="77777777" w:rsidR="000F7B41" w:rsidRPr="009F0CAF" w:rsidRDefault="000F7B41">
            <w:pPr>
              <w:pStyle w:val="025GrundtextWeissTabelleHeaderetc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Date</w:t>
            </w:r>
          </w:p>
        </w:tc>
        <w:tc>
          <w:tcPr>
            <w:tcW w:w="2268" w:type="dxa"/>
            <w:shd w:val="clear" w:color="auto" w:fill="E3002F"/>
            <w:vAlign w:val="center"/>
          </w:tcPr>
          <w:p w14:paraId="77FF99CC" w14:textId="77777777" w:rsidR="000F7B41" w:rsidRPr="009F0CAF" w:rsidRDefault="000F7B41">
            <w:pPr>
              <w:pStyle w:val="025GrundtextWeissTabelleHeaderetc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Auteur</w:t>
            </w:r>
          </w:p>
        </w:tc>
        <w:tc>
          <w:tcPr>
            <w:tcW w:w="4110" w:type="dxa"/>
            <w:shd w:val="clear" w:color="auto" w:fill="E3002F"/>
            <w:vAlign w:val="center"/>
          </w:tcPr>
          <w:p w14:paraId="23BC1029" w14:textId="77777777" w:rsidR="000F7B41" w:rsidRPr="009F0CAF" w:rsidRDefault="000F7B41">
            <w:pPr>
              <w:pStyle w:val="025GrundtextWeissTabelleHeaderetc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Modifications</w:t>
            </w:r>
          </w:p>
        </w:tc>
      </w:tr>
      <w:tr w:rsidR="000F7B41" w:rsidRPr="009F0CAF" w14:paraId="55ACF35C" w14:textId="77777777" w:rsidTr="100D6EF6">
        <w:tc>
          <w:tcPr>
            <w:tcW w:w="1276" w:type="dxa"/>
            <w:shd w:val="clear" w:color="auto" w:fill="F2F2F2" w:themeFill="background1" w:themeFillShade="F2"/>
          </w:tcPr>
          <w:p w14:paraId="174D6A37" w14:textId="77777777" w:rsidR="000F7B41" w:rsidRPr="009F0CAF" w:rsidRDefault="000F7B41">
            <w:pPr>
              <w:pStyle w:val="024XovisGrundtextgrauTabelle"/>
              <w:jc w:val="center"/>
              <w:rPr>
                <w:rFonts w:ascii="DIN Offc Pro Light" w:hAnsi="DIN Offc Pro Light"/>
                <w:lang w:val="de-CH"/>
              </w:rPr>
            </w:pPr>
            <w:r w:rsidRPr="009F0CAF">
              <w:rPr>
                <w:rFonts w:ascii="DIN Offc Pro Light" w:hAnsi="DIN Offc Pro Light"/>
                <w:lang w:val="de-CH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FF0854B" w14:textId="174B24A4" w:rsidR="000F7B41" w:rsidRPr="009F0CAF" w:rsidRDefault="0B3EA816">
            <w:pPr>
              <w:pStyle w:val="024XovisGrundtextgrauTabelle"/>
              <w:rPr>
                <w:rFonts w:ascii="DIN Offc Pro Light" w:hAnsi="DIN Offc Pro Light"/>
                <w:lang w:val="de-CH"/>
              </w:rPr>
            </w:pPr>
            <w:r w:rsidRPr="009F0CAF">
              <w:rPr>
                <w:rFonts w:ascii="DIN Offc Pro Light" w:hAnsi="DIN Offc Pro Light"/>
                <w:lang w:val="de-CH"/>
              </w:rPr>
              <w:t>06/02/2024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9364DE6" w14:textId="44952722" w:rsidR="000F7B41" w:rsidRPr="009F0CAF" w:rsidRDefault="00EB2818">
            <w:pPr>
              <w:pStyle w:val="024XovisGrundtextgrauTabelle"/>
              <w:rPr>
                <w:rFonts w:ascii="DIN Offc Pro Light" w:hAnsi="DIN Offc Pro Light"/>
                <w:lang w:val="de-CH"/>
              </w:rPr>
            </w:pPr>
            <w:r w:rsidRPr="009F0CAF">
              <w:rPr>
                <w:rFonts w:ascii="DIN Offc Pro Light" w:hAnsi="DIN Offc Pro Light"/>
                <w:lang w:val="de-CH"/>
              </w:rPr>
              <w:t>Collaborateur/trice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535742DD" w14:textId="77777777" w:rsidR="000F7B41" w:rsidRPr="009F0CAF" w:rsidRDefault="000F7B41">
            <w:pPr>
              <w:pStyle w:val="024XovisGrundtextgrauTabelle"/>
              <w:rPr>
                <w:rFonts w:ascii="DIN Offc Pro Light" w:hAnsi="DIN Offc Pro Light"/>
                <w:lang w:val="de-CH"/>
              </w:rPr>
            </w:pPr>
            <w:r w:rsidRPr="009F0CAF">
              <w:rPr>
                <w:rFonts w:ascii="DIN Offc Pro Light" w:hAnsi="DIN Offc Pro Light"/>
                <w:lang w:val="de-CH"/>
              </w:rPr>
              <w:t>Version initiale</w:t>
            </w:r>
          </w:p>
        </w:tc>
      </w:tr>
      <w:tr w:rsidR="000F7B41" w:rsidRPr="009F0CAF" w14:paraId="094E80FB" w14:textId="77777777" w:rsidTr="100D6EF6">
        <w:tc>
          <w:tcPr>
            <w:tcW w:w="1276" w:type="dxa"/>
            <w:shd w:val="clear" w:color="auto" w:fill="F2F2F2" w:themeFill="background1" w:themeFillShade="F2"/>
          </w:tcPr>
          <w:p w14:paraId="6700F520" w14:textId="5907A527" w:rsidR="000F7B41" w:rsidRPr="009F0CAF" w:rsidRDefault="000F7B41">
            <w:pPr>
              <w:pStyle w:val="024XovisGrundtextgrauTabelle"/>
              <w:jc w:val="center"/>
              <w:rPr>
                <w:rFonts w:ascii="DIN Offc Pro Light" w:hAnsi="DIN Offc Pro Light"/>
                <w:lang w:val="de-CH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2AC8AB43" w14:textId="578D0BB9" w:rsidR="000F7B41" w:rsidRPr="009F0CAF" w:rsidRDefault="000F7B41">
            <w:pPr>
              <w:pStyle w:val="024XovisGrundtextgrauTabelle"/>
              <w:rPr>
                <w:rFonts w:ascii="DIN Offc Pro Light" w:hAnsi="DIN Offc Pro Light"/>
                <w:lang w:val="de-CH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6F5EEC9F" w14:textId="2F046B17" w:rsidR="000F7B41" w:rsidRPr="009F0CAF" w:rsidRDefault="000F7B41">
            <w:pPr>
              <w:pStyle w:val="024XovisGrundtextgrauTabelle"/>
              <w:rPr>
                <w:rFonts w:ascii="DIN Offc Pro Light" w:hAnsi="DIN Offc Pro Light"/>
                <w:lang w:val="de-CH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14:paraId="27A89450" w14:textId="059E8FEF" w:rsidR="000F7B41" w:rsidRPr="009F0CAF" w:rsidRDefault="000F7B41">
            <w:pPr>
              <w:pStyle w:val="024XovisGrundtextgrauTabelle"/>
              <w:rPr>
                <w:rFonts w:ascii="DIN Offc Pro Light" w:hAnsi="DIN Offc Pro Light"/>
                <w:lang w:val="de-CH"/>
              </w:rPr>
            </w:pPr>
          </w:p>
        </w:tc>
      </w:tr>
    </w:tbl>
    <w:p w14:paraId="1AF9A00F" w14:textId="77777777" w:rsidR="00BB0B8A" w:rsidRPr="009F0CAF" w:rsidRDefault="00BB0B8A" w:rsidP="000F7B41">
      <w:pPr>
        <w:pStyle w:val="Untertitel"/>
        <w:rPr>
          <w:rFonts w:ascii="DIN Offc Pro Light" w:hAnsi="DIN Offc Pro Light"/>
          <w:lang w:val="en-GB"/>
        </w:rPr>
      </w:pPr>
    </w:p>
    <w:p w14:paraId="23BFF9F5" w14:textId="420A29FD" w:rsidR="000F7B41" w:rsidRPr="009F0CAF" w:rsidRDefault="000F7B41" w:rsidP="000F7B41">
      <w:pPr>
        <w:pStyle w:val="Untertitel"/>
        <w:rPr>
          <w:rFonts w:ascii="DIN Offc Pro Light" w:hAnsi="DIN Offc Pro Light"/>
          <w:lang w:val="en-GB"/>
        </w:rPr>
      </w:pPr>
      <w:r w:rsidRPr="009F0CAF">
        <w:rPr>
          <w:rFonts w:ascii="DIN Offc Pro Light" w:hAnsi="DIN Offc Pro Light"/>
          <w:lang w:val="en-GB"/>
        </w:rPr>
        <w:t>Autorisation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CellMar>
          <w:left w:w="142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2268"/>
        <w:gridCol w:w="4110"/>
      </w:tblGrid>
      <w:tr w:rsidR="000F7B41" w:rsidRPr="009F0CAF" w14:paraId="07C9E2A1" w14:textId="77777777" w:rsidTr="100D6EF6">
        <w:tc>
          <w:tcPr>
            <w:tcW w:w="1276" w:type="dxa"/>
            <w:shd w:val="clear" w:color="auto" w:fill="E3002F"/>
          </w:tcPr>
          <w:p w14:paraId="16E4F211" w14:textId="77777777" w:rsidR="000F7B41" w:rsidRPr="009F0CAF" w:rsidRDefault="000F7B41">
            <w:pPr>
              <w:pStyle w:val="025GrundtextWeissTabelleHeaderetc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Action</w:t>
            </w:r>
          </w:p>
        </w:tc>
        <w:tc>
          <w:tcPr>
            <w:tcW w:w="1418" w:type="dxa"/>
            <w:shd w:val="clear" w:color="auto" w:fill="E3002F"/>
            <w:vAlign w:val="center"/>
          </w:tcPr>
          <w:p w14:paraId="68272348" w14:textId="77777777" w:rsidR="000F7B41" w:rsidRPr="009F0CAF" w:rsidRDefault="000F7B41">
            <w:pPr>
              <w:pStyle w:val="025GrundtextWeissTabelleHeaderetc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Date</w:t>
            </w:r>
          </w:p>
        </w:tc>
        <w:tc>
          <w:tcPr>
            <w:tcW w:w="2268" w:type="dxa"/>
            <w:shd w:val="clear" w:color="auto" w:fill="E3002F"/>
            <w:vAlign w:val="center"/>
          </w:tcPr>
          <w:p w14:paraId="40816855" w14:textId="77777777" w:rsidR="000F7B41" w:rsidRPr="009F0CAF" w:rsidRDefault="000F7B41">
            <w:pPr>
              <w:pStyle w:val="025GrundtextWeissTabelleHeaderetc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Nom</w:t>
            </w:r>
          </w:p>
        </w:tc>
        <w:tc>
          <w:tcPr>
            <w:tcW w:w="4110" w:type="dxa"/>
            <w:shd w:val="clear" w:color="auto" w:fill="E3002F"/>
          </w:tcPr>
          <w:p w14:paraId="3F8C634A" w14:textId="77777777" w:rsidR="000F7B41" w:rsidRPr="009F0CAF" w:rsidRDefault="000F7B41">
            <w:pPr>
              <w:pStyle w:val="025GrundtextWeissTabelleHeaderetc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Fonction</w:t>
            </w:r>
          </w:p>
        </w:tc>
      </w:tr>
      <w:tr w:rsidR="000F7B41" w:rsidRPr="009F0CAF" w14:paraId="170791A4" w14:textId="77777777" w:rsidTr="100D6EF6">
        <w:tc>
          <w:tcPr>
            <w:tcW w:w="1276" w:type="dxa"/>
            <w:shd w:val="clear" w:color="auto" w:fill="F2F2F2" w:themeFill="background1" w:themeFillShade="F2"/>
          </w:tcPr>
          <w:p w14:paraId="6707FEAC" w14:textId="77777777" w:rsidR="000F7B41" w:rsidRPr="009F0CAF" w:rsidRDefault="000F7B41">
            <w:pPr>
              <w:pStyle w:val="024XovisGrundtextgrauTabelle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Rédigé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8C1F190" w14:textId="757E2E6C" w:rsidR="000F7B41" w:rsidRPr="009F0CAF" w:rsidRDefault="000F7B41" w:rsidP="10542730">
            <w:pPr>
              <w:pStyle w:val="024XovisGrundtextgrauTabelle"/>
              <w:rPr>
                <w:rFonts w:ascii="DIN Offc Pro Light" w:hAnsi="DIN Offc Pro Light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035CFC6E" w14:textId="333BB47F" w:rsidR="000F7B41" w:rsidRPr="009F0CAF" w:rsidRDefault="00EB2818" w:rsidP="10542730">
            <w:pPr>
              <w:pStyle w:val="024XovisGrundtextgrauTabelle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Collaborateur/trice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214CB6A5" w14:textId="0BD12670" w:rsidR="000F7B41" w:rsidRPr="009F0CAF" w:rsidRDefault="00EB2818" w:rsidP="10542730">
            <w:pPr>
              <w:pStyle w:val="024XovisGrundtextgrauTabelle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 xml:space="preserve">par ex. </w:t>
            </w:r>
            <w:r w:rsidR="2C517B4E" w:rsidRPr="009F0CAF">
              <w:rPr>
                <w:rFonts w:ascii="DIN Offc Pro Light" w:hAnsi="DIN Offc Pro Light"/>
              </w:rPr>
              <w:t>Spécialiste RH</w:t>
            </w:r>
          </w:p>
        </w:tc>
      </w:tr>
      <w:tr w:rsidR="007E2E4A" w:rsidRPr="00183E24" w14:paraId="209C4C4D" w14:textId="77777777" w:rsidTr="100D6EF6">
        <w:tc>
          <w:tcPr>
            <w:tcW w:w="1276" w:type="dxa"/>
            <w:shd w:val="clear" w:color="auto" w:fill="F2F2F2" w:themeFill="background1" w:themeFillShade="F2"/>
          </w:tcPr>
          <w:p w14:paraId="186AEED0" w14:textId="77777777" w:rsidR="007E2E4A" w:rsidRPr="009F0CAF" w:rsidRDefault="007E2E4A" w:rsidP="007E2E4A">
            <w:pPr>
              <w:pStyle w:val="024XovisGrundtextgrauTabelle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Révisé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95857CF" w14:textId="4D8A7551" w:rsidR="007E2E4A" w:rsidRPr="009F0CAF" w:rsidRDefault="007E2E4A" w:rsidP="007E2E4A">
            <w:pPr>
              <w:pStyle w:val="024XovisGrundtextgrauTabelle"/>
              <w:rPr>
                <w:rFonts w:ascii="DIN Offc Pro Light" w:hAnsi="DIN Offc Pro Light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D2D8D85" w14:textId="65F1DB77" w:rsidR="007E2E4A" w:rsidRPr="009F0CAF" w:rsidRDefault="00EB2818" w:rsidP="007E2E4A">
            <w:pPr>
              <w:pStyle w:val="024XovisGrundtextgrauTabelle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Collaborateur/trice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479B01AE" w14:textId="7E751C14" w:rsidR="007E2E4A" w:rsidRPr="009F0CAF" w:rsidRDefault="006E2958" w:rsidP="007E2E4A">
            <w:pPr>
              <w:pStyle w:val="024XovisGrundtextgrauTabelle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 xml:space="preserve">par exemple, </w:t>
            </w:r>
            <w:r w:rsidR="008A2055" w:rsidRPr="009F0CAF">
              <w:rPr>
                <w:rFonts w:ascii="DIN Offc Pro Light" w:hAnsi="DIN Offc Pro Light"/>
              </w:rPr>
              <w:t>responsable des projets organisationnels</w:t>
            </w:r>
          </w:p>
        </w:tc>
      </w:tr>
      <w:tr w:rsidR="007E2E4A" w:rsidRPr="009F0CAF" w14:paraId="723FE63B" w14:textId="77777777" w:rsidTr="100D6EF6">
        <w:tc>
          <w:tcPr>
            <w:tcW w:w="1276" w:type="dxa"/>
            <w:shd w:val="clear" w:color="auto" w:fill="F2F2F2" w:themeFill="background1" w:themeFillShade="F2"/>
          </w:tcPr>
          <w:p w14:paraId="2727E284" w14:textId="77777777" w:rsidR="007E2E4A" w:rsidRPr="009F0CAF" w:rsidRDefault="007E2E4A" w:rsidP="007E2E4A">
            <w:pPr>
              <w:pStyle w:val="024XovisGrundtextgrauTabelle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Publié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029B2CD" w14:textId="534D8666" w:rsidR="007E2E4A" w:rsidRPr="009F0CAF" w:rsidRDefault="007E2E4A" w:rsidP="007E2E4A">
            <w:pPr>
              <w:pStyle w:val="024XovisGrundtextgrauTabelle"/>
              <w:rPr>
                <w:rFonts w:ascii="DIN Offc Pro Light" w:hAnsi="DIN Offc Pro Light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1ABD3BF1" w14:textId="5CE20FCF" w:rsidR="007E2E4A" w:rsidRPr="009F0CAF" w:rsidRDefault="00062A90" w:rsidP="10542730">
            <w:pPr>
              <w:pStyle w:val="024XovisGrundtextgrauTabelle"/>
              <w:rPr>
                <w:rFonts w:ascii="DIN Offc Pro Light" w:hAnsi="DIN Offc Pro Light"/>
              </w:rPr>
            </w:pPr>
            <w:r>
              <w:rPr>
                <w:rFonts w:ascii="DIN Offc Pro Light" w:hAnsi="DIN Offc Pro Light"/>
              </w:rPr>
              <w:t xml:space="preserve">Nom </w:t>
            </w:r>
            <w:r w:rsidR="005357FE">
              <w:rPr>
                <w:rFonts w:ascii="DIN Offc Pro Light" w:hAnsi="DIN Offc Pro Light"/>
              </w:rPr>
              <w:t>du/de la responsable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68B13B61" w14:textId="5881D844" w:rsidR="007E2E4A" w:rsidRPr="009F0CAF" w:rsidRDefault="737D7467" w:rsidP="10542730">
            <w:pPr>
              <w:pStyle w:val="024XovisGrundtextgrauTabelle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Responsable des ressources humaines</w:t>
            </w:r>
          </w:p>
        </w:tc>
      </w:tr>
    </w:tbl>
    <w:p w14:paraId="43FF5508" w14:textId="77777777" w:rsidR="00931B99" w:rsidRPr="009F0CAF" w:rsidRDefault="00931B99" w:rsidP="00E0683A">
      <w:pPr>
        <w:spacing w:after="0" w:line="240" w:lineRule="auto"/>
        <w:rPr>
          <w:rFonts w:ascii="DIN Offc Pro Light" w:hAnsi="DIN Offc Pro Light"/>
        </w:rPr>
      </w:pPr>
    </w:p>
    <w:sectPr w:rsidR="00931B99" w:rsidRPr="009F0CAF" w:rsidSect="0036056D">
      <w:headerReference w:type="default" r:id="rId11"/>
      <w:footerReference w:type="default" r:id="rId12"/>
      <w:headerReference w:type="first" r:id="rId13"/>
      <w:endnotePr>
        <w:numFmt w:val="decimal"/>
      </w:endnotePr>
      <w:pgSz w:w="11906" w:h="16838"/>
      <w:pgMar w:top="2118" w:right="1418" w:bottom="1134" w:left="1418" w:header="5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7DC1F" w14:textId="77777777" w:rsidR="003A3262" w:rsidRDefault="003A3262">
      <w:r>
        <w:separator/>
      </w:r>
    </w:p>
    <w:p w14:paraId="73748074" w14:textId="77777777" w:rsidR="003A3262" w:rsidRDefault="003A3262"/>
  </w:endnote>
  <w:endnote w:type="continuationSeparator" w:id="0">
    <w:p w14:paraId="1E18B934" w14:textId="77777777" w:rsidR="003A3262" w:rsidRDefault="003A3262">
      <w:r>
        <w:continuationSeparator/>
      </w:r>
    </w:p>
    <w:p w14:paraId="3585CCC5" w14:textId="77777777" w:rsidR="003A3262" w:rsidRDefault="003A3262"/>
  </w:endnote>
  <w:endnote w:type="continuationNotice" w:id="1">
    <w:p w14:paraId="419B009D" w14:textId="77777777" w:rsidR="003A3262" w:rsidRDefault="003A32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 Offc">
    <w:altName w:val="Calibri"/>
    <w:charset w:val="00"/>
    <w:family w:val="swiss"/>
    <w:pitch w:val="variable"/>
    <w:sig w:usb0="800000AF" w:usb1="4000207B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Offc Pro Light">
    <w:altName w:val="Calibri"/>
    <w:charset w:val="00"/>
    <w:family w:val="swiss"/>
    <w:pitch w:val="variable"/>
    <w:sig w:usb0="A00002FF" w:usb1="4000A47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7D5B" w14:textId="0EF22A9E" w:rsidR="00FE269E" w:rsidRPr="006F016B" w:rsidRDefault="001020B5" w:rsidP="00093ECF">
    <w:pPr>
      <w:pStyle w:val="Kopfzeile"/>
      <w:spacing w:after="0" w:line="180" w:lineRule="exact"/>
      <w:rPr>
        <w:rFonts w:ascii="DIN Offc" w:hAnsi="DIN Offc"/>
        <w:color w:val="E40B2D"/>
        <w:lang w:val="fr-CH"/>
      </w:rPr>
    </w:pPr>
    <w:r w:rsidRPr="006F016B">
      <w:rPr>
        <w:rStyle w:val="Seitenzahl"/>
        <w:rFonts w:ascii="DIN Offc" w:hAnsi="DIN Offc" w:cs="Arial"/>
        <w:color w:val="666666"/>
        <w:sz w:val="18"/>
        <w:lang w:val="fr-CH"/>
      </w:rPr>
      <w:t xml:space="preserve">Liste de contrôle </w:t>
    </w:r>
    <w:r w:rsidR="00BB0B8A" w:rsidRPr="006F016B">
      <w:rPr>
        <w:rStyle w:val="Seitenzahl"/>
        <w:rFonts w:ascii="DIN Offc" w:hAnsi="DIN Offc" w:cs="Arial"/>
        <w:color w:val="666666"/>
        <w:sz w:val="18"/>
        <w:lang w:val="fr-CH"/>
      </w:rPr>
      <w:t xml:space="preserve">en cas de décès </w:t>
    </w:r>
    <w:r w:rsidR="00183E24" w:rsidRPr="006F016B">
      <w:rPr>
        <w:rStyle w:val="Seitenzahl"/>
        <w:rFonts w:ascii="DIN Offc" w:hAnsi="DIN Offc" w:cs="Arial"/>
        <w:color w:val="666666"/>
        <w:sz w:val="18"/>
        <w:lang w:val="fr-CH"/>
      </w:rPr>
      <w:t xml:space="preserve">d'un collaborateur </w:t>
    </w:r>
    <w:r w:rsidR="00AE2D50" w:rsidRPr="006F016B">
      <w:rPr>
        <w:rStyle w:val="Seitenzahl"/>
        <w:rFonts w:ascii="DIN Offc" w:hAnsi="DIN Offc" w:cs="Arial"/>
        <w:color w:val="666666"/>
        <w:sz w:val="18"/>
        <w:lang w:val="fr-CH"/>
      </w:rPr>
      <w:t xml:space="preserve">/ </w:t>
    </w:r>
    <w:r w:rsidR="00BF568A" w:rsidRPr="006F016B">
      <w:rPr>
        <w:rStyle w:val="Seitenzahl"/>
        <w:rFonts w:ascii="DIN Offc" w:hAnsi="DIN Offc" w:cs="Arial"/>
        <w:color w:val="666666"/>
        <w:sz w:val="18"/>
        <w:lang w:val="fr-CH"/>
      </w:rPr>
      <w:t>V1</w:t>
    </w:r>
    <w:r w:rsidR="00093ECF" w:rsidRPr="006F016B">
      <w:rPr>
        <w:rStyle w:val="Seitenzahl"/>
        <w:rFonts w:ascii="DIN Offc" w:hAnsi="DIN Offc" w:cs="Arial"/>
        <w:color w:val="666666"/>
        <w:sz w:val="18"/>
        <w:lang w:val="fr-CH"/>
      </w:rPr>
      <w:tab/>
    </w:r>
    <w:r w:rsidR="00FE269E" w:rsidRPr="00267B9E">
      <w:rPr>
        <w:rStyle w:val="Seitenzahl"/>
        <w:rFonts w:ascii="DIN Offc" w:hAnsi="DIN Offc" w:cs="Arial"/>
        <w:color w:val="666666"/>
        <w:sz w:val="18"/>
      </w:rPr>
      <w:fldChar w:fldCharType="begin"/>
    </w:r>
    <w:r w:rsidR="00FE269E" w:rsidRPr="006F016B">
      <w:rPr>
        <w:rStyle w:val="Seitenzahl"/>
        <w:rFonts w:ascii="DIN Offc" w:hAnsi="DIN Offc" w:cs="Arial"/>
        <w:color w:val="666666"/>
        <w:sz w:val="18"/>
        <w:lang w:val="fr-CH"/>
      </w:rPr>
      <w:instrText xml:space="preserve"> PAGE </w:instrText>
    </w:r>
    <w:r w:rsidR="00FE269E" w:rsidRPr="00267B9E">
      <w:rPr>
        <w:rStyle w:val="Seitenzahl"/>
        <w:rFonts w:ascii="DIN Offc" w:hAnsi="DIN Offc" w:cs="Arial"/>
        <w:color w:val="666666"/>
        <w:sz w:val="18"/>
      </w:rPr>
      <w:fldChar w:fldCharType="separate"/>
    </w:r>
    <w:r w:rsidR="00D34C1A" w:rsidRPr="006F016B">
      <w:rPr>
        <w:rStyle w:val="Seitenzahl"/>
        <w:rFonts w:ascii="DIN Offc" w:hAnsi="DIN Offc" w:cs="Arial"/>
        <w:noProof/>
        <w:color w:val="666666"/>
        <w:sz w:val="18"/>
        <w:lang w:val="fr-CH"/>
      </w:rPr>
      <w:t>4</w:t>
    </w:r>
    <w:r w:rsidR="00FE269E" w:rsidRPr="00267B9E">
      <w:rPr>
        <w:rStyle w:val="Seitenzahl"/>
        <w:rFonts w:ascii="DIN Offc" w:hAnsi="DIN Offc" w:cs="Arial"/>
        <w:color w:val="666666"/>
        <w:sz w:val="18"/>
      </w:rPr>
      <w:fldChar w:fldCharType="end"/>
    </w:r>
    <w:r w:rsidR="00FE269E" w:rsidRPr="006F016B">
      <w:rPr>
        <w:rStyle w:val="Seitenzahl"/>
        <w:rFonts w:ascii="DIN Offc" w:hAnsi="DIN Offc" w:cs="Arial"/>
        <w:color w:val="666666"/>
        <w:sz w:val="18"/>
        <w:lang w:val="fr-CH"/>
      </w:rPr>
      <w:t xml:space="preserve"> / </w:t>
    </w:r>
    <w:r w:rsidR="00FE269E" w:rsidRPr="00267B9E">
      <w:rPr>
        <w:rStyle w:val="Seitenzahl"/>
        <w:rFonts w:ascii="DIN Offc" w:hAnsi="DIN Offc" w:cs="Arial"/>
        <w:color w:val="666666"/>
        <w:sz w:val="18"/>
      </w:rPr>
      <w:fldChar w:fldCharType="begin"/>
    </w:r>
    <w:r w:rsidR="00FE269E" w:rsidRPr="006F016B">
      <w:rPr>
        <w:rStyle w:val="Seitenzahl"/>
        <w:rFonts w:ascii="DIN Offc" w:hAnsi="DIN Offc" w:cs="Arial"/>
        <w:color w:val="666666"/>
        <w:sz w:val="18"/>
        <w:lang w:val="fr-CH"/>
      </w:rPr>
      <w:instrText xml:space="preserve"> NUMPAGES </w:instrText>
    </w:r>
    <w:r w:rsidR="00FE269E" w:rsidRPr="00267B9E">
      <w:rPr>
        <w:rStyle w:val="Seitenzahl"/>
        <w:rFonts w:ascii="DIN Offc" w:hAnsi="DIN Offc" w:cs="Arial"/>
        <w:color w:val="666666"/>
        <w:sz w:val="18"/>
      </w:rPr>
      <w:fldChar w:fldCharType="separate"/>
    </w:r>
    <w:r w:rsidR="00D34C1A" w:rsidRPr="006F016B">
      <w:rPr>
        <w:rStyle w:val="Seitenzahl"/>
        <w:rFonts w:ascii="DIN Offc" w:hAnsi="DIN Offc" w:cs="Arial"/>
        <w:noProof/>
        <w:color w:val="666666"/>
        <w:sz w:val="18"/>
        <w:lang w:val="fr-CH"/>
      </w:rPr>
      <w:t>4</w:t>
    </w:r>
    <w:r w:rsidR="00FE269E" w:rsidRPr="00267B9E">
      <w:rPr>
        <w:rStyle w:val="Seitenzahl"/>
        <w:rFonts w:ascii="DIN Offc" w:hAnsi="DIN Offc" w:cs="Arial"/>
        <w:color w:val="666666"/>
        <w:sz w:val="18"/>
      </w:rPr>
      <w:fldChar w:fldCharType="end"/>
    </w:r>
    <w:r w:rsidR="00FE269E" w:rsidRPr="006F016B">
      <w:rPr>
        <w:rStyle w:val="Seitenzahl"/>
        <w:rFonts w:ascii="DIN Offc" w:hAnsi="DIN Offc" w:cs="Arial"/>
        <w:lang w:val="fr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97563" w14:textId="77777777" w:rsidR="003A3262" w:rsidRDefault="003A3262">
      <w:r>
        <w:separator/>
      </w:r>
    </w:p>
    <w:p w14:paraId="4F092843" w14:textId="77777777" w:rsidR="003A3262" w:rsidRDefault="003A3262"/>
  </w:footnote>
  <w:footnote w:type="continuationSeparator" w:id="0">
    <w:p w14:paraId="016ACD16" w14:textId="77777777" w:rsidR="003A3262" w:rsidRDefault="003A3262">
      <w:r>
        <w:continuationSeparator/>
      </w:r>
    </w:p>
    <w:p w14:paraId="794A6881" w14:textId="77777777" w:rsidR="003A3262" w:rsidRDefault="003A3262"/>
  </w:footnote>
  <w:footnote w:type="continuationNotice" w:id="1">
    <w:p w14:paraId="052FAC00" w14:textId="77777777" w:rsidR="003A3262" w:rsidRDefault="003A32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886A" w14:textId="6ABE525B" w:rsidR="00FE269E" w:rsidRPr="006F016B" w:rsidRDefault="008540FC">
    <w:pPr>
      <w:pStyle w:val="Kopfzeile"/>
      <w:rPr>
        <w:lang w:val="fr-CH"/>
      </w:rPr>
    </w:pPr>
    <w:r w:rsidRPr="006F016B">
      <w:rPr>
        <w:color w:val="666666"/>
        <w:lang w:val="fr-CH"/>
      </w:rPr>
      <w:t xml:space="preserve">Liste de contrôle </w:t>
    </w:r>
    <w:r w:rsidR="00900C61" w:rsidRPr="006F016B">
      <w:rPr>
        <w:color w:val="666666"/>
        <w:lang w:val="fr-CH"/>
      </w:rPr>
      <w:t>de l'entreprise</w:t>
    </w:r>
    <w:r w:rsidR="00FE269E" w:rsidRPr="006F016B">
      <w:rPr>
        <w:lang w:val="fr-CH"/>
      </w:rPr>
      <w:tab/>
    </w:r>
    <w:r w:rsidR="00FE269E" w:rsidRPr="006F016B">
      <w:rPr>
        <w:lang w:val="fr-CH"/>
      </w:rPr>
      <w:tab/>
    </w:r>
    <w:r w:rsidR="00C21875" w:rsidRPr="006F016B">
      <w:rPr>
        <w:noProof/>
        <w:lang w:val="fr-CH"/>
      </w:rPr>
      <w:t>Insérer le logo de l'entreprise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BB965" w14:textId="77777777" w:rsidR="00FE269E" w:rsidRDefault="00FE269E" w:rsidP="00341663">
    <w:pPr>
      <w:pStyle w:val="Kopfzeile"/>
      <w:ind w:left="-709"/>
    </w:pPr>
  </w:p>
  <w:p w14:paraId="6D542CCF" w14:textId="77777777" w:rsidR="00DD7E4F" w:rsidRDefault="00DD7E4F" w:rsidP="00341663">
    <w:pPr>
      <w:pStyle w:val="Kopfzeile"/>
      <w:ind w:left="-709"/>
    </w:pPr>
  </w:p>
  <w:p w14:paraId="5147E83A" w14:textId="77777777" w:rsidR="00DD7E4F" w:rsidRDefault="00DD7E4F" w:rsidP="00341663">
    <w:pPr>
      <w:pStyle w:val="Kopfzeile"/>
      <w:ind w:left="-709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FWkXFy1VBC55O" int2:id="We9fGap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49C"/>
    <w:multiLevelType w:val="hybridMultilevel"/>
    <w:tmpl w:val="EE8C0BD8"/>
    <w:lvl w:ilvl="0" w:tplc="9F90DF2C">
      <w:start w:val="1"/>
      <w:numFmt w:val="decimal"/>
      <w:pStyle w:val="042XovisListTextZahlen"/>
      <w:lvlText w:val="%1."/>
      <w:lvlJc w:val="left"/>
      <w:pPr>
        <w:ind w:left="397" w:hanging="397"/>
      </w:pPr>
      <w:rPr>
        <w:rFonts w:ascii="DIN Offc" w:hAnsi="DIN Offc" w:hint="default"/>
        <w:b w:val="0"/>
        <w:i w:val="0"/>
        <w:color w:val="666666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90FCF"/>
    <w:multiLevelType w:val="hybridMultilevel"/>
    <w:tmpl w:val="791207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C36F3"/>
    <w:multiLevelType w:val="hybridMultilevel"/>
    <w:tmpl w:val="B03EB2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6253C"/>
    <w:multiLevelType w:val="multilevel"/>
    <w:tmpl w:val="F078D00C"/>
    <w:lvl w:ilvl="0">
      <w:start w:val="1"/>
      <w:numFmt w:val="decimal"/>
      <w:pStyle w:val="berschrift1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800"/>
        </w:tabs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lang w:val="en-GB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hint="default"/>
      </w:rPr>
    </w:lvl>
  </w:abstractNum>
  <w:abstractNum w:abstractNumId="4" w15:restartNumberingAfterBreak="0">
    <w:nsid w:val="13FD78DF"/>
    <w:multiLevelType w:val="hybridMultilevel"/>
    <w:tmpl w:val="A59CD0AE"/>
    <w:lvl w:ilvl="0" w:tplc="860E56EA">
      <w:start w:val="1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DIN Offc Pro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515D9"/>
    <w:multiLevelType w:val="hybridMultilevel"/>
    <w:tmpl w:val="013801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7003B"/>
    <w:multiLevelType w:val="hybridMultilevel"/>
    <w:tmpl w:val="23388C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B4965"/>
    <w:multiLevelType w:val="hybridMultilevel"/>
    <w:tmpl w:val="D8C212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6520C"/>
    <w:multiLevelType w:val="hybridMultilevel"/>
    <w:tmpl w:val="C494D6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F17D1"/>
    <w:multiLevelType w:val="hybridMultilevel"/>
    <w:tmpl w:val="FC4CADF0"/>
    <w:lvl w:ilvl="0" w:tplc="4C3A9E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58A1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8E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49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E9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A2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36F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FCA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B01C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27157"/>
    <w:multiLevelType w:val="hybridMultilevel"/>
    <w:tmpl w:val="5F62A84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8CA6A"/>
    <w:multiLevelType w:val="hybridMultilevel"/>
    <w:tmpl w:val="B1825828"/>
    <w:lvl w:ilvl="0" w:tplc="4CB679C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ED2B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E6A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44E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0D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F61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941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026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50B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5142A"/>
    <w:multiLevelType w:val="hybridMultilevel"/>
    <w:tmpl w:val="1026F27A"/>
    <w:lvl w:ilvl="0" w:tplc="249E4C5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62900"/>
    <w:multiLevelType w:val="hybridMultilevel"/>
    <w:tmpl w:val="F63AD57E"/>
    <w:lvl w:ilvl="0" w:tplc="80D618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6FEFC"/>
    <w:multiLevelType w:val="hybridMultilevel"/>
    <w:tmpl w:val="5EE2700C"/>
    <w:lvl w:ilvl="0" w:tplc="DDEE8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CE6C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6A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C7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0EB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1C7D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20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642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78E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73B48"/>
    <w:multiLevelType w:val="hybridMultilevel"/>
    <w:tmpl w:val="7DFCA09C"/>
    <w:lvl w:ilvl="0" w:tplc="01D47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1EA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00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AFD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02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BC7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20B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403A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87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B6841"/>
    <w:multiLevelType w:val="hybridMultilevel"/>
    <w:tmpl w:val="892496EC"/>
    <w:lvl w:ilvl="0" w:tplc="4000C4BE">
      <w:start w:val="1"/>
      <w:numFmt w:val="bullet"/>
      <w:pStyle w:val="041XovisListTextPunkte"/>
      <w:lvlText w:val=""/>
      <w:lvlJc w:val="left"/>
      <w:pPr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64414"/>
    <w:multiLevelType w:val="hybridMultilevel"/>
    <w:tmpl w:val="DC72A9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82573"/>
    <w:multiLevelType w:val="hybridMultilevel"/>
    <w:tmpl w:val="B8B8E9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D12E5"/>
    <w:multiLevelType w:val="hybridMultilevel"/>
    <w:tmpl w:val="18AE1B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35AA9"/>
    <w:multiLevelType w:val="hybridMultilevel"/>
    <w:tmpl w:val="3988A7CE"/>
    <w:lvl w:ilvl="0" w:tplc="43E892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26051">
    <w:abstractNumId w:val="11"/>
  </w:num>
  <w:num w:numId="2" w16cid:durableId="2124304846">
    <w:abstractNumId w:val="9"/>
  </w:num>
  <w:num w:numId="3" w16cid:durableId="1301839566">
    <w:abstractNumId w:val="15"/>
  </w:num>
  <w:num w:numId="4" w16cid:durableId="122385851">
    <w:abstractNumId w:val="14"/>
  </w:num>
  <w:num w:numId="5" w16cid:durableId="1523665965">
    <w:abstractNumId w:val="3"/>
  </w:num>
  <w:num w:numId="6" w16cid:durableId="539903017">
    <w:abstractNumId w:val="0"/>
  </w:num>
  <w:num w:numId="7" w16cid:durableId="970591827">
    <w:abstractNumId w:val="16"/>
  </w:num>
  <w:num w:numId="8" w16cid:durableId="18549389">
    <w:abstractNumId w:val="18"/>
  </w:num>
  <w:num w:numId="9" w16cid:durableId="2014214459">
    <w:abstractNumId w:val="1"/>
  </w:num>
  <w:num w:numId="10" w16cid:durableId="1116825835">
    <w:abstractNumId w:val="5"/>
  </w:num>
  <w:num w:numId="11" w16cid:durableId="1392466411">
    <w:abstractNumId w:val="17"/>
  </w:num>
  <w:num w:numId="12" w16cid:durableId="2121796570">
    <w:abstractNumId w:val="7"/>
  </w:num>
  <w:num w:numId="13" w16cid:durableId="427039458">
    <w:abstractNumId w:val="6"/>
  </w:num>
  <w:num w:numId="14" w16cid:durableId="748959969">
    <w:abstractNumId w:val="2"/>
  </w:num>
  <w:num w:numId="15" w16cid:durableId="1802378279">
    <w:abstractNumId w:val="10"/>
  </w:num>
  <w:num w:numId="16" w16cid:durableId="1443837309">
    <w:abstractNumId w:val="12"/>
  </w:num>
  <w:num w:numId="17" w16cid:durableId="472871803">
    <w:abstractNumId w:val="8"/>
  </w:num>
  <w:num w:numId="18" w16cid:durableId="1669212853">
    <w:abstractNumId w:val="19"/>
  </w:num>
  <w:num w:numId="19" w16cid:durableId="642657934">
    <w:abstractNumId w:val="4"/>
  </w:num>
  <w:num w:numId="20" w16cid:durableId="1631782172">
    <w:abstractNumId w:val="13"/>
  </w:num>
  <w:num w:numId="21" w16cid:durableId="1711688712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db002f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C4"/>
    <w:rsid w:val="00002082"/>
    <w:rsid w:val="00003037"/>
    <w:rsid w:val="00003390"/>
    <w:rsid w:val="00003612"/>
    <w:rsid w:val="0000588E"/>
    <w:rsid w:val="00006B44"/>
    <w:rsid w:val="00010033"/>
    <w:rsid w:val="000108FF"/>
    <w:rsid w:val="00010CCE"/>
    <w:rsid w:val="00011A73"/>
    <w:rsid w:val="0001404A"/>
    <w:rsid w:val="0001407F"/>
    <w:rsid w:val="00014D05"/>
    <w:rsid w:val="00016FE4"/>
    <w:rsid w:val="0002243B"/>
    <w:rsid w:val="000247AE"/>
    <w:rsid w:val="00026569"/>
    <w:rsid w:val="00035492"/>
    <w:rsid w:val="000359E4"/>
    <w:rsid w:val="00035A7C"/>
    <w:rsid w:val="00036AC9"/>
    <w:rsid w:val="00036CE5"/>
    <w:rsid w:val="000435DF"/>
    <w:rsid w:val="0004430C"/>
    <w:rsid w:val="0004499A"/>
    <w:rsid w:val="00045E5B"/>
    <w:rsid w:val="000467A7"/>
    <w:rsid w:val="00050196"/>
    <w:rsid w:val="000502C3"/>
    <w:rsid w:val="00051694"/>
    <w:rsid w:val="00051EDB"/>
    <w:rsid w:val="0005219C"/>
    <w:rsid w:val="000531B6"/>
    <w:rsid w:val="000537B4"/>
    <w:rsid w:val="00056F81"/>
    <w:rsid w:val="0006105E"/>
    <w:rsid w:val="0006145F"/>
    <w:rsid w:val="00062A90"/>
    <w:rsid w:val="00062C4D"/>
    <w:rsid w:val="000641A9"/>
    <w:rsid w:val="00064C98"/>
    <w:rsid w:val="00066E10"/>
    <w:rsid w:val="00066E6C"/>
    <w:rsid w:val="000715F4"/>
    <w:rsid w:val="00071F7C"/>
    <w:rsid w:val="00072D30"/>
    <w:rsid w:val="00073996"/>
    <w:rsid w:val="00074335"/>
    <w:rsid w:val="00075DFB"/>
    <w:rsid w:val="00076DFE"/>
    <w:rsid w:val="00077479"/>
    <w:rsid w:val="00080C3B"/>
    <w:rsid w:val="00083623"/>
    <w:rsid w:val="000841E8"/>
    <w:rsid w:val="00084C47"/>
    <w:rsid w:val="00084DAF"/>
    <w:rsid w:val="00087275"/>
    <w:rsid w:val="00090A3E"/>
    <w:rsid w:val="00090CB3"/>
    <w:rsid w:val="00090F41"/>
    <w:rsid w:val="000913AF"/>
    <w:rsid w:val="00092063"/>
    <w:rsid w:val="00093ECF"/>
    <w:rsid w:val="0009606E"/>
    <w:rsid w:val="00096E97"/>
    <w:rsid w:val="00097C21"/>
    <w:rsid w:val="000A06C1"/>
    <w:rsid w:val="000A14F2"/>
    <w:rsid w:val="000A1F08"/>
    <w:rsid w:val="000A2B38"/>
    <w:rsid w:val="000A4163"/>
    <w:rsid w:val="000A5051"/>
    <w:rsid w:val="000A6D01"/>
    <w:rsid w:val="000A766F"/>
    <w:rsid w:val="000B00EC"/>
    <w:rsid w:val="000B0703"/>
    <w:rsid w:val="000B2DB6"/>
    <w:rsid w:val="000B42FF"/>
    <w:rsid w:val="000B7FF8"/>
    <w:rsid w:val="000C00A3"/>
    <w:rsid w:val="000C16A5"/>
    <w:rsid w:val="000C6AAF"/>
    <w:rsid w:val="000D02FC"/>
    <w:rsid w:val="000D0639"/>
    <w:rsid w:val="000D1D00"/>
    <w:rsid w:val="000D7DBD"/>
    <w:rsid w:val="000D80A2"/>
    <w:rsid w:val="000E5954"/>
    <w:rsid w:val="000E64BC"/>
    <w:rsid w:val="000E71CE"/>
    <w:rsid w:val="000E7C97"/>
    <w:rsid w:val="000F2163"/>
    <w:rsid w:val="000F29B1"/>
    <w:rsid w:val="000F37F0"/>
    <w:rsid w:val="000F5625"/>
    <w:rsid w:val="000F70B3"/>
    <w:rsid w:val="000F780D"/>
    <w:rsid w:val="000F7B41"/>
    <w:rsid w:val="001005CA"/>
    <w:rsid w:val="00100A35"/>
    <w:rsid w:val="00100B5A"/>
    <w:rsid w:val="001020B5"/>
    <w:rsid w:val="001020C0"/>
    <w:rsid w:val="0010211F"/>
    <w:rsid w:val="00103AF0"/>
    <w:rsid w:val="001040C6"/>
    <w:rsid w:val="00104C33"/>
    <w:rsid w:val="00104CCB"/>
    <w:rsid w:val="00105FCC"/>
    <w:rsid w:val="00107A41"/>
    <w:rsid w:val="0011083A"/>
    <w:rsid w:val="001112DB"/>
    <w:rsid w:val="00111783"/>
    <w:rsid w:val="00112A0B"/>
    <w:rsid w:val="0011377D"/>
    <w:rsid w:val="0011565D"/>
    <w:rsid w:val="001157FB"/>
    <w:rsid w:val="0011614B"/>
    <w:rsid w:val="0012003A"/>
    <w:rsid w:val="0012286E"/>
    <w:rsid w:val="001256A6"/>
    <w:rsid w:val="00125CD7"/>
    <w:rsid w:val="001263BC"/>
    <w:rsid w:val="0012718E"/>
    <w:rsid w:val="0012719D"/>
    <w:rsid w:val="001271D9"/>
    <w:rsid w:val="00127ACA"/>
    <w:rsid w:val="00133603"/>
    <w:rsid w:val="0013476E"/>
    <w:rsid w:val="00143C21"/>
    <w:rsid w:val="00144C5A"/>
    <w:rsid w:val="001452A8"/>
    <w:rsid w:val="0015212D"/>
    <w:rsid w:val="00153669"/>
    <w:rsid w:val="001539D3"/>
    <w:rsid w:val="00154047"/>
    <w:rsid w:val="00155390"/>
    <w:rsid w:val="00163165"/>
    <w:rsid w:val="00164B9A"/>
    <w:rsid w:val="0016519D"/>
    <w:rsid w:val="001668F7"/>
    <w:rsid w:val="00170E8C"/>
    <w:rsid w:val="001717B9"/>
    <w:rsid w:val="00172E61"/>
    <w:rsid w:val="0017505D"/>
    <w:rsid w:val="00176721"/>
    <w:rsid w:val="001768A3"/>
    <w:rsid w:val="00177340"/>
    <w:rsid w:val="001827E9"/>
    <w:rsid w:val="00183253"/>
    <w:rsid w:val="00183E24"/>
    <w:rsid w:val="00183E45"/>
    <w:rsid w:val="00185AAE"/>
    <w:rsid w:val="00185B40"/>
    <w:rsid w:val="00186E4B"/>
    <w:rsid w:val="00187A64"/>
    <w:rsid w:val="001905A2"/>
    <w:rsid w:val="00191AF2"/>
    <w:rsid w:val="00192C16"/>
    <w:rsid w:val="0019472E"/>
    <w:rsid w:val="0019476B"/>
    <w:rsid w:val="00194BF5"/>
    <w:rsid w:val="0019542B"/>
    <w:rsid w:val="001A1989"/>
    <w:rsid w:val="001A2BE0"/>
    <w:rsid w:val="001A5463"/>
    <w:rsid w:val="001B0AC9"/>
    <w:rsid w:val="001B1ECF"/>
    <w:rsid w:val="001B2909"/>
    <w:rsid w:val="001B4956"/>
    <w:rsid w:val="001B6B1F"/>
    <w:rsid w:val="001B7D18"/>
    <w:rsid w:val="001C1836"/>
    <w:rsid w:val="001C1BD8"/>
    <w:rsid w:val="001C2EC3"/>
    <w:rsid w:val="001C2EEE"/>
    <w:rsid w:val="001C36B0"/>
    <w:rsid w:val="001C3AC3"/>
    <w:rsid w:val="001C470C"/>
    <w:rsid w:val="001C536C"/>
    <w:rsid w:val="001C7066"/>
    <w:rsid w:val="001C77B0"/>
    <w:rsid w:val="001D0EFA"/>
    <w:rsid w:val="001D39F8"/>
    <w:rsid w:val="001D3B8D"/>
    <w:rsid w:val="001D450B"/>
    <w:rsid w:val="001D5319"/>
    <w:rsid w:val="001D79E6"/>
    <w:rsid w:val="001E521A"/>
    <w:rsid w:val="001E6216"/>
    <w:rsid w:val="001E7E14"/>
    <w:rsid w:val="001F0A8E"/>
    <w:rsid w:val="001F26C1"/>
    <w:rsid w:val="001F3542"/>
    <w:rsid w:val="001F3B0F"/>
    <w:rsid w:val="001F3F79"/>
    <w:rsid w:val="001F408B"/>
    <w:rsid w:val="001F47A0"/>
    <w:rsid w:val="002024C6"/>
    <w:rsid w:val="00203692"/>
    <w:rsid w:val="002065DC"/>
    <w:rsid w:val="002068DA"/>
    <w:rsid w:val="00206E57"/>
    <w:rsid w:val="00206F8C"/>
    <w:rsid w:val="00207977"/>
    <w:rsid w:val="00211D09"/>
    <w:rsid w:val="00214BE3"/>
    <w:rsid w:val="002213F8"/>
    <w:rsid w:val="00221E30"/>
    <w:rsid w:val="00224273"/>
    <w:rsid w:val="00224BCA"/>
    <w:rsid w:val="00225452"/>
    <w:rsid w:val="002263FF"/>
    <w:rsid w:val="00230F5C"/>
    <w:rsid w:val="00232EA4"/>
    <w:rsid w:val="00235EE4"/>
    <w:rsid w:val="00241703"/>
    <w:rsid w:val="002427CB"/>
    <w:rsid w:val="00244C09"/>
    <w:rsid w:val="00246027"/>
    <w:rsid w:val="0024619F"/>
    <w:rsid w:val="00246FAE"/>
    <w:rsid w:val="002470FE"/>
    <w:rsid w:val="00247123"/>
    <w:rsid w:val="00253C7B"/>
    <w:rsid w:val="0025461B"/>
    <w:rsid w:val="00261EEF"/>
    <w:rsid w:val="00262A2E"/>
    <w:rsid w:val="00262D63"/>
    <w:rsid w:val="00263047"/>
    <w:rsid w:val="00266279"/>
    <w:rsid w:val="00267B9E"/>
    <w:rsid w:val="00271185"/>
    <w:rsid w:val="00272153"/>
    <w:rsid w:val="002725A9"/>
    <w:rsid w:val="002774BE"/>
    <w:rsid w:val="0028193D"/>
    <w:rsid w:val="002820C1"/>
    <w:rsid w:val="00283E52"/>
    <w:rsid w:val="00283F94"/>
    <w:rsid w:val="00285194"/>
    <w:rsid w:val="00285AFB"/>
    <w:rsid w:val="00285D2D"/>
    <w:rsid w:val="002870D8"/>
    <w:rsid w:val="002922BD"/>
    <w:rsid w:val="002922EF"/>
    <w:rsid w:val="00292F76"/>
    <w:rsid w:val="002933EB"/>
    <w:rsid w:val="0029680F"/>
    <w:rsid w:val="002A03B4"/>
    <w:rsid w:val="002A2293"/>
    <w:rsid w:val="002A33F8"/>
    <w:rsid w:val="002A3BCB"/>
    <w:rsid w:val="002A48FA"/>
    <w:rsid w:val="002A4A7B"/>
    <w:rsid w:val="002A633B"/>
    <w:rsid w:val="002A6491"/>
    <w:rsid w:val="002A76D7"/>
    <w:rsid w:val="002B1007"/>
    <w:rsid w:val="002B1B4B"/>
    <w:rsid w:val="002B2047"/>
    <w:rsid w:val="002B582D"/>
    <w:rsid w:val="002B6F9F"/>
    <w:rsid w:val="002C3A52"/>
    <w:rsid w:val="002C3C54"/>
    <w:rsid w:val="002C3D59"/>
    <w:rsid w:val="002C40E0"/>
    <w:rsid w:val="002C4A57"/>
    <w:rsid w:val="002C4C52"/>
    <w:rsid w:val="002C693F"/>
    <w:rsid w:val="002C7382"/>
    <w:rsid w:val="002D0645"/>
    <w:rsid w:val="002D4E11"/>
    <w:rsid w:val="002D4FBE"/>
    <w:rsid w:val="002D5A1A"/>
    <w:rsid w:val="002D741F"/>
    <w:rsid w:val="002E04E8"/>
    <w:rsid w:val="002E08A9"/>
    <w:rsid w:val="002E1626"/>
    <w:rsid w:val="002E16E0"/>
    <w:rsid w:val="002E1A88"/>
    <w:rsid w:val="002E49DF"/>
    <w:rsid w:val="002E4FF8"/>
    <w:rsid w:val="002E5F0C"/>
    <w:rsid w:val="002E61A9"/>
    <w:rsid w:val="002E7A21"/>
    <w:rsid w:val="002F31A2"/>
    <w:rsid w:val="002F6180"/>
    <w:rsid w:val="003002B2"/>
    <w:rsid w:val="00301B71"/>
    <w:rsid w:val="00302EE6"/>
    <w:rsid w:val="0030340B"/>
    <w:rsid w:val="003051F8"/>
    <w:rsid w:val="003061EA"/>
    <w:rsid w:val="003066D9"/>
    <w:rsid w:val="00307AFC"/>
    <w:rsid w:val="003112C5"/>
    <w:rsid w:val="00313692"/>
    <w:rsid w:val="00313E98"/>
    <w:rsid w:val="00314552"/>
    <w:rsid w:val="00314EBE"/>
    <w:rsid w:val="00316F30"/>
    <w:rsid w:val="00320313"/>
    <w:rsid w:val="0032087D"/>
    <w:rsid w:val="0032133F"/>
    <w:rsid w:val="0032258F"/>
    <w:rsid w:val="00323189"/>
    <w:rsid w:val="00324066"/>
    <w:rsid w:val="003274A2"/>
    <w:rsid w:val="003274A3"/>
    <w:rsid w:val="003301DA"/>
    <w:rsid w:val="003320E5"/>
    <w:rsid w:val="00332E19"/>
    <w:rsid w:val="0033306F"/>
    <w:rsid w:val="0033358E"/>
    <w:rsid w:val="00335D45"/>
    <w:rsid w:val="00337D18"/>
    <w:rsid w:val="00340302"/>
    <w:rsid w:val="00341663"/>
    <w:rsid w:val="00350A06"/>
    <w:rsid w:val="00352350"/>
    <w:rsid w:val="00353623"/>
    <w:rsid w:val="003543C3"/>
    <w:rsid w:val="00354CD3"/>
    <w:rsid w:val="0035512C"/>
    <w:rsid w:val="003570F5"/>
    <w:rsid w:val="0036056D"/>
    <w:rsid w:val="003606E7"/>
    <w:rsid w:val="00360BE2"/>
    <w:rsid w:val="00364F5A"/>
    <w:rsid w:val="00365158"/>
    <w:rsid w:val="00365514"/>
    <w:rsid w:val="0036580B"/>
    <w:rsid w:val="00371B4E"/>
    <w:rsid w:val="00371BBD"/>
    <w:rsid w:val="00372067"/>
    <w:rsid w:val="003744F0"/>
    <w:rsid w:val="0037611C"/>
    <w:rsid w:val="00376FE0"/>
    <w:rsid w:val="0037743D"/>
    <w:rsid w:val="003816C0"/>
    <w:rsid w:val="00381A28"/>
    <w:rsid w:val="003833FF"/>
    <w:rsid w:val="00383A9C"/>
    <w:rsid w:val="00390013"/>
    <w:rsid w:val="00390211"/>
    <w:rsid w:val="003908D8"/>
    <w:rsid w:val="00393A43"/>
    <w:rsid w:val="00394651"/>
    <w:rsid w:val="00396143"/>
    <w:rsid w:val="003A1BE8"/>
    <w:rsid w:val="003A2A88"/>
    <w:rsid w:val="003A3262"/>
    <w:rsid w:val="003A4B18"/>
    <w:rsid w:val="003A5258"/>
    <w:rsid w:val="003A68C1"/>
    <w:rsid w:val="003A6B57"/>
    <w:rsid w:val="003A72BD"/>
    <w:rsid w:val="003B1217"/>
    <w:rsid w:val="003B1E71"/>
    <w:rsid w:val="003B3ABA"/>
    <w:rsid w:val="003B4AC0"/>
    <w:rsid w:val="003B5DD9"/>
    <w:rsid w:val="003B79AD"/>
    <w:rsid w:val="003C2AF0"/>
    <w:rsid w:val="003C3B06"/>
    <w:rsid w:val="003C4329"/>
    <w:rsid w:val="003C5158"/>
    <w:rsid w:val="003C5587"/>
    <w:rsid w:val="003D0295"/>
    <w:rsid w:val="003D0890"/>
    <w:rsid w:val="003D39B7"/>
    <w:rsid w:val="003D4D6B"/>
    <w:rsid w:val="003D5281"/>
    <w:rsid w:val="003D547D"/>
    <w:rsid w:val="003D5D68"/>
    <w:rsid w:val="003E0AF6"/>
    <w:rsid w:val="003E0E0C"/>
    <w:rsid w:val="003E136D"/>
    <w:rsid w:val="003E37FB"/>
    <w:rsid w:val="003E5E3C"/>
    <w:rsid w:val="003E6870"/>
    <w:rsid w:val="003F29F8"/>
    <w:rsid w:val="003F3563"/>
    <w:rsid w:val="003F5902"/>
    <w:rsid w:val="003F648A"/>
    <w:rsid w:val="004033B0"/>
    <w:rsid w:val="00407AA8"/>
    <w:rsid w:val="004111FF"/>
    <w:rsid w:val="004145AF"/>
    <w:rsid w:val="004148C5"/>
    <w:rsid w:val="00420A0B"/>
    <w:rsid w:val="00420B9E"/>
    <w:rsid w:val="00422DC2"/>
    <w:rsid w:val="00422DFC"/>
    <w:rsid w:val="00423FA3"/>
    <w:rsid w:val="00424D37"/>
    <w:rsid w:val="00425268"/>
    <w:rsid w:val="004254B2"/>
    <w:rsid w:val="00430CE6"/>
    <w:rsid w:val="004355C3"/>
    <w:rsid w:val="00437C6D"/>
    <w:rsid w:val="0044119A"/>
    <w:rsid w:val="0044198D"/>
    <w:rsid w:val="00441A4A"/>
    <w:rsid w:val="00441BC4"/>
    <w:rsid w:val="00441E96"/>
    <w:rsid w:val="004434A1"/>
    <w:rsid w:val="0044359A"/>
    <w:rsid w:val="00444001"/>
    <w:rsid w:val="00446AF3"/>
    <w:rsid w:val="004476B6"/>
    <w:rsid w:val="00450A22"/>
    <w:rsid w:val="00450F1E"/>
    <w:rsid w:val="004531C9"/>
    <w:rsid w:val="0045434B"/>
    <w:rsid w:val="00455120"/>
    <w:rsid w:val="00456044"/>
    <w:rsid w:val="00457151"/>
    <w:rsid w:val="0046160A"/>
    <w:rsid w:val="004616EE"/>
    <w:rsid w:val="00461DF0"/>
    <w:rsid w:val="00462481"/>
    <w:rsid w:val="00464A97"/>
    <w:rsid w:val="00465AAC"/>
    <w:rsid w:val="004662A1"/>
    <w:rsid w:val="00466BD5"/>
    <w:rsid w:val="00471011"/>
    <w:rsid w:val="004722CD"/>
    <w:rsid w:val="00472FCC"/>
    <w:rsid w:val="00472FEF"/>
    <w:rsid w:val="004730C1"/>
    <w:rsid w:val="00473204"/>
    <w:rsid w:val="004744D8"/>
    <w:rsid w:val="00475482"/>
    <w:rsid w:val="00477C5F"/>
    <w:rsid w:val="00477E64"/>
    <w:rsid w:val="004913DF"/>
    <w:rsid w:val="0049235B"/>
    <w:rsid w:val="00494D49"/>
    <w:rsid w:val="004A0B04"/>
    <w:rsid w:val="004A0F08"/>
    <w:rsid w:val="004A2682"/>
    <w:rsid w:val="004A2996"/>
    <w:rsid w:val="004A2AA2"/>
    <w:rsid w:val="004A553F"/>
    <w:rsid w:val="004A605F"/>
    <w:rsid w:val="004A7BFA"/>
    <w:rsid w:val="004A7D9D"/>
    <w:rsid w:val="004B04D8"/>
    <w:rsid w:val="004B27D0"/>
    <w:rsid w:val="004B32ED"/>
    <w:rsid w:val="004B485B"/>
    <w:rsid w:val="004B7D71"/>
    <w:rsid w:val="004C086E"/>
    <w:rsid w:val="004C22EE"/>
    <w:rsid w:val="004C2B0F"/>
    <w:rsid w:val="004C4549"/>
    <w:rsid w:val="004C4A27"/>
    <w:rsid w:val="004C4BF2"/>
    <w:rsid w:val="004D11F4"/>
    <w:rsid w:val="004D1314"/>
    <w:rsid w:val="004D1590"/>
    <w:rsid w:val="004D2A8F"/>
    <w:rsid w:val="004D3890"/>
    <w:rsid w:val="004D5904"/>
    <w:rsid w:val="004E055C"/>
    <w:rsid w:val="004E1AC0"/>
    <w:rsid w:val="004E22F0"/>
    <w:rsid w:val="004E378E"/>
    <w:rsid w:val="004E3CBF"/>
    <w:rsid w:val="004E4508"/>
    <w:rsid w:val="004E536F"/>
    <w:rsid w:val="004E57B7"/>
    <w:rsid w:val="004E6629"/>
    <w:rsid w:val="004E6CDD"/>
    <w:rsid w:val="004E7EF5"/>
    <w:rsid w:val="004E7FC0"/>
    <w:rsid w:val="004F2410"/>
    <w:rsid w:val="004F2526"/>
    <w:rsid w:val="004F27B8"/>
    <w:rsid w:val="004F2B22"/>
    <w:rsid w:val="004F2C2D"/>
    <w:rsid w:val="0050058D"/>
    <w:rsid w:val="0050073A"/>
    <w:rsid w:val="00500A93"/>
    <w:rsid w:val="0050145F"/>
    <w:rsid w:val="0050199F"/>
    <w:rsid w:val="0050271D"/>
    <w:rsid w:val="00503CD4"/>
    <w:rsid w:val="005072C8"/>
    <w:rsid w:val="0050734B"/>
    <w:rsid w:val="00507E60"/>
    <w:rsid w:val="00510F85"/>
    <w:rsid w:val="005137FD"/>
    <w:rsid w:val="00514DEF"/>
    <w:rsid w:val="0051519B"/>
    <w:rsid w:val="0051607C"/>
    <w:rsid w:val="00516FE3"/>
    <w:rsid w:val="0051704E"/>
    <w:rsid w:val="005171CE"/>
    <w:rsid w:val="0052147D"/>
    <w:rsid w:val="00522C1B"/>
    <w:rsid w:val="00522D92"/>
    <w:rsid w:val="00524A28"/>
    <w:rsid w:val="005254B5"/>
    <w:rsid w:val="00525988"/>
    <w:rsid w:val="005279DF"/>
    <w:rsid w:val="00527F29"/>
    <w:rsid w:val="0053028F"/>
    <w:rsid w:val="00530554"/>
    <w:rsid w:val="00530DEF"/>
    <w:rsid w:val="00532C07"/>
    <w:rsid w:val="00532E13"/>
    <w:rsid w:val="00532EB6"/>
    <w:rsid w:val="0053333A"/>
    <w:rsid w:val="00535505"/>
    <w:rsid w:val="005357FE"/>
    <w:rsid w:val="00536BB7"/>
    <w:rsid w:val="00537A67"/>
    <w:rsid w:val="00537CCB"/>
    <w:rsid w:val="00541701"/>
    <w:rsid w:val="00541E44"/>
    <w:rsid w:val="005426AC"/>
    <w:rsid w:val="00542D5B"/>
    <w:rsid w:val="005456D9"/>
    <w:rsid w:val="005457ED"/>
    <w:rsid w:val="005471F3"/>
    <w:rsid w:val="00550419"/>
    <w:rsid w:val="00551677"/>
    <w:rsid w:val="00552715"/>
    <w:rsid w:val="005540C0"/>
    <w:rsid w:val="005549D3"/>
    <w:rsid w:val="00554CE0"/>
    <w:rsid w:val="00555CBE"/>
    <w:rsid w:val="00556016"/>
    <w:rsid w:val="005569B8"/>
    <w:rsid w:val="00560D56"/>
    <w:rsid w:val="00560D7F"/>
    <w:rsid w:val="005625BE"/>
    <w:rsid w:val="005647BF"/>
    <w:rsid w:val="00565D32"/>
    <w:rsid w:val="005663E8"/>
    <w:rsid w:val="00566D0F"/>
    <w:rsid w:val="0056733A"/>
    <w:rsid w:val="00567C9B"/>
    <w:rsid w:val="00570498"/>
    <w:rsid w:val="00571C87"/>
    <w:rsid w:val="00572571"/>
    <w:rsid w:val="00573279"/>
    <w:rsid w:val="0057329F"/>
    <w:rsid w:val="00574089"/>
    <w:rsid w:val="00575C43"/>
    <w:rsid w:val="0057710F"/>
    <w:rsid w:val="0058054D"/>
    <w:rsid w:val="00581318"/>
    <w:rsid w:val="00587E5A"/>
    <w:rsid w:val="00587EB2"/>
    <w:rsid w:val="00587EC9"/>
    <w:rsid w:val="00590DD9"/>
    <w:rsid w:val="0059292C"/>
    <w:rsid w:val="005944C9"/>
    <w:rsid w:val="00595CEC"/>
    <w:rsid w:val="00596E28"/>
    <w:rsid w:val="005A07D5"/>
    <w:rsid w:val="005A135D"/>
    <w:rsid w:val="005A168C"/>
    <w:rsid w:val="005A16A5"/>
    <w:rsid w:val="005A3D82"/>
    <w:rsid w:val="005A41BE"/>
    <w:rsid w:val="005A4814"/>
    <w:rsid w:val="005A49CF"/>
    <w:rsid w:val="005A58CA"/>
    <w:rsid w:val="005A6979"/>
    <w:rsid w:val="005A72F8"/>
    <w:rsid w:val="005B0D89"/>
    <w:rsid w:val="005B29E3"/>
    <w:rsid w:val="005B3071"/>
    <w:rsid w:val="005B3D08"/>
    <w:rsid w:val="005B5730"/>
    <w:rsid w:val="005B69D8"/>
    <w:rsid w:val="005B6B6E"/>
    <w:rsid w:val="005B7E8C"/>
    <w:rsid w:val="005C03BC"/>
    <w:rsid w:val="005C399A"/>
    <w:rsid w:val="005C47F6"/>
    <w:rsid w:val="005C50FA"/>
    <w:rsid w:val="005C51C3"/>
    <w:rsid w:val="005C65D5"/>
    <w:rsid w:val="005C6EE7"/>
    <w:rsid w:val="005C7BBF"/>
    <w:rsid w:val="005C7FA1"/>
    <w:rsid w:val="005D1191"/>
    <w:rsid w:val="005D1AC6"/>
    <w:rsid w:val="005D65E9"/>
    <w:rsid w:val="005D7CF6"/>
    <w:rsid w:val="005E4A12"/>
    <w:rsid w:val="005E4A8B"/>
    <w:rsid w:val="005E59C9"/>
    <w:rsid w:val="005F0F56"/>
    <w:rsid w:val="005F2CE3"/>
    <w:rsid w:val="005F335A"/>
    <w:rsid w:val="005F3951"/>
    <w:rsid w:val="005F41CB"/>
    <w:rsid w:val="005F6F1D"/>
    <w:rsid w:val="0060009E"/>
    <w:rsid w:val="006002F0"/>
    <w:rsid w:val="0060045C"/>
    <w:rsid w:val="006007BB"/>
    <w:rsid w:val="006023B1"/>
    <w:rsid w:val="00602D38"/>
    <w:rsid w:val="00604FFF"/>
    <w:rsid w:val="00605A12"/>
    <w:rsid w:val="0060603C"/>
    <w:rsid w:val="00606B6F"/>
    <w:rsid w:val="00607710"/>
    <w:rsid w:val="0061143F"/>
    <w:rsid w:val="00615096"/>
    <w:rsid w:val="0061511B"/>
    <w:rsid w:val="006175EB"/>
    <w:rsid w:val="00621E75"/>
    <w:rsid w:val="00623A14"/>
    <w:rsid w:val="00624163"/>
    <w:rsid w:val="00624262"/>
    <w:rsid w:val="00625D61"/>
    <w:rsid w:val="006269C1"/>
    <w:rsid w:val="00627CF9"/>
    <w:rsid w:val="006313D0"/>
    <w:rsid w:val="006322C9"/>
    <w:rsid w:val="006325BC"/>
    <w:rsid w:val="00635B1E"/>
    <w:rsid w:val="00636CD0"/>
    <w:rsid w:val="006370FE"/>
    <w:rsid w:val="0063747E"/>
    <w:rsid w:val="006435F7"/>
    <w:rsid w:val="00644327"/>
    <w:rsid w:val="0064780F"/>
    <w:rsid w:val="00654836"/>
    <w:rsid w:val="006554CB"/>
    <w:rsid w:val="00657520"/>
    <w:rsid w:val="00660057"/>
    <w:rsid w:val="006615BD"/>
    <w:rsid w:val="00661B39"/>
    <w:rsid w:val="0066378D"/>
    <w:rsid w:val="00663EFE"/>
    <w:rsid w:val="00664D03"/>
    <w:rsid w:val="006651C1"/>
    <w:rsid w:val="006655F2"/>
    <w:rsid w:val="00665E33"/>
    <w:rsid w:val="0066672C"/>
    <w:rsid w:val="00667C0B"/>
    <w:rsid w:val="0067035C"/>
    <w:rsid w:val="00672F04"/>
    <w:rsid w:val="0067432E"/>
    <w:rsid w:val="006768AF"/>
    <w:rsid w:val="00680B61"/>
    <w:rsid w:val="00681EE9"/>
    <w:rsid w:val="00685D0A"/>
    <w:rsid w:val="0068641F"/>
    <w:rsid w:val="00687BBE"/>
    <w:rsid w:val="006900C6"/>
    <w:rsid w:val="00691B84"/>
    <w:rsid w:val="006922EC"/>
    <w:rsid w:val="006923D1"/>
    <w:rsid w:val="00694BCE"/>
    <w:rsid w:val="0069665F"/>
    <w:rsid w:val="006A0428"/>
    <w:rsid w:val="006A13E0"/>
    <w:rsid w:val="006A40A8"/>
    <w:rsid w:val="006A5009"/>
    <w:rsid w:val="006B0060"/>
    <w:rsid w:val="006B23B2"/>
    <w:rsid w:val="006B3EFE"/>
    <w:rsid w:val="006B6F3A"/>
    <w:rsid w:val="006B73E8"/>
    <w:rsid w:val="006B771B"/>
    <w:rsid w:val="006B79C2"/>
    <w:rsid w:val="006C4756"/>
    <w:rsid w:val="006C4992"/>
    <w:rsid w:val="006C6434"/>
    <w:rsid w:val="006C6B6D"/>
    <w:rsid w:val="006C6EF0"/>
    <w:rsid w:val="006D045E"/>
    <w:rsid w:val="006D47BE"/>
    <w:rsid w:val="006D6CAF"/>
    <w:rsid w:val="006D7F73"/>
    <w:rsid w:val="006E071B"/>
    <w:rsid w:val="006E0E27"/>
    <w:rsid w:val="006E12DD"/>
    <w:rsid w:val="006E1858"/>
    <w:rsid w:val="006E1C50"/>
    <w:rsid w:val="006E250A"/>
    <w:rsid w:val="006E2958"/>
    <w:rsid w:val="006E2E5F"/>
    <w:rsid w:val="006E47D2"/>
    <w:rsid w:val="006E5278"/>
    <w:rsid w:val="006E7F68"/>
    <w:rsid w:val="006F016B"/>
    <w:rsid w:val="006F14E8"/>
    <w:rsid w:val="006F22B2"/>
    <w:rsid w:val="006F2340"/>
    <w:rsid w:val="006F2E5D"/>
    <w:rsid w:val="006F3BC8"/>
    <w:rsid w:val="006F4DBB"/>
    <w:rsid w:val="007007C2"/>
    <w:rsid w:val="00701256"/>
    <w:rsid w:val="00704025"/>
    <w:rsid w:val="00704E96"/>
    <w:rsid w:val="00711AC7"/>
    <w:rsid w:val="00713D1A"/>
    <w:rsid w:val="00720388"/>
    <w:rsid w:val="00722012"/>
    <w:rsid w:val="007226B3"/>
    <w:rsid w:val="0072614C"/>
    <w:rsid w:val="007262DF"/>
    <w:rsid w:val="00726398"/>
    <w:rsid w:val="007271F5"/>
    <w:rsid w:val="00727A46"/>
    <w:rsid w:val="0073315E"/>
    <w:rsid w:val="0073490A"/>
    <w:rsid w:val="00734A29"/>
    <w:rsid w:val="00735590"/>
    <w:rsid w:val="00735780"/>
    <w:rsid w:val="00735818"/>
    <w:rsid w:val="0073588E"/>
    <w:rsid w:val="00736C30"/>
    <w:rsid w:val="00736E93"/>
    <w:rsid w:val="007415D1"/>
    <w:rsid w:val="007419F8"/>
    <w:rsid w:val="00741D74"/>
    <w:rsid w:val="007442CD"/>
    <w:rsid w:val="00745BE6"/>
    <w:rsid w:val="00750495"/>
    <w:rsid w:val="00751C1E"/>
    <w:rsid w:val="007525C2"/>
    <w:rsid w:val="00752CD4"/>
    <w:rsid w:val="00756854"/>
    <w:rsid w:val="00757096"/>
    <w:rsid w:val="0075762F"/>
    <w:rsid w:val="0075772C"/>
    <w:rsid w:val="00760589"/>
    <w:rsid w:val="00763A16"/>
    <w:rsid w:val="00763C3D"/>
    <w:rsid w:val="00764BE7"/>
    <w:rsid w:val="0076764B"/>
    <w:rsid w:val="007704B0"/>
    <w:rsid w:val="00770A80"/>
    <w:rsid w:val="00770FA4"/>
    <w:rsid w:val="007713BD"/>
    <w:rsid w:val="0077141C"/>
    <w:rsid w:val="00771A93"/>
    <w:rsid w:val="00772261"/>
    <w:rsid w:val="007723BB"/>
    <w:rsid w:val="00774260"/>
    <w:rsid w:val="007751AB"/>
    <w:rsid w:val="00780951"/>
    <w:rsid w:val="007835A4"/>
    <w:rsid w:val="00783DFE"/>
    <w:rsid w:val="007860A3"/>
    <w:rsid w:val="0078657F"/>
    <w:rsid w:val="007911F0"/>
    <w:rsid w:val="007933E6"/>
    <w:rsid w:val="00794181"/>
    <w:rsid w:val="00796E75"/>
    <w:rsid w:val="007972A5"/>
    <w:rsid w:val="007A0E02"/>
    <w:rsid w:val="007A6FFC"/>
    <w:rsid w:val="007B0EBA"/>
    <w:rsid w:val="007B10DC"/>
    <w:rsid w:val="007B363E"/>
    <w:rsid w:val="007B3EED"/>
    <w:rsid w:val="007B4A2F"/>
    <w:rsid w:val="007C3148"/>
    <w:rsid w:val="007C3E6C"/>
    <w:rsid w:val="007C4E36"/>
    <w:rsid w:val="007D3002"/>
    <w:rsid w:val="007D5A66"/>
    <w:rsid w:val="007D6107"/>
    <w:rsid w:val="007D68B5"/>
    <w:rsid w:val="007D7E16"/>
    <w:rsid w:val="007E03E3"/>
    <w:rsid w:val="007E2762"/>
    <w:rsid w:val="007E2E4A"/>
    <w:rsid w:val="007E5796"/>
    <w:rsid w:val="007E6258"/>
    <w:rsid w:val="007E6719"/>
    <w:rsid w:val="007F0225"/>
    <w:rsid w:val="007F0695"/>
    <w:rsid w:val="007F12F9"/>
    <w:rsid w:val="007F1D5F"/>
    <w:rsid w:val="007F49A2"/>
    <w:rsid w:val="007F762C"/>
    <w:rsid w:val="008000D9"/>
    <w:rsid w:val="0080062D"/>
    <w:rsid w:val="00800BD8"/>
    <w:rsid w:val="008024E7"/>
    <w:rsid w:val="00802925"/>
    <w:rsid w:val="00804830"/>
    <w:rsid w:val="0080628D"/>
    <w:rsid w:val="00806AEB"/>
    <w:rsid w:val="0080707C"/>
    <w:rsid w:val="00807518"/>
    <w:rsid w:val="008101AE"/>
    <w:rsid w:val="0081340B"/>
    <w:rsid w:val="00815847"/>
    <w:rsid w:val="00816D1A"/>
    <w:rsid w:val="00817C8B"/>
    <w:rsid w:val="00821020"/>
    <w:rsid w:val="00822167"/>
    <w:rsid w:val="00822D74"/>
    <w:rsid w:val="0082305B"/>
    <w:rsid w:val="0082378E"/>
    <w:rsid w:val="008247AC"/>
    <w:rsid w:val="00826DEB"/>
    <w:rsid w:val="0082712B"/>
    <w:rsid w:val="00827C62"/>
    <w:rsid w:val="008300C6"/>
    <w:rsid w:val="00831876"/>
    <w:rsid w:val="00831CB2"/>
    <w:rsid w:val="00832A44"/>
    <w:rsid w:val="00833AC7"/>
    <w:rsid w:val="0083427C"/>
    <w:rsid w:val="00837F2F"/>
    <w:rsid w:val="00840ED6"/>
    <w:rsid w:val="008410A8"/>
    <w:rsid w:val="0084187B"/>
    <w:rsid w:val="00841DCA"/>
    <w:rsid w:val="00842A2B"/>
    <w:rsid w:val="0084603A"/>
    <w:rsid w:val="00847586"/>
    <w:rsid w:val="00850217"/>
    <w:rsid w:val="008503C3"/>
    <w:rsid w:val="00851789"/>
    <w:rsid w:val="008527FA"/>
    <w:rsid w:val="00852C58"/>
    <w:rsid w:val="0085393D"/>
    <w:rsid w:val="008540FC"/>
    <w:rsid w:val="008555BD"/>
    <w:rsid w:val="0085651F"/>
    <w:rsid w:val="00856BFD"/>
    <w:rsid w:val="008572B8"/>
    <w:rsid w:val="00857AEA"/>
    <w:rsid w:val="00860E8E"/>
    <w:rsid w:val="00861D6F"/>
    <w:rsid w:val="008621A8"/>
    <w:rsid w:val="00865F59"/>
    <w:rsid w:val="00865FD7"/>
    <w:rsid w:val="0086612E"/>
    <w:rsid w:val="00866D0C"/>
    <w:rsid w:val="0086788D"/>
    <w:rsid w:val="00871D31"/>
    <w:rsid w:val="00873604"/>
    <w:rsid w:val="00873EB3"/>
    <w:rsid w:val="00874B9A"/>
    <w:rsid w:val="00875C6E"/>
    <w:rsid w:val="0087615C"/>
    <w:rsid w:val="00876E38"/>
    <w:rsid w:val="008801E2"/>
    <w:rsid w:val="00882151"/>
    <w:rsid w:val="00882246"/>
    <w:rsid w:val="008828A9"/>
    <w:rsid w:val="00882A28"/>
    <w:rsid w:val="00882BA5"/>
    <w:rsid w:val="00882E94"/>
    <w:rsid w:val="0088494C"/>
    <w:rsid w:val="00885160"/>
    <w:rsid w:val="00887FFB"/>
    <w:rsid w:val="00896CCA"/>
    <w:rsid w:val="00897118"/>
    <w:rsid w:val="008972D3"/>
    <w:rsid w:val="00897A15"/>
    <w:rsid w:val="008A088D"/>
    <w:rsid w:val="008A12FC"/>
    <w:rsid w:val="008A1C14"/>
    <w:rsid w:val="008A2055"/>
    <w:rsid w:val="008A54C3"/>
    <w:rsid w:val="008A74AE"/>
    <w:rsid w:val="008A79E8"/>
    <w:rsid w:val="008A7E37"/>
    <w:rsid w:val="008B0C5E"/>
    <w:rsid w:val="008B56F0"/>
    <w:rsid w:val="008B5750"/>
    <w:rsid w:val="008B5A95"/>
    <w:rsid w:val="008B7066"/>
    <w:rsid w:val="008C086A"/>
    <w:rsid w:val="008C09B1"/>
    <w:rsid w:val="008C166D"/>
    <w:rsid w:val="008C2D02"/>
    <w:rsid w:val="008C2FD9"/>
    <w:rsid w:val="008C31F7"/>
    <w:rsid w:val="008C3D62"/>
    <w:rsid w:val="008C5639"/>
    <w:rsid w:val="008C69F7"/>
    <w:rsid w:val="008C7D3A"/>
    <w:rsid w:val="008D07C3"/>
    <w:rsid w:val="008D145D"/>
    <w:rsid w:val="008D5592"/>
    <w:rsid w:val="008D588D"/>
    <w:rsid w:val="008D6C07"/>
    <w:rsid w:val="008D7491"/>
    <w:rsid w:val="008E053C"/>
    <w:rsid w:val="008E3209"/>
    <w:rsid w:val="008E37D7"/>
    <w:rsid w:val="008E3C82"/>
    <w:rsid w:val="008E485E"/>
    <w:rsid w:val="008E4FA4"/>
    <w:rsid w:val="008E57E8"/>
    <w:rsid w:val="008E5D81"/>
    <w:rsid w:val="008F322C"/>
    <w:rsid w:val="008F4C1D"/>
    <w:rsid w:val="008F645F"/>
    <w:rsid w:val="008F69F2"/>
    <w:rsid w:val="008F79E5"/>
    <w:rsid w:val="0090031A"/>
    <w:rsid w:val="00900C61"/>
    <w:rsid w:val="00901A5E"/>
    <w:rsid w:val="009021B3"/>
    <w:rsid w:val="009039AE"/>
    <w:rsid w:val="00904FF2"/>
    <w:rsid w:val="00905D98"/>
    <w:rsid w:val="00906DD5"/>
    <w:rsid w:val="009103C4"/>
    <w:rsid w:val="009106F5"/>
    <w:rsid w:val="00910902"/>
    <w:rsid w:val="00910B15"/>
    <w:rsid w:val="00911A77"/>
    <w:rsid w:val="0091262D"/>
    <w:rsid w:val="00915460"/>
    <w:rsid w:val="0091591E"/>
    <w:rsid w:val="009172C9"/>
    <w:rsid w:val="00917E7E"/>
    <w:rsid w:val="009218CA"/>
    <w:rsid w:val="0092216C"/>
    <w:rsid w:val="0093012B"/>
    <w:rsid w:val="0093056C"/>
    <w:rsid w:val="0093061F"/>
    <w:rsid w:val="0093074C"/>
    <w:rsid w:val="009307DF"/>
    <w:rsid w:val="00930A6A"/>
    <w:rsid w:val="009310B9"/>
    <w:rsid w:val="009319F5"/>
    <w:rsid w:val="00931B99"/>
    <w:rsid w:val="00932850"/>
    <w:rsid w:val="00932992"/>
    <w:rsid w:val="00932A1B"/>
    <w:rsid w:val="0093783D"/>
    <w:rsid w:val="0093792D"/>
    <w:rsid w:val="00941A69"/>
    <w:rsid w:val="00942561"/>
    <w:rsid w:val="00942D9C"/>
    <w:rsid w:val="00944912"/>
    <w:rsid w:val="009455A8"/>
    <w:rsid w:val="00946966"/>
    <w:rsid w:val="00950CC8"/>
    <w:rsid w:val="0095278B"/>
    <w:rsid w:val="00955168"/>
    <w:rsid w:val="00956557"/>
    <w:rsid w:val="009566D8"/>
    <w:rsid w:val="00961BF1"/>
    <w:rsid w:val="00962268"/>
    <w:rsid w:val="009624F9"/>
    <w:rsid w:val="00965474"/>
    <w:rsid w:val="009674A9"/>
    <w:rsid w:val="00970B34"/>
    <w:rsid w:val="009732BB"/>
    <w:rsid w:val="00973C28"/>
    <w:rsid w:val="00974F0C"/>
    <w:rsid w:val="00977819"/>
    <w:rsid w:val="00977EC3"/>
    <w:rsid w:val="00982A79"/>
    <w:rsid w:val="009835C0"/>
    <w:rsid w:val="00986D00"/>
    <w:rsid w:val="00990AEB"/>
    <w:rsid w:val="00991BB3"/>
    <w:rsid w:val="00993AF2"/>
    <w:rsid w:val="009963A7"/>
    <w:rsid w:val="0099776A"/>
    <w:rsid w:val="009A10FF"/>
    <w:rsid w:val="009A2049"/>
    <w:rsid w:val="009A2838"/>
    <w:rsid w:val="009A2C5E"/>
    <w:rsid w:val="009A346D"/>
    <w:rsid w:val="009A459A"/>
    <w:rsid w:val="009A4FF5"/>
    <w:rsid w:val="009A5A4D"/>
    <w:rsid w:val="009A6113"/>
    <w:rsid w:val="009A6D3C"/>
    <w:rsid w:val="009B1208"/>
    <w:rsid w:val="009B2633"/>
    <w:rsid w:val="009B32DB"/>
    <w:rsid w:val="009B60C8"/>
    <w:rsid w:val="009B6766"/>
    <w:rsid w:val="009C13BD"/>
    <w:rsid w:val="009C14EC"/>
    <w:rsid w:val="009C2F79"/>
    <w:rsid w:val="009C34ED"/>
    <w:rsid w:val="009C3664"/>
    <w:rsid w:val="009C3D10"/>
    <w:rsid w:val="009C55A3"/>
    <w:rsid w:val="009C60A6"/>
    <w:rsid w:val="009C6D93"/>
    <w:rsid w:val="009C7E19"/>
    <w:rsid w:val="009D02C6"/>
    <w:rsid w:val="009D39BC"/>
    <w:rsid w:val="009D39C3"/>
    <w:rsid w:val="009D69E4"/>
    <w:rsid w:val="009E009C"/>
    <w:rsid w:val="009E133F"/>
    <w:rsid w:val="009E24F2"/>
    <w:rsid w:val="009E2724"/>
    <w:rsid w:val="009E29E9"/>
    <w:rsid w:val="009E2E0A"/>
    <w:rsid w:val="009E319D"/>
    <w:rsid w:val="009E3879"/>
    <w:rsid w:val="009E3D90"/>
    <w:rsid w:val="009E447B"/>
    <w:rsid w:val="009E5408"/>
    <w:rsid w:val="009F0CAF"/>
    <w:rsid w:val="009F1AF3"/>
    <w:rsid w:val="009F1DCA"/>
    <w:rsid w:val="009F2A86"/>
    <w:rsid w:val="009F45C3"/>
    <w:rsid w:val="009F5DEE"/>
    <w:rsid w:val="009F6B45"/>
    <w:rsid w:val="009F6FBE"/>
    <w:rsid w:val="009F722F"/>
    <w:rsid w:val="009F779A"/>
    <w:rsid w:val="00A010FE"/>
    <w:rsid w:val="00A03584"/>
    <w:rsid w:val="00A057D5"/>
    <w:rsid w:val="00A05A25"/>
    <w:rsid w:val="00A0759E"/>
    <w:rsid w:val="00A11C44"/>
    <w:rsid w:val="00A13105"/>
    <w:rsid w:val="00A158F7"/>
    <w:rsid w:val="00A170CD"/>
    <w:rsid w:val="00A21CAC"/>
    <w:rsid w:val="00A22FE0"/>
    <w:rsid w:val="00A2526B"/>
    <w:rsid w:val="00A30409"/>
    <w:rsid w:val="00A33782"/>
    <w:rsid w:val="00A33799"/>
    <w:rsid w:val="00A341CD"/>
    <w:rsid w:val="00A34FC4"/>
    <w:rsid w:val="00A37191"/>
    <w:rsid w:val="00A42491"/>
    <w:rsid w:val="00A427AF"/>
    <w:rsid w:val="00A46783"/>
    <w:rsid w:val="00A471FA"/>
    <w:rsid w:val="00A506FC"/>
    <w:rsid w:val="00A50AD5"/>
    <w:rsid w:val="00A51B5C"/>
    <w:rsid w:val="00A529D1"/>
    <w:rsid w:val="00A52F32"/>
    <w:rsid w:val="00A5352A"/>
    <w:rsid w:val="00A5537B"/>
    <w:rsid w:val="00A556CC"/>
    <w:rsid w:val="00A57348"/>
    <w:rsid w:val="00A57806"/>
    <w:rsid w:val="00A6059C"/>
    <w:rsid w:val="00A622E4"/>
    <w:rsid w:val="00A631D3"/>
    <w:rsid w:val="00A64119"/>
    <w:rsid w:val="00A64C2E"/>
    <w:rsid w:val="00A6505D"/>
    <w:rsid w:val="00A65933"/>
    <w:rsid w:val="00A66902"/>
    <w:rsid w:val="00A6716A"/>
    <w:rsid w:val="00A717A4"/>
    <w:rsid w:val="00A763CE"/>
    <w:rsid w:val="00A76ABD"/>
    <w:rsid w:val="00A8207B"/>
    <w:rsid w:val="00A82615"/>
    <w:rsid w:val="00A835FB"/>
    <w:rsid w:val="00A84A1C"/>
    <w:rsid w:val="00A858E7"/>
    <w:rsid w:val="00A911CA"/>
    <w:rsid w:val="00A9278A"/>
    <w:rsid w:val="00A937BA"/>
    <w:rsid w:val="00A94D2F"/>
    <w:rsid w:val="00AA027B"/>
    <w:rsid w:val="00AA1480"/>
    <w:rsid w:val="00AA294A"/>
    <w:rsid w:val="00AA32BC"/>
    <w:rsid w:val="00AA3B13"/>
    <w:rsid w:val="00AA49A3"/>
    <w:rsid w:val="00AA66CC"/>
    <w:rsid w:val="00AA751F"/>
    <w:rsid w:val="00AB0365"/>
    <w:rsid w:val="00AB3C88"/>
    <w:rsid w:val="00AB46AE"/>
    <w:rsid w:val="00AB5BCE"/>
    <w:rsid w:val="00AB703A"/>
    <w:rsid w:val="00AB7C01"/>
    <w:rsid w:val="00AC1752"/>
    <w:rsid w:val="00AC4C21"/>
    <w:rsid w:val="00AC53FA"/>
    <w:rsid w:val="00AC6BC1"/>
    <w:rsid w:val="00AC7567"/>
    <w:rsid w:val="00AC75A4"/>
    <w:rsid w:val="00AD13F9"/>
    <w:rsid w:val="00AD1BB8"/>
    <w:rsid w:val="00AD4F60"/>
    <w:rsid w:val="00AD5715"/>
    <w:rsid w:val="00AE140E"/>
    <w:rsid w:val="00AE2D50"/>
    <w:rsid w:val="00AE3CCA"/>
    <w:rsid w:val="00AE58B2"/>
    <w:rsid w:val="00AE6911"/>
    <w:rsid w:val="00AE73AC"/>
    <w:rsid w:val="00AF04BA"/>
    <w:rsid w:val="00AF1023"/>
    <w:rsid w:val="00AF1200"/>
    <w:rsid w:val="00AF1CB4"/>
    <w:rsid w:val="00AF346C"/>
    <w:rsid w:val="00AF42EF"/>
    <w:rsid w:val="00AF4669"/>
    <w:rsid w:val="00AF48B1"/>
    <w:rsid w:val="00AF4BC1"/>
    <w:rsid w:val="00AF4DD4"/>
    <w:rsid w:val="00B007E2"/>
    <w:rsid w:val="00B02A4E"/>
    <w:rsid w:val="00B02B79"/>
    <w:rsid w:val="00B05B42"/>
    <w:rsid w:val="00B06C3C"/>
    <w:rsid w:val="00B06E35"/>
    <w:rsid w:val="00B1005A"/>
    <w:rsid w:val="00B1064B"/>
    <w:rsid w:val="00B10F62"/>
    <w:rsid w:val="00B130B4"/>
    <w:rsid w:val="00B14A06"/>
    <w:rsid w:val="00B20276"/>
    <w:rsid w:val="00B2137E"/>
    <w:rsid w:val="00B23A0B"/>
    <w:rsid w:val="00B24371"/>
    <w:rsid w:val="00B24651"/>
    <w:rsid w:val="00B26FF5"/>
    <w:rsid w:val="00B30641"/>
    <w:rsid w:val="00B31172"/>
    <w:rsid w:val="00B32F47"/>
    <w:rsid w:val="00B3304F"/>
    <w:rsid w:val="00B35FA0"/>
    <w:rsid w:val="00B363FB"/>
    <w:rsid w:val="00B3688D"/>
    <w:rsid w:val="00B401F9"/>
    <w:rsid w:val="00B408E8"/>
    <w:rsid w:val="00B416A5"/>
    <w:rsid w:val="00B41A4D"/>
    <w:rsid w:val="00B42FE4"/>
    <w:rsid w:val="00B5179D"/>
    <w:rsid w:val="00B538F8"/>
    <w:rsid w:val="00B53901"/>
    <w:rsid w:val="00B55B0A"/>
    <w:rsid w:val="00B56CAB"/>
    <w:rsid w:val="00B56E82"/>
    <w:rsid w:val="00B602FF"/>
    <w:rsid w:val="00B63E1D"/>
    <w:rsid w:val="00B647CF"/>
    <w:rsid w:val="00B65EE2"/>
    <w:rsid w:val="00B66BCE"/>
    <w:rsid w:val="00B66C77"/>
    <w:rsid w:val="00B70988"/>
    <w:rsid w:val="00B71A21"/>
    <w:rsid w:val="00B724D3"/>
    <w:rsid w:val="00B73152"/>
    <w:rsid w:val="00B73B0D"/>
    <w:rsid w:val="00B76B14"/>
    <w:rsid w:val="00B76D0C"/>
    <w:rsid w:val="00B84247"/>
    <w:rsid w:val="00B8743A"/>
    <w:rsid w:val="00B87F4B"/>
    <w:rsid w:val="00B919E7"/>
    <w:rsid w:val="00B91E4B"/>
    <w:rsid w:val="00B927FC"/>
    <w:rsid w:val="00B93C1F"/>
    <w:rsid w:val="00B93D64"/>
    <w:rsid w:val="00B947C3"/>
    <w:rsid w:val="00B95409"/>
    <w:rsid w:val="00B9610D"/>
    <w:rsid w:val="00B967FE"/>
    <w:rsid w:val="00BA0D77"/>
    <w:rsid w:val="00BA232D"/>
    <w:rsid w:val="00BA3CB3"/>
    <w:rsid w:val="00BA4980"/>
    <w:rsid w:val="00BB07D0"/>
    <w:rsid w:val="00BB0B8A"/>
    <w:rsid w:val="00BB0BE6"/>
    <w:rsid w:val="00BB207F"/>
    <w:rsid w:val="00BB2492"/>
    <w:rsid w:val="00BB38C6"/>
    <w:rsid w:val="00BC007B"/>
    <w:rsid w:val="00BC2003"/>
    <w:rsid w:val="00BD20B3"/>
    <w:rsid w:val="00BD27DE"/>
    <w:rsid w:val="00BD28C7"/>
    <w:rsid w:val="00BD3195"/>
    <w:rsid w:val="00BD5C58"/>
    <w:rsid w:val="00BD652C"/>
    <w:rsid w:val="00BD67E8"/>
    <w:rsid w:val="00BE03C4"/>
    <w:rsid w:val="00BE1B95"/>
    <w:rsid w:val="00BE1BBC"/>
    <w:rsid w:val="00BE4282"/>
    <w:rsid w:val="00BE4EB6"/>
    <w:rsid w:val="00BE8E24"/>
    <w:rsid w:val="00BF0624"/>
    <w:rsid w:val="00BF276A"/>
    <w:rsid w:val="00BF485E"/>
    <w:rsid w:val="00BF5102"/>
    <w:rsid w:val="00BF54BF"/>
    <w:rsid w:val="00BF557C"/>
    <w:rsid w:val="00BF568A"/>
    <w:rsid w:val="00BF6103"/>
    <w:rsid w:val="00BF79B0"/>
    <w:rsid w:val="00C00711"/>
    <w:rsid w:val="00C0083F"/>
    <w:rsid w:val="00C028C8"/>
    <w:rsid w:val="00C034F3"/>
    <w:rsid w:val="00C047D4"/>
    <w:rsid w:val="00C075F8"/>
    <w:rsid w:val="00C07BBA"/>
    <w:rsid w:val="00C07CB0"/>
    <w:rsid w:val="00C101E8"/>
    <w:rsid w:val="00C1059A"/>
    <w:rsid w:val="00C11AE7"/>
    <w:rsid w:val="00C12EE0"/>
    <w:rsid w:val="00C136FA"/>
    <w:rsid w:val="00C17001"/>
    <w:rsid w:val="00C21875"/>
    <w:rsid w:val="00C23F19"/>
    <w:rsid w:val="00C248A6"/>
    <w:rsid w:val="00C24A8F"/>
    <w:rsid w:val="00C26740"/>
    <w:rsid w:val="00C2713C"/>
    <w:rsid w:val="00C27614"/>
    <w:rsid w:val="00C30F24"/>
    <w:rsid w:val="00C311AA"/>
    <w:rsid w:val="00C32B53"/>
    <w:rsid w:val="00C36088"/>
    <w:rsid w:val="00C37E41"/>
    <w:rsid w:val="00C41620"/>
    <w:rsid w:val="00C41D8E"/>
    <w:rsid w:val="00C429B2"/>
    <w:rsid w:val="00C459D6"/>
    <w:rsid w:val="00C46BC1"/>
    <w:rsid w:val="00C5028C"/>
    <w:rsid w:val="00C5040E"/>
    <w:rsid w:val="00C51486"/>
    <w:rsid w:val="00C51D9C"/>
    <w:rsid w:val="00C53451"/>
    <w:rsid w:val="00C5442A"/>
    <w:rsid w:val="00C60CC9"/>
    <w:rsid w:val="00C62DFD"/>
    <w:rsid w:val="00C63B53"/>
    <w:rsid w:val="00C674F5"/>
    <w:rsid w:val="00C724AD"/>
    <w:rsid w:val="00C73F34"/>
    <w:rsid w:val="00C74BA8"/>
    <w:rsid w:val="00C74C30"/>
    <w:rsid w:val="00C758B0"/>
    <w:rsid w:val="00C802ED"/>
    <w:rsid w:val="00C803E8"/>
    <w:rsid w:val="00C813D7"/>
    <w:rsid w:val="00C82296"/>
    <w:rsid w:val="00C82643"/>
    <w:rsid w:val="00C8570B"/>
    <w:rsid w:val="00C85D2C"/>
    <w:rsid w:val="00C8616B"/>
    <w:rsid w:val="00C8716B"/>
    <w:rsid w:val="00C90AC2"/>
    <w:rsid w:val="00C92361"/>
    <w:rsid w:val="00C9259C"/>
    <w:rsid w:val="00C97018"/>
    <w:rsid w:val="00CA089D"/>
    <w:rsid w:val="00CA130C"/>
    <w:rsid w:val="00CA1F29"/>
    <w:rsid w:val="00CA2322"/>
    <w:rsid w:val="00CA2521"/>
    <w:rsid w:val="00CA3F4A"/>
    <w:rsid w:val="00CA4D94"/>
    <w:rsid w:val="00CA5E37"/>
    <w:rsid w:val="00CB01D7"/>
    <w:rsid w:val="00CB1886"/>
    <w:rsid w:val="00CB2696"/>
    <w:rsid w:val="00CB325C"/>
    <w:rsid w:val="00CB396A"/>
    <w:rsid w:val="00CB477D"/>
    <w:rsid w:val="00CB4D23"/>
    <w:rsid w:val="00CB4EB1"/>
    <w:rsid w:val="00CB5A8B"/>
    <w:rsid w:val="00CC0DCC"/>
    <w:rsid w:val="00CC4C1F"/>
    <w:rsid w:val="00CC5D17"/>
    <w:rsid w:val="00CC6939"/>
    <w:rsid w:val="00CD32A6"/>
    <w:rsid w:val="00CD42C0"/>
    <w:rsid w:val="00CD42E7"/>
    <w:rsid w:val="00CD55BE"/>
    <w:rsid w:val="00CD57AC"/>
    <w:rsid w:val="00CD60D9"/>
    <w:rsid w:val="00CE0801"/>
    <w:rsid w:val="00CE1017"/>
    <w:rsid w:val="00CE1259"/>
    <w:rsid w:val="00CE1309"/>
    <w:rsid w:val="00CE2FD4"/>
    <w:rsid w:val="00CE3FD0"/>
    <w:rsid w:val="00CE4483"/>
    <w:rsid w:val="00CE59A2"/>
    <w:rsid w:val="00CE6A42"/>
    <w:rsid w:val="00CF22E8"/>
    <w:rsid w:val="00CF3C9B"/>
    <w:rsid w:val="00CF7D50"/>
    <w:rsid w:val="00D00ED4"/>
    <w:rsid w:val="00D04F3B"/>
    <w:rsid w:val="00D05548"/>
    <w:rsid w:val="00D0574A"/>
    <w:rsid w:val="00D06C1D"/>
    <w:rsid w:val="00D10C9A"/>
    <w:rsid w:val="00D11732"/>
    <w:rsid w:val="00D134F6"/>
    <w:rsid w:val="00D14087"/>
    <w:rsid w:val="00D14492"/>
    <w:rsid w:val="00D154B5"/>
    <w:rsid w:val="00D158F8"/>
    <w:rsid w:val="00D17504"/>
    <w:rsid w:val="00D20DA1"/>
    <w:rsid w:val="00D216A7"/>
    <w:rsid w:val="00D22366"/>
    <w:rsid w:val="00D225F7"/>
    <w:rsid w:val="00D253D5"/>
    <w:rsid w:val="00D26DC4"/>
    <w:rsid w:val="00D33ECD"/>
    <w:rsid w:val="00D34C1A"/>
    <w:rsid w:val="00D34D0C"/>
    <w:rsid w:val="00D3600E"/>
    <w:rsid w:val="00D3661E"/>
    <w:rsid w:val="00D376EF"/>
    <w:rsid w:val="00D41F69"/>
    <w:rsid w:val="00D432F7"/>
    <w:rsid w:val="00D433C3"/>
    <w:rsid w:val="00D445F5"/>
    <w:rsid w:val="00D61D05"/>
    <w:rsid w:val="00D637B8"/>
    <w:rsid w:val="00D7427F"/>
    <w:rsid w:val="00D7568A"/>
    <w:rsid w:val="00D760CA"/>
    <w:rsid w:val="00D7629A"/>
    <w:rsid w:val="00D764D7"/>
    <w:rsid w:val="00D81069"/>
    <w:rsid w:val="00D82A31"/>
    <w:rsid w:val="00D83FF8"/>
    <w:rsid w:val="00D86417"/>
    <w:rsid w:val="00D86544"/>
    <w:rsid w:val="00D87024"/>
    <w:rsid w:val="00D8745A"/>
    <w:rsid w:val="00D91CD0"/>
    <w:rsid w:val="00D92388"/>
    <w:rsid w:val="00D93F91"/>
    <w:rsid w:val="00D94471"/>
    <w:rsid w:val="00D9462E"/>
    <w:rsid w:val="00D959DE"/>
    <w:rsid w:val="00D97AE1"/>
    <w:rsid w:val="00DA24BD"/>
    <w:rsid w:val="00DA3FCA"/>
    <w:rsid w:val="00DA4DFA"/>
    <w:rsid w:val="00DA7562"/>
    <w:rsid w:val="00DB084A"/>
    <w:rsid w:val="00DB08C8"/>
    <w:rsid w:val="00DB1A25"/>
    <w:rsid w:val="00DB34F6"/>
    <w:rsid w:val="00DB4CE6"/>
    <w:rsid w:val="00DB507C"/>
    <w:rsid w:val="00DC0AB0"/>
    <w:rsid w:val="00DC2EE6"/>
    <w:rsid w:val="00DC6151"/>
    <w:rsid w:val="00DC6234"/>
    <w:rsid w:val="00DD23D7"/>
    <w:rsid w:val="00DD2DC4"/>
    <w:rsid w:val="00DD3009"/>
    <w:rsid w:val="00DD318A"/>
    <w:rsid w:val="00DD33A3"/>
    <w:rsid w:val="00DD37B9"/>
    <w:rsid w:val="00DD3B7B"/>
    <w:rsid w:val="00DD3EB0"/>
    <w:rsid w:val="00DD62AA"/>
    <w:rsid w:val="00DD71D4"/>
    <w:rsid w:val="00DD7E4F"/>
    <w:rsid w:val="00DE1041"/>
    <w:rsid w:val="00DE160F"/>
    <w:rsid w:val="00DE2700"/>
    <w:rsid w:val="00DE28EE"/>
    <w:rsid w:val="00DE2F82"/>
    <w:rsid w:val="00DE3092"/>
    <w:rsid w:val="00DE30CD"/>
    <w:rsid w:val="00DE377F"/>
    <w:rsid w:val="00DE4426"/>
    <w:rsid w:val="00DE4C06"/>
    <w:rsid w:val="00DE52FB"/>
    <w:rsid w:val="00DE5DC7"/>
    <w:rsid w:val="00DE61FB"/>
    <w:rsid w:val="00DF22D0"/>
    <w:rsid w:val="00DF4392"/>
    <w:rsid w:val="00DF63F7"/>
    <w:rsid w:val="00DF6A61"/>
    <w:rsid w:val="00E00097"/>
    <w:rsid w:val="00E018A8"/>
    <w:rsid w:val="00E02479"/>
    <w:rsid w:val="00E05DDA"/>
    <w:rsid w:val="00E0683A"/>
    <w:rsid w:val="00E06E1B"/>
    <w:rsid w:val="00E12D27"/>
    <w:rsid w:val="00E13E15"/>
    <w:rsid w:val="00E151DD"/>
    <w:rsid w:val="00E15666"/>
    <w:rsid w:val="00E16ECD"/>
    <w:rsid w:val="00E17383"/>
    <w:rsid w:val="00E17BD0"/>
    <w:rsid w:val="00E2146A"/>
    <w:rsid w:val="00E219EC"/>
    <w:rsid w:val="00E2277E"/>
    <w:rsid w:val="00E2287F"/>
    <w:rsid w:val="00E228DD"/>
    <w:rsid w:val="00E23A7A"/>
    <w:rsid w:val="00E23DE9"/>
    <w:rsid w:val="00E25153"/>
    <w:rsid w:val="00E26D68"/>
    <w:rsid w:val="00E271DF"/>
    <w:rsid w:val="00E3013E"/>
    <w:rsid w:val="00E31165"/>
    <w:rsid w:val="00E317FA"/>
    <w:rsid w:val="00E3249D"/>
    <w:rsid w:val="00E326A4"/>
    <w:rsid w:val="00E33260"/>
    <w:rsid w:val="00E36BC2"/>
    <w:rsid w:val="00E375E6"/>
    <w:rsid w:val="00E37C0B"/>
    <w:rsid w:val="00E4673E"/>
    <w:rsid w:val="00E46C6C"/>
    <w:rsid w:val="00E501CA"/>
    <w:rsid w:val="00E522CD"/>
    <w:rsid w:val="00E527A5"/>
    <w:rsid w:val="00E528EE"/>
    <w:rsid w:val="00E533FC"/>
    <w:rsid w:val="00E5428D"/>
    <w:rsid w:val="00E54617"/>
    <w:rsid w:val="00E55FE7"/>
    <w:rsid w:val="00E63094"/>
    <w:rsid w:val="00E6382F"/>
    <w:rsid w:val="00E63E80"/>
    <w:rsid w:val="00E64542"/>
    <w:rsid w:val="00E647F8"/>
    <w:rsid w:val="00E65068"/>
    <w:rsid w:val="00E6539C"/>
    <w:rsid w:val="00E65E94"/>
    <w:rsid w:val="00E6601E"/>
    <w:rsid w:val="00E67EA4"/>
    <w:rsid w:val="00E70689"/>
    <w:rsid w:val="00E70D5B"/>
    <w:rsid w:val="00E71645"/>
    <w:rsid w:val="00E7329C"/>
    <w:rsid w:val="00E74BF1"/>
    <w:rsid w:val="00E74F3A"/>
    <w:rsid w:val="00E7618C"/>
    <w:rsid w:val="00E77877"/>
    <w:rsid w:val="00E80FC0"/>
    <w:rsid w:val="00E814E1"/>
    <w:rsid w:val="00E8189A"/>
    <w:rsid w:val="00E81C08"/>
    <w:rsid w:val="00E81D86"/>
    <w:rsid w:val="00E825AD"/>
    <w:rsid w:val="00E82854"/>
    <w:rsid w:val="00E82996"/>
    <w:rsid w:val="00E82F0B"/>
    <w:rsid w:val="00E849B3"/>
    <w:rsid w:val="00E86DB3"/>
    <w:rsid w:val="00E872DD"/>
    <w:rsid w:val="00E902D8"/>
    <w:rsid w:val="00E90D83"/>
    <w:rsid w:val="00E92D8C"/>
    <w:rsid w:val="00E9535E"/>
    <w:rsid w:val="00E953C7"/>
    <w:rsid w:val="00EA0146"/>
    <w:rsid w:val="00EA1F99"/>
    <w:rsid w:val="00EA233D"/>
    <w:rsid w:val="00EA323C"/>
    <w:rsid w:val="00EA506D"/>
    <w:rsid w:val="00EA674F"/>
    <w:rsid w:val="00EB2818"/>
    <w:rsid w:val="00EB42C3"/>
    <w:rsid w:val="00EB7B35"/>
    <w:rsid w:val="00EC089C"/>
    <w:rsid w:val="00EC1099"/>
    <w:rsid w:val="00EC12F5"/>
    <w:rsid w:val="00EC2560"/>
    <w:rsid w:val="00ED0BFF"/>
    <w:rsid w:val="00ED13AC"/>
    <w:rsid w:val="00ED3F6E"/>
    <w:rsid w:val="00ED4365"/>
    <w:rsid w:val="00ED4670"/>
    <w:rsid w:val="00ED590C"/>
    <w:rsid w:val="00ED7E3B"/>
    <w:rsid w:val="00EE0579"/>
    <w:rsid w:val="00EE148A"/>
    <w:rsid w:val="00EE2E5F"/>
    <w:rsid w:val="00EE4B61"/>
    <w:rsid w:val="00EE751D"/>
    <w:rsid w:val="00EE7670"/>
    <w:rsid w:val="00EE7AB9"/>
    <w:rsid w:val="00EF0F7E"/>
    <w:rsid w:val="00EF206E"/>
    <w:rsid w:val="00EF3BE8"/>
    <w:rsid w:val="00EF4737"/>
    <w:rsid w:val="00EF49C0"/>
    <w:rsid w:val="00EF5C96"/>
    <w:rsid w:val="00EF74B6"/>
    <w:rsid w:val="00EF7D46"/>
    <w:rsid w:val="00F0253C"/>
    <w:rsid w:val="00F02620"/>
    <w:rsid w:val="00F02CA5"/>
    <w:rsid w:val="00F04C66"/>
    <w:rsid w:val="00F051D6"/>
    <w:rsid w:val="00F126F2"/>
    <w:rsid w:val="00F14258"/>
    <w:rsid w:val="00F159D9"/>
    <w:rsid w:val="00F20218"/>
    <w:rsid w:val="00F205CB"/>
    <w:rsid w:val="00F20ADF"/>
    <w:rsid w:val="00F23550"/>
    <w:rsid w:val="00F2514B"/>
    <w:rsid w:val="00F27CDE"/>
    <w:rsid w:val="00F30646"/>
    <w:rsid w:val="00F315CC"/>
    <w:rsid w:val="00F31EEF"/>
    <w:rsid w:val="00F34ED1"/>
    <w:rsid w:val="00F34EE5"/>
    <w:rsid w:val="00F35A72"/>
    <w:rsid w:val="00F36211"/>
    <w:rsid w:val="00F36309"/>
    <w:rsid w:val="00F3713B"/>
    <w:rsid w:val="00F374FF"/>
    <w:rsid w:val="00F40724"/>
    <w:rsid w:val="00F411A0"/>
    <w:rsid w:val="00F43DD1"/>
    <w:rsid w:val="00F44A86"/>
    <w:rsid w:val="00F45F76"/>
    <w:rsid w:val="00F4634D"/>
    <w:rsid w:val="00F47186"/>
    <w:rsid w:val="00F5007D"/>
    <w:rsid w:val="00F5013C"/>
    <w:rsid w:val="00F50B6A"/>
    <w:rsid w:val="00F5164C"/>
    <w:rsid w:val="00F52B16"/>
    <w:rsid w:val="00F530DF"/>
    <w:rsid w:val="00F5421D"/>
    <w:rsid w:val="00F54B27"/>
    <w:rsid w:val="00F56DEB"/>
    <w:rsid w:val="00F60CD9"/>
    <w:rsid w:val="00F60F54"/>
    <w:rsid w:val="00F61002"/>
    <w:rsid w:val="00F6271B"/>
    <w:rsid w:val="00F62815"/>
    <w:rsid w:val="00F65F2C"/>
    <w:rsid w:val="00F65FE0"/>
    <w:rsid w:val="00F67E0E"/>
    <w:rsid w:val="00F702A0"/>
    <w:rsid w:val="00F70E5A"/>
    <w:rsid w:val="00F71094"/>
    <w:rsid w:val="00F721D7"/>
    <w:rsid w:val="00F729B8"/>
    <w:rsid w:val="00F73E34"/>
    <w:rsid w:val="00F76E66"/>
    <w:rsid w:val="00F774B1"/>
    <w:rsid w:val="00F82018"/>
    <w:rsid w:val="00F8442A"/>
    <w:rsid w:val="00F849B7"/>
    <w:rsid w:val="00F86C6C"/>
    <w:rsid w:val="00F872C0"/>
    <w:rsid w:val="00F934E3"/>
    <w:rsid w:val="00F93C8F"/>
    <w:rsid w:val="00F96AF7"/>
    <w:rsid w:val="00FA0188"/>
    <w:rsid w:val="00FA018D"/>
    <w:rsid w:val="00FA1171"/>
    <w:rsid w:val="00FA16AD"/>
    <w:rsid w:val="00FA2DEB"/>
    <w:rsid w:val="00FA4E3D"/>
    <w:rsid w:val="00FA5C32"/>
    <w:rsid w:val="00FA661C"/>
    <w:rsid w:val="00FA6F45"/>
    <w:rsid w:val="00FB0484"/>
    <w:rsid w:val="00FB0916"/>
    <w:rsid w:val="00FB1CC8"/>
    <w:rsid w:val="00FB36B5"/>
    <w:rsid w:val="00FB534A"/>
    <w:rsid w:val="00FB6842"/>
    <w:rsid w:val="00FC4DF8"/>
    <w:rsid w:val="00FC58B2"/>
    <w:rsid w:val="00FC5D3C"/>
    <w:rsid w:val="00FC6DF2"/>
    <w:rsid w:val="00FD0535"/>
    <w:rsid w:val="00FD05B4"/>
    <w:rsid w:val="00FD091A"/>
    <w:rsid w:val="00FD0AFA"/>
    <w:rsid w:val="00FD0EE1"/>
    <w:rsid w:val="00FD1088"/>
    <w:rsid w:val="00FD20DF"/>
    <w:rsid w:val="00FD3CC2"/>
    <w:rsid w:val="00FD4FEB"/>
    <w:rsid w:val="00FD65D7"/>
    <w:rsid w:val="00FD674F"/>
    <w:rsid w:val="00FE2556"/>
    <w:rsid w:val="00FE269E"/>
    <w:rsid w:val="00FE27B0"/>
    <w:rsid w:val="00FE2A4D"/>
    <w:rsid w:val="00FE3E7A"/>
    <w:rsid w:val="00FE5505"/>
    <w:rsid w:val="00FE62B7"/>
    <w:rsid w:val="00FE6701"/>
    <w:rsid w:val="00FF1FC7"/>
    <w:rsid w:val="00FF3091"/>
    <w:rsid w:val="00FF3712"/>
    <w:rsid w:val="00FF4B49"/>
    <w:rsid w:val="00FF5420"/>
    <w:rsid w:val="00FF7F42"/>
    <w:rsid w:val="01196F8C"/>
    <w:rsid w:val="01431C4B"/>
    <w:rsid w:val="01916983"/>
    <w:rsid w:val="01F031A2"/>
    <w:rsid w:val="0202C42F"/>
    <w:rsid w:val="020F80A1"/>
    <w:rsid w:val="022B0F40"/>
    <w:rsid w:val="0232B48F"/>
    <w:rsid w:val="027977D5"/>
    <w:rsid w:val="029134F3"/>
    <w:rsid w:val="02D1E1C1"/>
    <w:rsid w:val="02E9EED5"/>
    <w:rsid w:val="02FCB710"/>
    <w:rsid w:val="0302E0E7"/>
    <w:rsid w:val="032EF833"/>
    <w:rsid w:val="036F0378"/>
    <w:rsid w:val="0376DABA"/>
    <w:rsid w:val="0396C345"/>
    <w:rsid w:val="03ACF5C4"/>
    <w:rsid w:val="03E608F3"/>
    <w:rsid w:val="042D634A"/>
    <w:rsid w:val="0453A801"/>
    <w:rsid w:val="04A5495F"/>
    <w:rsid w:val="04CD25A5"/>
    <w:rsid w:val="0533671B"/>
    <w:rsid w:val="056D3EE2"/>
    <w:rsid w:val="056E55BF"/>
    <w:rsid w:val="05703D9A"/>
    <w:rsid w:val="057367BD"/>
    <w:rsid w:val="05E5837D"/>
    <w:rsid w:val="05F5B976"/>
    <w:rsid w:val="06186F9E"/>
    <w:rsid w:val="06867C4D"/>
    <w:rsid w:val="0693D5B0"/>
    <w:rsid w:val="06B109FA"/>
    <w:rsid w:val="06D25C8D"/>
    <w:rsid w:val="06D6BE0D"/>
    <w:rsid w:val="077AA9F5"/>
    <w:rsid w:val="0797CA3D"/>
    <w:rsid w:val="07BEF738"/>
    <w:rsid w:val="083019EB"/>
    <w:rsid w:val="085529F4"/>
    <w:rsid w:val="08974EF3"/>
    <w:rsid w:val="0898604D"/>
    <w:rsid w:val="08BB132B"/>
    <w:rsid w:val="08CF6F8B"/>
    <w:rsid w:val="08DAEA98"/>
    <w:rsid w:val="09091EA0"/>
    <w:rsid w:val="0971F528"/>
    <w:rsid w:val="09CF3744"/>
    <w:rsid w:val="0A2ACCE4"/>
    <w:rsid w:val="0A2C4A53"/>
    <w:rsid w:val="0A52E2CD"/>
    <w:rsid w:val="0AA5A36E"/>
    <w:rsid w:val="0AB7CE80"/>
    <w:rsid w:val="0B334A07"/>
    <w:rsid w:val="0B3EA816"/>
    <w:rsid w:val="0B68A20E"/>
    <w:rsid w:val="0B8124AE"/>
    <w:rsid w:val="0BC5C1F2"/>
    <w:rsid w:val="0BF7E472"/>
    <w:rsid w:val="0C12650A"/>
    <w:rsid w:val="0C1F85EA"/>
    <w:rsid w:val="0C554F69"/>
    <w:rsid w:val="0C635004"/>
    <w:rsid w:val="0C898D19"/>
    <w:rsid w:val="0CF8168B"/>
    <w:rsid w:val="0D086BC3"/>
    <w:rsid w:val="0D1F3331"/>
    <w:rsid w:val="0D2A0991"/>
    <w:rsid w:val="0D479209"/>
    <w:rsid w:val="0D913D31"/>
    <w:rsid w:val="0D9559B9"/>
    <w:rsid w:val="0DA6715A"/>
    <w:rsid w:val="0DA9DD6C"/>
    <w:rsid w:val="0DCF50F0"/>
    <w:rsid w:val="0E11D2C7"/>
    <w:rsid w:val="0E71E8EE"/>
    <w:rsid w:val="0EA3203D"/>
    <w:rsid w:val="0EBA1DF2"/>
    <w:rsid w:val="0EE28116"/>
    <w:rsid w:val="0F083056"/>
    <w:rsid w:val="0F2EF291"/>
    <w:rsid w:val="0F67ECCA"/>
    <w:rsid w:val="0FAA5542"/>
    <w:rsid w:val="0FB45701"/>
    <w:rsid w:val="0FEA7EA1"/>
    <w:rsid w:val="0FF1A3D6"/>
    <w:rsid w:val="0FF3B992"/>
    <w:rsid w:val="100D6EF6"/>
    <w:rsid w:val="102A2385"/>
    <w:rsid w:val="10542730"/>
    <w:rsid w:val="106AFE65"/>
    <w:rsid w:val="10742A77"/>
    <w:rsid w:val="1096B182"/>
    <w:rsid w:val="10B62287"/>
    <w:rsid w:val="1126DA46"/>
    <w:rsid w:val="112A7AD8"/>
    <w:rsid w:val="113845A4"/>
    <w:rsid w:val="1138F070"/>
    <w:rsid w:val="11402325"/>
    <w:rsid w:val="1148E428"/>
    <w:rsid w:val="11506B9B"/>
    <w:rsid w:val="11783C54"/>
    <w:rsid w:val="1181F5F1"/>
    <w:rsid w:val="11D52519"/>
    <w:rsid w:val="11FC64A2"/>
    <w:rsid w:val="124919DF"/>
    <w:rsid w:val="126B8820"/>
    <w:rsid w:val="126D3CEC"/>
    <w:rsid w:val="129823B6"/>
    <w:rsid w:val="12C9A6F8"/>
    <w:rsid w:val="12DDEFC7"/>
    <w:rsid w:val="12E9202F"/>
    <w:rsid w:val="132DE146"/>
    <w:rsid w:val="134D5925"/>
    <w:rsid w:val="13597BC0"/>
    <w:rsid w:val="1380E941"/>
    <w:rsid w:val="139DDE9C"/>
    <w:rsid w:val="13A83030"/>
    <w:rsid w:val="13EAE17D"/>
    <w:rsid w:val="141B3617"/>
    <w:rsid w:val="142750B2"/>
    <w:rsid w:val="142E4E8B"/>
    <w:rsid w:val="14EF68D7"/>
    <w:rsid w:val="15025C17"/>
    <w:rsid w:val="156BD35E"/>
    <w:rsid w:val="15C680BD"/>
    <w:rsid w:val="15D9CD98"/>
    <w:rsid w:val="160ECD81"/>
    <w:rsid w:val="16278E07"/>
    <w:rsid w:val="162E10A6"/>
    <w:rsid w:val="16318A08"/>
    <w:rsid w:val="164F30A6"/>
    <w:rsid w:val="16B77CCE"/>
    <w:rsid w:val="16DFB035"/>
    <w:rsid w:val="16F8A662"/>
    <w:rsid w:val="171DB77B"/>
    <w:rsid w:val="173B5A13"/>
    <w:rsid w:val="1794A6C8"/>
    <w:rsid w:val="17D2D998"/>
    <w:rsid w:val="17F023CF"/>
    <w:rsid w:val="1839A0F9"/>
    <w:rsid w:val="183FF30A"/>
    <w:rsid w:val="18CBDA54"/>
    <w:rsid w:val="1902BA9F"/>
    <w:rsid w:val="19390E29"/>
    <w:rsid w:val="193B037C"/>
    <w:rsid w:val="196A6A86"/>
    <w:rsid w:val="196C5B99"/>
    <w:rsid w:val="196CCA12"/>
    <w:rsid w:val="197E2A3C"/>
    <w:rsid w:val="197F1B61"/>
    <w:rsid w:val="199467D5"/>
    <w:rsid w:val="19E7AA15"/>
    <w:rsid w:val="1A4578E2"/>
    <w:rsid w:val="1ABDBFB3"/>
    <w:rsid w:val="1AC62A55"/>
    <w:rsid w:val="1ACDF5C5"/>
    <w:rsid w:val="1B311CC4"/>
    <w:rsid w:val="1B450ED4"/>
    <w:rsid w:val="1B7EDE27"/>
    <w:rsid w:val="1B953F34"/>
    <w:rsid w:val="1BDA6557"/>
    <w:rsid w:val="1C1638EE"/>
    <w:rsid w:val="1C65759A"/>
    <w:rsid w:val="1C789161"/>
    <w:rsid w:val="1C87E5A9"/>
    <w:rsid w:val="1C99A2D4"/>
    <w:rsid w:val="1CD97E21"/>
    <w:rsid w:val="1D2074AE"/>
    <w:rsid w:val="1D748432"/>
    <w:rsid w:val="1DB4AD79"/>
    <w:rsid w:val="1DD0BBCC"/>
    <w:rsid w:val="1E2655D3"/>
    <w:rsid w:val="1E466673"/>
    <w:rsid w:val="1E4F3B92"/>
    <w:rsid w:val="1E53B5A4"/>
    <w:rsid w:val="1E5E91D8"/>
    <w:rsid w:val="1E98470E"/>
    <w:rsid w:val="1EBA727E"/>
    <w:rsid w:val="1ED285C1"/>
    <w:rsid w:val="1F3125A9"/>
    <w:rsid w:val="1F584822"/>
    <w:rsid w:val="1F8CD393"/>
    <w:rsid w:val="1FA3EF11"/>
    <w:rsid w:val="1FC17227"/>
    <w:rsid w:val="1FD60D5F"/>
    <w:rsid w:val="1FE192F2"/>
    <w:rsid w:val="204C7980"/>
    <w:rsid w:val="20955839"/>
    <w:rsid w:val="20A36594"/>
    <w:rsid w:val="20FB0E6B"/>
    <w:rsid w:val="21138866"/>
    <w:rsid w:val="2120367E"/>
    <w:rsid w:val="21B893CE"/>
    <w:rsid w:val="21D5B962"/>
    <w:rsid w:val="21D7CC28"/>
    <w:rsid w:val="21E2284A"/>
    <w:rsid w:val="21E66DCF"/>
    <w:rsid w:val="220FB75F"/>
    <w:rsid w:val="2221ECA2"/>
    <w:rsid w:val="2232DE69"/>
    <w:rsid w:val="2252190C"/>
    <w:rsid w:val="2269F6A7"/>
    <w:rsid w:val="22702EFE"/>
    <w:rsid w:val="227565C1"/>
    <w:rsid w:val="23013FA9"/>
    <w:rsid w:val="2336033E"/>
    <w:rsid w:val="2338C281"/>
    <w:rsid w:val="234E4D1F"/>
    <w:rsid w:val="23691C2C"/>
    <w:rsid w:val="2372A8E9"/>
    <w:rsid w:val="23FC0218"/>
    <w:rsid w:val="2461F5F8"/>
    <w:rsid w:val="24793EE9"/>
    <w:rsid w:val="247E6E2E"/>
    <w:rsid w:val="249A21A0"/>
    <w:rsid w:val="24C122B0"/>
    <w:rsid w:val="24DA97D6"/>
    <w:rsid w:val="25014BA9"/>
    <w:rsid w:val="252BC111"/>
    <w:rsid w:val="255EF0EC"/>
    <w:rsid w:val="2564EAE1"/>
    <w:rsid w:val="25889E6F"/>
    <w:rsid w:val="258B38BB"/>
    <w:rsid w:val="259DA409"/>
    <w:rsid w:val="259E38D0"/>
    <w:rsid w:val="25BF5567"/>
    <w:rsid w:val="2600ED60"/>
    <w:rsid w:val="261930B1"/>
    <w:rsid w:val="2629979A"/>
    <w:rsid w:val="265B9364"/>
    <w:rsid w:val="268C6FE2"/>
    <w:rsid w:val="26B8D9C6"/>
    <w:rsid w:val="26CC7A71"/>
    <w:rsid w:val="26D907CE"/>
    <w:rsid w:val="26FAD000"/>
    <w:rsid w:val="270E1DA8"/>
    <w:rsid w:val="273E11D5"/>
    <w:rsid w:val="275E66D8"/>
    <w:rsid w:val="2776E6F8"/>
    <w:rsid w:val="27A6AD14"/>
    <w:rsid w:val="27B6B2AE"/>
    <w:rsid w:val="27E91814"/>
    <w:rsid w:val="280BF217"/>
    <w:rsid w:val="28418B9A"/>
    <w:rsid w:val="285AA939"/>
    <w:rsid w:val="285F398E"/>
    <w:rsid w:val="2897F3D5"/>
    <w:rsid w:val="2898A4C5"/>
    <w:rsid w:val="28AD5BD0"/>
    <w:rsid w:val="28CF2CEA"/>
    <w:rsid w:val="28D8F467"/>
    <w:rsid w:val="290265B6"/>
    <w:rsid w:val="291A218D"/>
    <w:rsid w:val="292D521C"/>
    <w:rsid w:val="293A3DA5"/>
    <w:rsid w:val="2944C590"/>
    <w:rsid w:val="2972B8B0"/>
    <w:rsid w:val="299E4A6B"/>
    <w:rsid w:val="29BA8AA6"/>
    <w:rsid w:val="29E23A0B"/>
    <w:rsid w:val="2A1E9154"/>
    <w:rsid w:val="2A2AE20B"/>
    <w:rsid w:val="2A6F26A1"/>
    <w:rsid w:val="2A72D70E"/>
    <w:rsid w:val="2A743C5E"/>
    <w:rsid w:val="2A8E6004"/>
    <w:rsid w:val="2AC8300F"/>
    <w:rsid w:val="2ACAECBE"/>
    <w:rsid w:val="2AEB6FF1"/>
    <w:rsid w:val="2B151974"/>
    <w:rsid w:val="2B504D66"/>
    <w:rsid w:val="2B57CA8D"/>
    <w:rsid w:val="2B63607D"/>
    <w:rsid w:val="2B80554F"/>
    <w:rsid w:val="2C517B4E"/>
    <w:rsid w:val="2CF022C8"/>
    <w:rsid w:val="2D519847"/>
    <w:rsid w:val="2D75DBFD"/>
    <w:rsid w:val="2DD4C356"/>
    <w:rsid w:val="2DEC450E"/>
    <w:rsid w:val="2E196BB3"/>
    <w:rsid w:val="2E2210A3"/>
    <w:rsid w:val="2E2DBBD8"/>
    <w:rsid w:val="2E3E299E"/>
    <w:rsid w:val="2E717718"/>
    <w:rsid w:val="2EA543A9"/>
    <w:rsid w:val="2EB66CC1"/>
    <w:rsid w:val="2EC67D0A"/>
    <w:rsid w:val="2ED1FEA8"/>
    <w:rsid w:val="2EFABC09"/>
    <w:rsid w:val="2F2041E1"/>
    <w:rsid w:val="2F292EBE"/>
    <w:rsid w:val="2F39A7F9"/>
    <w:rsid w:val="2F737B0B"/>
    <w:rsid w:val="2F93DB62"/>
    <w:rsid w:val="2F9AB348"/>
    <w:rsid w:val="2FA5CF52"/>
    <w:rsid w:val="2FEF67D8"/>
    <w:rsid w:val="300731E9"/>
    <w:rsid w:val="300C0BB2"/>
    <w:rsid w:val="3019EF8F"/>
    <w:rsid w:val="302D89B0"/>
    <w:rsid w:val="306396EC"/>
    <w:rsid w:val="30650257"/>
    <w:rsid w:val="307F5848"/>
    <w:rsid w:val="30DC53CC"/>
    <w:rsid w:val="30E675CA"/>
    <w:rsid w:val="31789AE5"/>
    <w:rsid w:val="320CE4CB"/>
    <w:rsid w:val="322BB537"/>
    <w:rsid w:val="3240591A"/>
    <w:rsid w:val="32418DE4"/>
    <w:rsid w:val="32721EA6"/>
    <w:rsid w:val="32E3C5FC"/>
    <w:rsid w:val="32F179DA"/>
    <w:rsid w:val="32F99A86"/>
    <w:rsid w:val="330310F1"/>
    <w:rsid w:val="331B6665"/>
    <w:rsid w:val="33295CD0"/>
    <w:rsid w:val="3351AB93"/>
    <w:rsid w:val="337B9CA8"/>
    <w:rsid w:val="338A1485"/>
    <w:rsid w:val="33DEBA90"/>
    <w:rsid w:val="340AA136"/>
    <w:rsid w:val="34345304"/>
    <w:rsid w:val="343C52B6"/>
    <w:rsid w:val="3494DBEA"/>
    <w:rsid w:val="34C94A0D"/>
    <w:rsid w:val="34F77F12"/>
    <w:rsid w:val="3515E5D6"/>
    <w:rsid w:val="357E9B86"/>
    <w:rsid w:val="35B3C247"/>
    <w:rsid w:val="35F677A6"/>
    <w:rsid w:val="3628FC5A"/>
    <w:rsid w:val="3630183D"/>
    <w:rsid w:val="368FF842"/>
    <w:rsid w:val="36AA446C"/>
    <w:rsid w:val="36BC454C"/>
    <w:rsid w:val="37078C56"/>
    <w:rsid w:val="376FD263"/>
    <w:rsid w:val="3772E5BD"/>
    <w:rsid w:val="378A3BEF"/>
    <w:rsid w:val="378CBBF0"/>
    <w:rsid w:val="37A10D2D"/>
    <w:rsid w:val="37D50409"/>
    <w:rsid w:val="386B0280"/>
    <w:rsid w:val="38726F87"/>
    <w:rsid w:val="38D80BBC"/>
    <w:rsid w:val="3902F261"/>
    <w:rsid w:val="395509C7"/>
    <w:rsid w:val="3976F06D"/>
    <w:rsid w:val="3993305B"/>
    <w:rsid w:val="39C72D78"/>
    <w:rsid w:val="39D0C467"/>
    <w:rsid w:val="39F363C2"/>
    <w:rsid w:val="3A2B2FC5"/>
    <w:rsid w:val="3A413521"/>
    <w:rsid w:val="3A45C6E3"/>
    <w:rsid w:val="3A4663D3"/>
    <w:rsid w:val="3A4A3FFD"/>
    <w:rsid w:val="3A6C6821"/>
    <w:rsid w:val="3AB9286A"/>
    <w:rsid w:val="3B0AC7EF"/>
    <w:rsid w:val="3B0E0920"/>
    <w:rsid w:val="3B26521D"/>
    <w:rsid w:val="3B531115"/>
    <w:rsid w:val="3BA30991"/>
    <w:rsid w:val="3BCC0A8E"/>
    <w:rsid w:val="3BE3E4D0"/>
    <w:rsid w:val="3BF25706"/>
    <w:rsid w:val="3BF46FB9"/>
    <w:rsid w:val="3C0509C5"/>
    <w:rsid w:val="3C77166D"/>
    <w:rsid w:val="3C940C8D"/>
    <w:rsid w:val="3C9D8FC0"/>
    <w:rsid w:val="3CF64265"/>
    <w:rsid w:val="3D4DA5C7"/>
    <w:rsid w:val="3D68BCC6"/>
    <w:rsid w:val="3DA5B546"/>
    <w:rsid w:val="3DC6C0B7"/>
    <w:rsid w:val="3E1699AB"/>
    <w:rsid w:val="3E1869E7"/>
    <w:rsid w:val="3E285AA8"/>
    <w:rsid w:val="3E74CBB0"/>
    <w:rsid w:val="3E795B97"/>
    <w:rsid w:val="3E8A2250"/>
    <w:rsid w:val="3E980D3E"/>
    <w:rsid w:val="3ED76C41"/>
    <w:rsid w:val="3EF32266"/>
    <w:rsid w:val="3F299ACD"/>
    <w:rsid w:val="3F4B0557"/>
    <w:rsid w:val="3F580D2F"/>
    <w:rsid w:val="3FAC4E29"/>
    <w:rsid w:val="3FBF9081"/>
    <w:rsid w:val="3FDBC96F"/>
    <w:rsid w:val="3FEC0CFC"/>
    <w:rsid w:val="4058A255"/>
    <w:rsid w:val="40678462"/>
    <w:rsid w:val="40A60429"/>
    <w:rsid w:val="40B27027"/>
    <w:rsid w:val="40D1BAB4"/>
    <w:rsid w:val="40EA141A"/>
    <w:rsid w:val="41C734E2"/>
    <w:rsid w:val="41D3B48A"/>
    <w:rsid w:val="41E9F6E2"/>
    <w:rsid w:val="41FD600B"/>
    <w:rsid w:val="420E7DAE"/>
    <w:rsid w:val="421D3D48"/>
    <w:rsid w:val="426A9352"/>
    <w:rsid w:val="4282BF4D"/>
    <w:rsid w:val="42BA314D"/>
    <w:rsid w:val="42F86B3E"/>
    <w:rsid w:val="4319D5F8"/>
    <w:rsid w:val="431DA6E6"/>
    <w:rsid w:val="43232DB6"/>
    <w:rsid w:val="432A3C45"/>
    <w:rsid w:val="435978A7"/>
    <w:rsid w:val="43651D6E"/>
    <w:rsid w:val="4399CEF6"/>
    <w:rsid w:val="43E316CD"/>
    <w:rsid w:val="44222557"/>
    <w:rsid w:val="445D8D9A"/>
    <w:rsid w:val="44816E4C"/>
    <w:rsid w:val="44BBDE77"/>
    <w:rsid w:val="4526E46A"/>
    <w:rsid w:val="4529E6E9"/>
    <w:rsid w:val="45760115"/>
    <w:rsid w:val="458896B4"/>
    <w:rsid w:val="459F9861"/>
    <w:rsid w:val="45DF330D"/>
    <w:rsid w:val="45E30A4E"/>
    <w:rsid w:val="45EBD450"/>
    <w:rsid w:val="4603A0F2"/>
    <w:rsid w:val="4654D727"/>
    <w:rsid w:val="465AED90"/>
    <w:rsid w:val="467047C8"/>
    <w:rsid w:val="467F9840"/>
    <w:rsid w:val="4697EB67"/>
    <w:rsid w:val="46B17418"/>
    <w:rsid w:val="46D1B62F"/>
    <w:rsid w:val="47123099"/>
    <w:rsid w:val="475F4AA5"/>
    <w:rsid w:val="47C919F5"/>
    <w:rsid w:val="47EDB444"/>
    <w:rsid w:val="48390800"/>
    <w:rsid w:val="4854782D"/>
    <w:rsid w:val="48637E58"/>
    <w:rsid w:val="488A1810"/>
    <w:rsid w:val="48913AA3"/>
    <w:rsid w:val="48B2108E"/>
    <w:rsid w:val="48B28BFE"/>
    <w:rsid w:val="48C14945"/>
    <w:rsid w:val="48C6B9F2"/>
    <w:rsid w:val="48CEAA91"/>
    <w:rsid w:val="4902E660"/>
    <w:rsid w:val="492F3FFA"/>
    <w:rsid w:val="49552D70"/>
    <w:rsid w:val="4963E10C"/>
    <w:rsid w:val="498B4221"/>
    <w:rsid w:val="4998D0CF"/>
    <w:rsid w:val="49B884FA"/>
    <w:rsid w:val="49BA4C9D"/>
    <w:rsid w:val="49D13591"/>
    <w:rsid w:val="4A2975B7"/>
    <w:rsid w:val="4A803195"/>
    <w:rsid w:val="4AB493C9"/>
    <w:rsid w:val="4AC3FC85"/>
    <w:rsid w:val="4B29C076"/>
    <w:rsid w:val="4B5A38D5"/>
    <w:rsid w:val="4B657409"/>
    <w:rsid w:val="4B84F528"/>
    <w:rsid w:val="4B941D82"/>
    <w:rsid w:val="4BBCE67D"/>
    <w:rsid w:val="4BD4E17C"/>
    <w:rsid w:val="4BD92445"/>
    <w:rsid w:val="4C0F841B"/>
    <w:rsid w:val="4C306A6A"/>
    <w:rsid w:val="4C417DAD"/>
    <w:rsid w:val="4C6942CE"/>
    <w:rsid w:val="4C789065"/>
    <w:rsid w:val="4CA61F70"/>
    <w:rsid w:val="4D011B1D"/>
    <w:rsid w:val="4D0EAD12"/>
    <w:rsid w:val="4D2B1DA0"/>
    <w:rsid w:val="4D33787A"/>
    <w:rsid w:val="4D663A65"/>
    <w:rsid w:val="4D9AFFA5"/>
    <w:rsid w:val="4DA8B96F"/>
    <w:rsid w:val="4DD2549A"/>
    <w:rsid w:val="4E29A6FA"/>
    <w:rsid w:val="4E53DE85"/>
    <w:rsid w:val="4E567CA7"/>
    <w:rsid w:val="4E6221D3"/>
    <w:rsid w:val="4EA6EA21"/>
    <w:rsid w:val="4EC27794"/>
    <w:rsid w:val="4EE1C6FA"/>
    <w:rsid w:val="4EE56BF8"/>
    <w:rsid w:val="4EEE0119"/>
    <w:rsid w:val="4EF624E5"/>
    <w:rsid w:val="4EF8871B"/>
    <w:rsid w:val="4F2A5980"/>
    <w:rsid w:val="4FB5E994"/>
    <w:rsid w:val="4FCD108F"/>
    <w:rsid w:val="4FE52726"/>
    <w:rsid w:val="4FFDAFE3"/>
    <w:rsid w:val="5009ACEA"/>
    <w:rsid w:val="503C80C0"/>
    <w:rsid w:val="507AF3E6"/>
    <w:rsid w:val="5081C9D6"/>
    <w:rsid w:val="508C7708"/>
    <w:rsid w:val="50BA3FFD"/>
    <w:rsid w:val="50DEA63B"/>
    <w:rsid w:val="50F02E91"/>
    <w:rsid w:val="5109FF0C"/>
    <w:rsid w:val="511E8F89"/>
    <w:rsid w:val="5141C0C6"/>
    <w:rsid w:val="518D6715"/>
    <w:rsid w:val="519ECF58"/>
    <w:rsid w:val="51B169A6"/>
    <w:rsid w:val="51BFC4A1"/>
    <w:rsid w:val="5205B614"/>
    <w:rsid w:val="5243E161"/>
    <w:rsid w:val="526DF6B9"/>
    <w:rsid w:val="52AAF895"/>
    <w:rsid w:val="52B64440"/>
    <w:rsid w:val="530FD1D6"/>
    <w:rsid w:val="531C627F"/>
    <w:rsid w:val="53410628"/>
    <w:rsid w:val="53467696"/>
    <w:rsid w:val="5357454E"/>
    <w:rsid w:val="5365E850"/>
    <w:rsid w:val="5368E314"/>
    <w:rsid w:val="539E5E18"/>
    <w:rsid w:val="53DDC9EA"/>
    <w:rsid w:val="53E2A2B3"/>
    <w:rsid w:val="53E94953"/>
    <w:rsid w:val="53EA910C"/>
    <w:rsid w:val="54050A47"/>
    <w:rsid w:val="542D139D"/>
    <w:rsid w:val="543C415A"/>
    <w:rsid w:val="544BBC25"/>
    <w:rsid w:val="545BAD6D"/>
    <w:rsid w:val="548077EC"/>
    <w:rsid w:val="54B8BBB9"/>
    <w:rsid w:val="54BEC2CC"/>
    <w:rsid w:val="54DA6759"/>
    <w:rsid w:val="54ED6A25"/>
    <w:rsid w:val="54FD20E4"/>
    <w:rsid w:val="5536E253"/>
    <w:rsid w:val="55EBC1EE"/>
    <w:rsid w:val="55FE7AE6"/>
    <w:rsid w:val="5616DC99"/>
    <w:rsid w:val="5619A7BA"/>
    <w:rsid w:val="5650DD2F"/>
    <w:rsid w:val="56613748"/>
    <w:rsid w:val="569D8670"/>
    <w:rsid w:val="56CC3E50"/>
    <w:rsid w:val="56D68474"/>
    <w:rsid w:val="56DF2790"/>
    <w:rsid w:val="5738540D"/>
    <w:rsid w:val="57672829"/>
    <w:rsid w:val="579817CB"/>
    <w:rsid w:val="579FE3B2"/>
    <w:rsid w:val="57A6036C"/>
    <w:rsid w:val="57D2E209"/>
    <w:rsid w:val="57DE19D8"/>
    <w:rsid w:val="580FE57D"/>
    <w:rsid w:val="5838A8CE"/>
    <w:rsid w:val="583CDDEC"/>
    <w:rsid w:val="584F1186"/>
    <w:rsid w:val="58D8FFE1"/>
    <w:rsid w:val="5936A523"/>
    <w:rsid w:val="59567681"/>
    <w:rsid w:val="595C1D34"/>
    <w:rsid w:val="597452D9"/>
    <w:rsid w:val="59861606"/>
    <w:rsid w:val="599937D4"/>
    <w:rsid w:val="59D5764E"/>
    <w:rsid w:val="59DACE1D"/>
    <w:rsid w:val="59DD9CC1"/>
    <w:rsid w:val="59EBEE6C"/>
    <w:rsid w:val="5A15C3A3"/>
    <w:rsid w:val="5A64AA89"/>
    <w:rsid w:val="5A76F667"/>
    <w:rsid w:val="5A9C9C64"/>
    <w:rsid w:val="5A9E40C4"/>
    <w:rsid w:val="5A9E9FBA"/>
    <w:rsid w:val="5AC9ACD1"/>
    <w:rsid w:val="5AE7A74A"/>
    <w:rsid w:val="5B1C9895"/>
    <w:rsid w:val="5B404169"/>
    <w:rsid w:val="5B4FC574"/>
    <w:rsid w:val="5B5708A2"/>
    <w:rsid w:val="5B752E89"/>
    <w:rsid w:val="5B7C19BF"/>
    <w:rsid w:val="5B96CA12"/>
    <w:rsid w:val="5B98BC2B"/>
    <w:rsid w:val="5BF68738"/>
    <w:rsid w:val="5C2AC1FF"/>
    <w:rsid w:val="5C59DE10"/>
    <w:rsid w:val="5C9A5BD9"/>
    <w:rsid w:val="5CA0801F"/>
    <w:rsid w:val="5CB5A2F6"/>
    <w:rsid w:val="5CC28774"/>
    <w:rsid w:val="5CD94EDD"/>
    <w:rsid w:val="5CDD28C0"/>
    <w:rsid w:val="5CEEB2EE"/>
    <w:rsid w:val="5D0BD01E"/>
    <w:rsid w:val="5D1186CB"/>
    <w:rsid w:val="5D4EE0A6"/>
    <w:rsid w:val="5DFA65B0"/>
    <w:rsid w:val="5E12705B"/>
    <w:rsid w:val="5E187C2D"/>
    <w:rsid w:val="5E195F9A"/>
    <w:rsid w:val="5E385C70"/>
    <w:rsid w:val="5EBEF3A2"/>
    <w:rsid w:val="5F4A587B"/>
    <w:rsid w:val="5F590F1A"/>
    <w:rsid w:val="5FAAE82E"/>
    <w:rsid w:val="5FB2BB22"/>
    <w:rsid w:val="5FB3A845"/>
    <w:rsid w:val="5FC1878F"/>
    <w:rsid w:val="5FEDF919"/>
    <w:rsid w:val="60365A0E"/>
    <w:rsid w:val="609071E0"/>
    <w:rsid w:val="60932E50"/>
    <w:rsid w:val="60C487E7"/>
    <w:rsid w:val="60F3A4B8"/>
    <w:rsid w:val="61122B97"/>
    <w:rsid w:val="619138F0"/>
    <w:rsid w:val="61FCE245"/>
    <w:rsid w:val="62591268"/>
    <w:rsid w:val="62592E75"/>
    <w:rsid w:val="62622F78"/>
    <w:rsid w:val="62A82C33"/>
    <w:rsid w:val="62B367EE"/>
    <w:rsid w:val="630B02D1"/>
    <w:rsid w:val="63777352"/>
    <w:rsid w:val="63922FE1"/>
    <w:rsid w:val="6396B620"/>
    <w:rsid w:val="63AF526D"/>
    <w:rsid w:val="63BC90CD"/>
    <w:rsid w:val="63C30E4E"/>
    <w:rsid w:val="63EDF9BE"/>
    <w:rsid w:val="64380BB2"/>
    <w:rsid w:val="64682A5F"/>
    <w:rsid w:val="6493D6BF"/>
    <w:rsid w:val="649A9A1A"/>
    <w:rsid w:val="64A0CB1C"/>
    <w:rsid w:val="651AFD83"/>
    <w:rsid w:val="652B04B3"/>
    <w:rsid w:val="652ED79C"/>
    <w:rsid w:val="657AF4F5"/>
    <w:rsid w:val="65AA15AF"/>
    <w:rsid w:val="65AA6E08"/>
    <w:rsid w:val="66123FF7"/>
    <w:rsid w:val="665C0B0C"/>
    <w:rsid w:val="66695A97"/>
    <w:rsid w:val="6671DB73"/>
    <w:rsid w:val="66795641"/>
    <w:rsid w:val="66A89E30"/>
    <w:rsid w:val="66B93ECE"/>
    <w:rsid w:val="66C6741F"/>
    <w:rsid w:val="66D85855"/>
    <w:rsid w:val="66EA26E9"/>
    <w:rsid w:val="66ED24F5"/>
    <w:rsid w:val="66F1E7D0"/>
    <w:rsid w:val="66F3985F"/>
    <w:rsid w:val="677B72E3"/>
    <w:rsid w:val="678ED24F"/>
    <w:rsid w:val="679E49C8"/>
    <w:rsid w:val="6802AC99"/>
    <w:rsid w:val="687012F8"/>
    <w:rsid w:val="688A4A42"/>
    <w:rsid w:val="688AC48B"/>
    <w:rsid w:val="689C2C8E"/>
    <w:rsid w:val="68F8D451"/>
    <w:rsid w:val="690E6F85"/>
    <w:rsid w:val="6941D574"/>
    <w:rsid w:val="694E2F9C"/>
    <w:rsid w:val="69780892"/>
    <w:rsid w:val="69A85C29"/>
    <w:rsid w:val="69B14239"/>
    <w:rsid w:val="69B1E861"/>
    <w:rsid w:val="69B94DC9"/>
    <w:rsid w:val="69C10B47"/>
    <w:rsid w:val="69C90827"/>
    <w:rsid w:val="69DB4F02"/>
    <w:rsid w:val="69EE89BF"/>
    <w:rsid w:val="6A046016"/>
    <w:rsid w:val="6A0661BC"/>
    <w:rsid w:val="6A501814"/>
    <w:rsid w:val="6AC607EC"/>
    <w:rsid w:val="6B0A271F"/>
    <w:rsid w:val="6B267141"/>
    <w:rsid w:val="6B5711C1"/>
    <w:rsid w:val="6B6E9117"/>
    <w:rsid w:val="6B8635F3"/>
    <w:rsid w:val="6B8A6E2A"/>
    <w:rsid w:val="6BA1DA12"/>
    <w:rsid w:val="6BC2E62F"/>
    <w:rsid w:val="6BEAC9CF"/>
    <w:rsid w:val="6BED9569"/>
    <w:rsid w:val="6BFF92FB"/>
    <w:rsid w:val="6C346728"/>
    <w:rsid w:val="6C4E4861"/>
    <w:rsid w:val="6C5C3368"/>
    <w:rsid w:val="6C64F447"/>
    <w:rsid w:val="6C964742"/>
    <w:rsid w:val="6CA82E5E"/>
    <w:rsid w:val="6CE69CEC"/>
    <w:rsid w:val="6D06DF65"/>
    <w:rsid w:val="6D09FCB9"/>
    <w:rsid w:val="6D12B26C"/>
    <w:rsid w:val="6D4C1AB3"/>
    <w:rsid w:val="6DA0E91E"/>
    <w:rsid w:val="6DA5F529"/>
    <w:rsid w:val="6E41C2EC"/>
    <w:rsid w:val="6E4FA6A3"/>
    <w:rsid w:val="6E723525"/>
    <w:rsid w:val="6E736146"/>
    <w:rsid w:val="6E85B30E"/>
    <w:rsid w:val="6ED49846"/>
    <w:rsid w:val="6EF7E4C7"/>
    <w:rsid w:val="6F1BA00E"/>
    <w:rsid w:val="6F2699AA"/>
    <w:rsid w:val="6F2D3038"/>
    <w:rsid w:val="6F3CE9DF"/>
    <w:rsid w:val="6F47ECF8"/>
    <w:rsid w:val="6F68640F"/>
    <w:rsid w:val="6F83D50B"/>
    <w:rsid w:val="6F8EC51C"/>
    <w:rsid w:val="6F930ECA"/>
    <w:rsid w:val="6F9EC7D6"/>
    <w:rsid w:val="6FC2DCBA"/>
    <w:rsid w:val="6FC5FF3D"/>
    <w:rsid w:val="6FCD2A09"/>
    <w:rsid w:val="6FEC9552"/>
    <w:rsid w:val="7004FDDE"/>
    <w:rsid w:val="7017A527"/>
    <w:rsid w:val="708D60B6"/>
    <w:rsid w:val="708F98FF"/>
    <w:rsid w:val="70C9B30F"/>
    <w:rsid w:val="70D3F78E"/>
    <w:rsid w:val="70E304AC"/>
    <w:rsid w:val="70E6B866"/>
    <w:rsid w:val="70EBD375"/>
    <w:rsid w:val="718507DA"/>
    <w:rsid w:val="71C00C2B"/>
    <w:rsid w:val="71C01291"/>
    <w:rsid w:val="71E2189F"/>
    <w:rsid w:val="71E50B5B"/>
    <w:rsid w:val="7237DFCF"/>
    <w:rsid w:val="724A4E3D"/>
    <w:rsid w:val="72AB7D34"/>
    <w:rsid w:val="72DAA8CD"/>
    <w:rsid w:val="72FA03AC"/>
    <w:rsid w:val="73540521"/>
    <w:rsid w:val="7361153F"/>
    <w:rsid w:val="737D1C0A"/>
    <w:rsid w:val="737D7467"/>
    <w:rsid w:val="73C3CBAE"/>
    <w:rsid w:val="73ECB0D0"/>
    <w:rsid w:val="7434D715"/>
    <w:rsid w:val="745BF43A"/>
    <w:rsid w:val="7463C745"/>
    <w:rsid w:val="7475B144"/>
    <w:rsid w:val="748C021B"/>
    <w:rsid w:val="74B8B50E"/>
    <w:rsid w:val="74D62C22"/>
    <w:rsid w:val="74F91918"/>
    <w:rsid w:val="75076DAF"/>
    <w:rsid w:val="7547C8E6"/>
    <w:rsid w:val="75A9705C"/>
    <w:rsid w:val="75C5BB5D"/>
    <w:rsid w:val="75E58993"/>
    <w:rsid w:val="75EBD578"/>
    <w:rsid w:val="76060DE5"/>
    <w:rsid w:val="760F401B"/>
    <w:rsid w:val="762A4416"/>
    <w:rsid w:val="763FC73A"/>
    <w:rsid w:val="7643298E"/>
    <w:rsid w:val="764745DC"/>
    <w:rsid w:val="7648DE59"/>
    <w:rsid w:val="76503EFA"/>
    <w:rsid w:val="768A650E"/>
    <w:rsid w:val="76A89665"/>
    <w:rsid w:val="76D0E967"/>
    <w:rsid w:val="76DD88E1"/>
    <w:rsid w:val="76DE449A"/>
    <w:rsid w:val="76E54DDF"/>
    <w:rsid w:val="7701C792"/>
    <w:rsid w:val="77202DD7"/>
    <w:rsid w:val="7755E46F"/>
    <w:rsid w:val="7779A43B"/>
    <w:rsid w:val="779BD176"/>
    <w:rsid w:val="77BBE3A3"/>
    <w:rsid w:val="77DBCB3B"/>
    <w:rsid w:val="77E1131E"/>
    <w:rsid w:val="780CAEC4"/>
    <w:rsid w:val="78178451"/>
    <w:rsid w:val="78428480"/>
    <w:rsid w:val="784B7072"/>
    <w:rsid w:val="785CE027"/>
    <w:rsid w:val="7896544F"/>
    <w:rsid w:val="794889E9"/>
    <w:rsid w:val="795F31BD"/>
    <w:rsid w:val="798CD421"/>
    <w:rsid w:val="799F8FF7"/>
    <w:rsid w:val="79A7595E"/>
    <w:rsid w:val="79BCA16B"/>
    <w:rsid w:val="79C2DFCF"/>
    <w:rsid w:val="7A178C0B"/>
    <w:rsid w:val="7A20A53C"/>
    <w:rsid w:val="7A581DE7"/>
    <w:rsid w:val="7A6AE7A1"/>
    <w:rsid w:val="7A75EA73"/>
    <w:rsid w:val="7A7E713E"/>
    <w:rsid w:val="7A87B9FC"/>
    <w:rsid w:val="7AC59EAF"/>
    <w:rsid w:val="7AEE3D84"/>
    <w:rsid w:val="7AF8240A"/>
    <w:rsid w:val="7B1022AD"/>
    <w:rsid w:val="7B3074A1"/>
    <w:rsid w:val="7B37EDAB"/>
    <w:rsid w:val="7B5077D5"/>
    <w:rsid w:val="7B8E40FF"/>
    <w:rsid w:val="7B95CE47"/>
    <w:rsid w:val="7BB78752"/>
    <w:rsid w:val="7BCFA5CC"/>
    <w:rsid w:val="7BFE8DF5"/>
    <w:rsid w:val="7C06D6D4"/>
    <w:rsid w:val="7C2FE326"/>
    <w:rsid w:val="7C629801"/>
    <w:rsid w:val="7CBFCF78"/>
    <w:rsid w:val="7CD2DF49"/>
    <w:rsid w:val="7CF8D130"/>
    <w:rsid w:val="7D5ADF6D"/>
    <w:rsid w:val="7D91E385"/>
    <w:rsid w:val="7DA80C7E"/>
    <w:rsid w:val="7DC51979"/>
    <w:rsid w:val="7DF3F549"/>
    <w:rsid w:val="7E08C798"/>
    <w:rsid w:val="7E16FE19"/>
    <w:rsid w:val="7E813BE2"/>
    <w:rsid w:val="7EA1CA31"/>
    <w:rsid w:val="7EA6096F"/>
    <w:rsid w:val="7EBAB828"/>
    <w:rsid w:val="7F0A4853"/>
    <w:rsid w:val="7F7D4C1E"/>
    <w:rsid w:val="7F8B64DD"/>
    <w:rsid w:val="7FAA208F"/>
    <w:rsid w:val="7FD6F396"/>
    <w:rsid w:val="7FE7A4EF"/>
    <w:rsid w:val="7FE836F1"/>
    <w:rsid w:val="7FF78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b002f"/>
    </o:shapedefaults>
    <o:shapelayout v:ext="edit">
      <o:idmap v:ext="edit" data="2"/>
    </o:shapelayout>
  </w:shapeDefaults>
  <w:decimalSymbol w:val="."/>
  <w:listSeparator w:val=";"/>
  <w14:docId w14:val="28ABEA51"/>
  <w15:docId w15:val="{02A04C78-EC23-4489-924C-AE85AC49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40FC"/>
    <w:pPr>
      <w:spacing w:after="120" w:line="264" w:lineRule="auto"/>
    </w:pPr>
    <w:rPr>
      <w:rFonts w:ascii="DIN Offc" w:hAnsi="DIN Offc"/>
      <w:sz w:val="22"/>
      <w:szCs w:val="24"/>
    </w:rPr>
  </w:style>
  <w:style w:type="paragraph" w:styleId="berschrift1">
    <w:name w:val="heading 1"/>
    <w:next w:val="020XovisGrundtextgrau"/>
    <w:link w:val="berschrift1Zchn"/>
    <w:qFormat/>
    <w:rsid w:val="00AC4C21"/>
    <w:pPr>
      <w:keepNext/>
      <w:keepLines/>
      <w:numPr>
        <w:numId w:val="5"/>
      </w:numPr>
      <w:tabs>
        <w:tab w:val="clear" w:pos="720"/>
        <w:tab w:val="left" w:pos="737"/>
      </w:tabs>
      <w:spacing w:before="640" w:after="360" w:line="560" w:lineRule="exact"/>
      <w:ind w:left="1134" w:hanging="1134"/>
      <w:outlineLvl w:val="0"/>
    </w:pPr>
    <w:rPr>
      <w:rFonts w:ascii="DIN Offc" w:hAnsi="DIN Offc" w:cs="Arial"/>
      <w:bCs/>
      <w:color w:val="E3002F"/>
      <w:kern w:val="32"/>
      <w:sz w:val="56"/>
      <w:szCs w:val="72"/>
    </w:rPr>
  </w:style>
  <w:style w:type="paragraph" w:styleId="berschrift2">
    <w:name w:val="heading 2"/>
    <w:next w:val="020XovisGrundtextgrau"/>
    <w:link w:val="berschrift2Zchn"/>
    <w:qFormat/>
    <w:rsid w:val="00360BE2"/>
    <w:pPr>
      <w:numPr>
        <w:ilvl w:val="1"/>
        <w:numId w:val="5"/>
      </w:numPr>
      <w:tabs>
        <w:tab w:val="clear" w:pos="1800"/>
        <w:tab w:val="left" w:pos="737"/>
      </w:tabs>
      <w:spacing w:before="480" w:after="240" w:line="360" w:lineRule="exact"/>
      <w:ind w:left="1134" w:hanging="1134"/>
      <w:outlineLvl w:val="1"/>
    </w:pPr>
    <w:rPr>
      <w:rFonts w:ascii="DIN Offc" w:hAnsi="DIN Offc" w:cs="Arial"/>
      <w:iCs/>
      <w:color w:val="000000"/>
      <w:kern w:val="32"/>
      <w:sz w:val="36"/>
      <w:szCs w:val="28"/>
      <w:lang w:val="en-GB"/>
    </w:rPr>
  </w:style>
  <w:style w:type="paragraph" w:styleId="berschrift3">
    <w:name w:val="heading 3"/>
    <w:next w:val="020XovisGrundtextgrau"/>
    <w:qFormat/>
    <w:rsid w:val="00360BE2"/>
    <w:pPr>
      <w:numPr>
        <w:ilvl w:val="2"/>
        <w:numId w:val="5"/>
      </w:numPr>
      <w:tabs>
        <w:tab w:val="clear" w:pos="1134"/>
        <w:tab w:val="left" w:pos="737"/>
      </w:tabs>
      <w:spacing w:before="360" w:after="200" w:line="280" w:lineRule="exact"/>
      <w:outlineLvl w:val="2"/>
    </w:pPr>
    <w:rPr>
      <w:rFonts w:ascii="DIN Offc" w:hAnsi="DIN Offc" w:cs="Arial"/>
      <w:bCs/>
      <w:iCs/>
      <w:color w:val="000000"/>
      <w:kern w:val="32"/>
      <w:sz w:val="28"/>
      <w:szCs w:val="26"/>
    </w:rPr>
  </w:style>
  <w:style w:type="paragraph" w:styleId="berschrift4">
    <w:name w:val="heading 4"/>
    <w:next w:val="020XovisGrundtextgrau"/>
    <w:qFormat/>
    <w:rsid w:val="00360BE2"/>
    <w:pPr>
      <w:numPr>
        <w:ilvl w:val="3"/>
        <w:numId w:val="5"/>
      </w:numPr>
      <w:tabs>
        <w:tab w:val="clear" w:pos="1134"/>
        <w:tab w:val="left" w:pos="737"/>
        <w:tab w:val="left" w:pos="851"/>
      </w:tabs>
      <w:spacing w:before="360" w:after="200" w:line="200" w:lineRule="exact"/>
      <w:outlineLvl w:val="3"/>
    </w:pPr>
    <w:rPr>
      <w:rFonts w:ascii="DIN Offc" w:hAnsi="DIN Offc" w:cs="Arial"/>
      <w:iCs/>
      <w:color w:val="000000"/>
      <w:kern w:val="32"/>
      <w:sz w:val="2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smooth">
    <w:name w:val="Table smooth"/>
    <w:basedOn w:val="Table"/>
    <w:rsid w:val="00420B9E"/>
    <w:tblPr/>
    <w:tcPr>
      <w:shd w:val="clear" w:color="auto" w:fill="auto"/>
    </w:tcPr>
    <w:tblStylePr w:type="firstRow">
      <w:rPr>
        <w:rFonts w:ascii="Tahoma" w:hAnsi="Tahoma"/>
        <w:b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74C97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ahoma" w:hAnsi="Tahoma"/>
        <w:b w:val="0"/>
        <w:color w:val="00000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DBEA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rFonts w:ascii="Cambria" w:hAnsi="Cambria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74C97"/>
      </w:tcPr>
    </w:tblStylePr>
    <w:tblStylePr w:type="nwCell">
      <w:rPr>
        <w:rFonts w:ascii="Tahoma" w:hAnsi="Tahoma"/>
        <w:b w:val="0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74C97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Kopfzeile">
    <w:name w:val="header"/>
    <w:basedOn w:val="Standard"/>
    <w:link w:val="KopfzeileZchn"/>
    <w:uiPriority w:val="99"/>
    <w:rsid w:val="00BD67E8"/>
    <w:pPr>
      <w:tabs>
        <w:tab w:val="center" w:pos="4536"/>
        <w:tab w:val="right" w:pos="9072"/>
      </w:tabs>
    </w:pPr>
    <w:rPr>
      <w:rFonts w:ascii="Segoe UI" w:hAnsi="Segoe UI"/>
      <w:sz w:val="20"/>
    </w:rPr>
  </w:style>
  <w:style w:type="paragraph" w:styleId="Fuzeile">
    <w:name w:val="footer"/>
    <w:basedOn w:val="Standard"/>
    <w:rsid w:val="00BD67E8"/>
    <w:pPr>
      <w:tabs>
        <w:tab w:val="center" w:pos="4536"/>
        <w:tab w:val="right" w:pos="9072"/>
      </w:tabs>
      <w:spacing w:before="160" w:after="0"/>
    </w:pPr>
    <w:rPr>
      <w:rFonts w:ascii="Segoe UI" w:hAnsi="Segoe UI"/>
      <w:color w:val="999999"/>
    </w:rPr>
  </w:style>
  <w:style w:type="character" w:styleId="Seitenzahl">
    <w:name w:val="page number"/>
    <w:basedOn w:val="Absatz-Standardschriftart"/>
    <w:rsid w:val="00127ACA"/>
  </w:style>
  <w:style w:type="paragraph" w:styleId="Beschriftung">
    <w:name w:val="caption"/>
    <w:basedOn w:val="Standard"/>
    <w:next w:val="Standard"/>
    <w:qFormat/>
    <w:rsid w:val="00B65EE2"/>
    <w:pPr>
      <w:spacing w:before="120" w:after="240"/>
    </w:pPr>
    <w:rPr>
      <w:bCs/>
      <w:color w:val="666666"/>
      <w:sz w:val="20"/>
      <w:szCs w:val="20"/>
      <w:lang w:val="en-US"/>
    </w:rPr>
  </w:style>
  <w:style w:type="paragraph" w:styleId="Abbildungsverzeichnis">
    <w:name w:val="table of figures"/>
    <w:basedOn w:val="Standard"/>
    <w:next w:val="Standard"/>
    <w:uiPriority w:val="99"/>
    <w:rsid w:val="00AF1023"/>
    <w:pPr>
      <w:ind w:left="400" w:hanging="400"/>
    </w:pPr>
    <w:rPr>
      <w:color w:val="666666"/>
    </w:rPr>
  </w:style>
  <w:style w:type="character" w:styleId="Hyperlink">
    <w:name w:val="Hyperlink"/>
    <w:basedOn w:val="Absatz-Standardschriftart"/>
    <w:uiPriority w:val="99"/>
    <w:rsid w:val="00BD67E8"/>
    <w:rPr>
      <w:rFonts w:ascii="Segoe UI" w:hAnsi="Segoe UI"/>
      <w:color w:val="0000FF"/>
      <w:sz w:val="20"/>
      <w:u w:val="single"/>
    </w:rPr>
  </w:style>
  <w:style w:type="paragraph" w:styleId="Verzeichnis1">
    <w:name w:val="toc 1"/>
    <w:basedOn w:val="Standard"/>
    <w:next w:val="Standard"/>
    <w:autoRedefine/>
    <w:uiPriority w:val="39"/>
    <w:rsid w:val="00285AFB"/>
    <w:pPr>
      <w:tabs>
        <w:tab w:val="left" w:pos="880"/>
        <w:tab w:val="right" w:leader="dot" w:pos="9060"/>
      </w:tabs>
      <w:spacing w:before="240" w:after="0"/>
    </w:pPr>
    <w:rPr>
      <w:noProof/>
      <w:color w:val="DB002F"/>
      <w:sz w:val="32"/>
      <w:szCs w:val="28"/>
      <w:lang w:val="en-US"/>
    </w:rPr>
  </w:style>
  <w:style w:type="paragraph" w:styleId="Verzeichnis2">
    <w:name w:val="toc 2"/>
    <w:basedOn w:val="Standard"/>
    <w:next w:val="Standard"/>
    <w:autoRedefine/>
    <w:uiPriority w:val="39"/>
    <w:rsid w:val="00DD7E4F"/>
    <w:pPr>
      <w:tabs>
        <w:tab w:val="left" w:pos="880"/>
        <w:tab w:val="right" w:leader="dot" w:pos="9060"/>
      </w:tabs>
      <w:spacing w:before="120" w:after="60"/>
    </w:pPr>
    <w:rPr>
      <w:noProof/>
      <w:sz w:val="28"/>
      <w:lang w:val="en-US"/>
    </w:rPr>
  </w:style>
  <w:style w:type="paragraph" w:styleId="Verzeichnis3">
    <w:name w:val="toc 3"/>
    <w:basedOn w:val="Standard"/>
    <w:next w:val="Standard"/>
    <w:autoRedefine/>
    <w:uiPriority w:val="39"/>
    <w:rsid w:val="00DD7E4F"/>
    <w:pPr>
      <w:tabs>
        <w:tab w:val="left" w:pos="880"/>
        <w:tab w:val="right" w:leader="dot" w:pos="9060"/>
      </w:tabs>
    </w:pPr>
    <w:rPr>
      <w:noProof/>
      <w:sz w:val="24"/>
      <w:lang w:val="en-GB"/>
    </w:rPr>
  </w:style>
  <w:style w:type="table" w:customStyle="1" w:styleId="Table">
    <w:name w:val="Table"/>
    <w:basedOn w:val="NormaleTabelle"/>
    <w:rsid w:val="00BD67E8"/>
    <w:pPr>
      <w:spacing w:before="80"/>
    </w:pPr>
    <w:rPr>
      <w:rFonts w:ascii="Segoe UI" w:hAnsi="Segoe UI"/>
      <w:color w:val="000000"/>
    </w:rPr>
    <w:tblPr>
      <w:tblStyleRowBandSize w:val="1"/>
      <w:tblStyleColBandSize w:val="1"/>
      <w:jc w:val="center"/>
      <w:tblBorders>
        <w:top w:val="single" w:sz="8" w:space="0" w:color="074C97"/>
        <w:left w:val="single" w:sz="8" w:space="0" w:color="074C97"/>
        <w:bottom w:val="single" w:sz="8" w:space="0" w:color="074C97"/>
        <w:right w:val="single" w:sz="8" w:space="0" w:color="074C97"/>
        <w:insideH w:val="single" w:sz="6" w:space="0" w:color="074C97"/>
        <w:insideV w:val="single" w:sz="6" w:space="0" w:color="074C97"/>
      </w:tblBorders>
      <w:tblCellMar>
        <w:left w:w="0" w:type="dxa"/>
      </w:tblCellMar>
    </w:tblPr>
    <w:trPr>
      <w:jc w:val="center"/>
    </w:trPr>
    <w:tcPr>
      <w:tcMar>
        <w:left w:w="113" w:type="dxa"/>
        <w:right w:w="0" w:type="dxa"/>
      </w:tcMar>
    </w:tcPr>
    <w:tblStylePr w:type="firstRow">
      <w:rPr>
        <w:rFonts w:ascii="Tahoma" w:hAnsi="Tahoma"/>
        <w:b w:val="0"/>
        <w:color w:val="FFFFFF"/>
        <w:sz w:val="20"/>
      </w:rPr>
      <w:tblPr/>
      <w:tcPr>
        <w:tcBorders>
          <w:top w:val="nil"/>
          <w:left w:val="nil"/>
          <w:bottom w:val="single" w:sz="8" w:space="0" w:color="074C97"/>
          <w:right w:val="nil"/>
          <w:insideH w:val="nil"/>
          <w:insideV w:val="nil"/>
          <w:tl2br w:val="nil"/>
          <w:tr2bl w:val="nil"/>
        </w:tcBorders>
        <w:shd w:val="clear" w:color="auto" w:fill="074C97"/>
      </w:tcPr>
    </w:tblStylePr>
    <w:tblStylePr w:type="lastRow">
      <w:tblPr/>
      <w:tcPr>
        <w:tcBorders>
          <w:bottom w:val="nil"/>
        </w:tcBorders>
      </w:tcPr>
    </w:tblStylePr>
    <w:tblStylePr w:type="firstCol">
      <w:rPr>
        <w:rFonts w:ascii="Tahoma" w:hAnsi="Tahoma"/>
        <w:b w:val="0"/>
        <w:color w:val="074C97"/>
        <w:sz w:val="20"/>
      </w:rPr>
      <w:tblPr/>
      <w:tcPr>
        <w:tcBorders>
          <w:top w:val="single" w:sz="8" w:space="0" w:color="074C97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DBEA"/>
      </w:tcPr>
    </w:tblStylePr>
    <w:tblStylePr w:type="lastCol">
      <w:tblPr/>
      <w:tcPr>
        <w:tcBorders>
          <w:top w:val="single" w:sz="8" w:space="0" w:color="074C97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ascii="Tahoma" w:hAnsi="Tahoma"/>
        <w:b w:val="0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74C97"/>
      </w:tcPr>
    </w:tblStylePr>
  </w:style>
  <w:style w:type="character" w:customStyle="1" w:styleId="berschrift1Zchn">
    <w:name w:val="Überschrift 1 Zchn"/>
    <w:basedOn w:val="Absatz-Standardschriftart"/>
    <w:link w:val="berschrift1"/>
    <w:rsid w:val="00AC4C21"/>
    <w:rPr>
      <w:rFonts w:ascii="DIN Offc" w:hAnsi="DIN Offc" w:cs="Arial"/>
      <w:bCs/>
      <w:color w:val="E3002F"/>
      <w:kern w:val="32"/>
      <w:sz w:val="56"/>
      <w:szCs w:val="72"/>
    </w:rPr>
  </w:style>
  <w:style w:type="character" w:customStyle="1" w:styleId="berschrift2Zchn">
    <w:name w:val="Überschrift 2 Zchn"/>
    <w:basedOn w:val="berschrift1Zchn"/>
    <w:link w:val="berschrift2"/>
    <w:rsid w:val="00360BE2"/>
    <w:rPr>
      <w:rFonts w:ascii="DIN Offc" w:hAnsi="DIN Offc" w:cs="Arial"/>
      <w:bCs w:val="0"/>
      <w:iCs/>
      <w:color w:val="000000"/>
      <w:kern w:val="32"/>
      <w:sz w:val="36"/>
      <w:szCs w:val="28"/>
      <w:lang w:val="en-GB"/>
    </w:rPr>
  </w:style>
  <w:style w:type="paragraph" w:customStyle="1" w:styleId="Footnote">
    <w:name w:val="Footnote"/>
    <w:basedOn w:val="Standard"/>
    <w:rsid w:val="00541E44"/>
    <w:pPr>
      <w:spacing w:after="80"/>
    </w:pPr>
    <w:rPr>
      <w:color w:val="808080"/>
      <w:sz w:val="16"/>
      <w:szCs w:val="20"/>
    </w:rPr>
  </w:style>
  <w:style w:type="paragraph" w:customStyle="1" w:styleId="Endnote">
    <w:name w:val="Endnote"/>
    <w:basedOn w:val="Footnote"/>
    <w:rsid w:val="00BD67E8"/>
    <w:rPr>
      <w:sz w:val="20"/>
    </w:rPr>
  </w:style>
  <w:style w:type="paragraph" w:styleId="Verzeichnis4">
    <w:name w:val="toc 4"/>
    <w:basedOn w:val="Standard"/>
    <w:next w:val="Standard"/>
    <w:autoRedefine/>
    <w:semiHidden/>
    <w:rsid w:val="00581318"/>
  </w:style>
  <w:style w:type="paragraph" w:styleId="Titel">
    <w:name w:val="Title"/>
    <w:next w:val="Standard"/>
    <w:link w:val="TitelZchn"/>
    <w:uiPriority w:val="10"/>
    <w:qFormat/>
    <w:rsid w:val="005F3951"/>
    <w:pPr>
      <w:pageBreakBefore/>
      <w:spacing w:after="200" w:line="400" w:lineRule="exact"/>
      <w:contextualSpacing/>
    </w:pPr>
    <w:rPr>
      <w:rFonts w:ascii="DIN Offc" w:eastAsia="MS Gothic" w:hAnsi="DIN Offc"/>
      <w:color w:val="E3002F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F3951"/>
    <w:rPr>
      <w:rFonts w:ascii="DIN Offc" w:eastAsia="MS Gothic" w:hAnsi="DIN Offc"/>
      <w:color w:val="E3002F"/>
      <w:spacing w:val="5"/>
      <w:kern w:val="28"/>
      <w:sz w:val="36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2F0B"/>
    <w:pPr>
      <w:spacing w:after="160" w:line="280" w:lineRule="exact"/>
    </w:pPr>
    <w:rPr>
      <w:color w:val="E3002F"/>
      <w:sz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2F0B"/>
    <w:rPr>
      <w:rFonts w:ascii="DIN Offc" w:hAnsi="DIN Offc"/>
      <w:color w:val="E3002F"/>
      <w:sz w:val="28"/>
      <w:szCs w:val="24"/>
    </w:rPr>
  </w:style>
  <w:style w:type="character" w:customStyle="1" w:styleId="KopfzeileZchn">
    <w:name w:val="Kopfzeile Zchn"/>
    <w:link w:val="Kopfzeile"/>
    <w:uiPriority w:val="99"/>
    <w:rsid w:val="00A8207B"/>
    <w:rPr>
      <w:rFonts w:ascii="Segoe UI" w:hAnsi="Segoe UI"/>
      <w:szCs w:val="24"/>
    </w:rPr>
  </w:style>
  <w:style w:type="table" w:styleId="Tabellenraster">
    <w:name w:val="Table Grid"/>
    <w:basedOn w:val="NormaleTabelle"/>
    <w:uiPriority w:val="59"/>
    <w:rsid w:val="002E7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XovisTable">
    <w:name w:val="Xovis Table"/>
    <w:basedOn w:val="NormaleTabelle"/>
    <w:rsid w:val="00815847"/>
    <w:rPr>
      <w:rFonts w:ascii="DIN Offc" w:hAnsi="DIN Offc"/>
      <w:sz w:val="22"/>
    </w:rPr>
    <w:tblPr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CellMar>
        <w:top w:w="57" w:type="dxa"/>
        <w:left w:w="85" w:type="dxa"/>
        <w:right w:w="85" w:type="dxa"/>
      </w:tblCellMar>
    </w:tblPr>
    <w:tcPr>
      <w:shd w:val="clear" w:color="FFFFFF" w:fill="E8E8E8"/>
      <w:vAlign w:val="center"/>
    </w:tcPr>
    <w:tblStylePr w:type="firstRow">
      <w:rPr>
        <w:rFonts w:ascii="Lucida Grande" w:hAnsi="Lucida Grande"/>
        <w:b/>
        <w:color w:val="FFFFFF"/>
        <w:sz w:val="22"/>
      </w:rPr>
      <w:tblPr/>
      <w:tcPr>
        <w:shd w:val="clear" w:color="auto" w:fill="E3002F"/>
        <w:vAlign w:val="center"/>
      </w:tcPr>
    </w:tblStylePr>
  </w:style>
  <w:style w:type="character" w:styleId="Fett">
    <w:name w:val="Strong"/>
    <w:basedOn w:val="Absatz-Standardschriftart"/>
    <w:uiPriority w:val="22"/>
    <w:qFormat/>
    <w:rsid w:val="00873EB3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873EB3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29"/>
    <w:rsid w:val="00873EB3"/>
    <w:rPr>
      <w:rFonts w:ascii="DIN Offc" w:hAnsi="DIN Offc"/>
      <w:i/>
      <w:iCs/>
      <w:color w:val="000000"/>
      <w:sz w:val="22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45E5B"/>
    <w:pPr>
      <w:numPr>
        <w:numId w:val="0"/>
      </w:numPr>
      <w:tabs>
        <w:tab w:val="left" w:pos="737"/>
      </w:tabs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56A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56A6"/>
    <w:rPr>
      <w:rFonts w:ascii="Lucida Grande" w:hAnsi="Lucida Grande" w:cs="Lucida Grande"/>
      <w:sz w:val="18"/>
      <w:szCs w:val="1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37F2F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37F2F"/>
    <w:rPr>
      <w:sz w:val="24"/>
      <w:szCs w:val="24"/>
    </w:rPr>
  </w:style>
  <w:style w:type="paragraph" w:customStyle="1" w:styleId="011XovisberschriftNormalRot">
    <w:name w:val="01.1 Xovis Überschrift Normal Rot"/>
    <w:next w:val="020XovisGrundtextgrau"/>
    <w:qFormat/>
    <w:rsid w:val="008B0C5E"/>
    <w:pPr>
      <w:spacing w:before="360" w:after="120"/>
    </w:pPr>
    <w:rPr>
      <w:rFonts w:ascii="DIN Offc" w:hAnsi="DIN Offc"/>
      <w:color w:val="DB002F"/>
      <w:sz w:val="24"/>
      <w:szCs w:val="24"/>
      <w:lang w:val="en-GB"/>
    </w:rPr>
  </w:style>
  <w:style w:type="paragraph" w:customStyle="1" w:styleId="002XovisBodyTextParagraph">
    <w:name w:val="002 Xovis Body Text Paragraph"/>
    <w:basedOn w:val="Standard"/>
    <w:next w:val="011XovisberschriftNormalRot"/>
    <w:qFormat/>
    <w:rsid w:val="000435DF"/>
    <w:pPr>
      <w:spacing w:after="400" w:line="280" w:lineRule="exact"/>
    </w:pPr>
    <w:rPr>
      <w:color w:val="000000" w:themeColor="text1"/>
      <w:lang w:val="en-GB"/>
    </w:rPr>
  </w:style>
  <w:style w:type="paragraph" w:customStyle="1" w:styleId="031XovisDisclaimerTextHeadline">
    <w:name w:val="03.1 Xovis Disclaimer Text Headline"/>
    <w:basedOn w:val="011XovisberschriftNormalRot"/>
    <w:qFormat/>
    <w:rsid w:val="00757096"/>
    <w:pPr>
      <w:spacing w:after="160"/>
    </w:pPr>
    <w:rPr>
      <w:sz w:val="18"/>
    </w:rPr>
  </w:style>
  <w:style w:type="paragraph" w:customStyle="1" w:styleId="003XovisBodyTextDisclaimer">
    <w:name w:val="003 Xovis Body Text Disclaimer"/>
    <w:basedOn w:val="Standard"/>
    <w:qFormat/>
    <w:rsid w:val="000435DF"/>
    <w:pPr>
      <w:spacing w:line="220" w:lineRule="exact"/>
    </w:pPr>
    <w:rPr>
      <w:color w:val="000000" w:themeColor="text1"/>
      <w:sz w:val="18"/>
      <w:lang w:val="en-GB"/>
    </w:rPr>
  </w:style>
  <w:style w:type="paragraph" w:customStyle="1" w:styleId="003XovisBodyTextDisclaimerParagraph">
    <w:name w:val="003 Xovis Body Text Disclaimer Paragraph"/>
    <w:basedOn w:val="003XovisBodyTextDisclaimer"/>
    <w:qFormat/>
    <w:rsid w:val="00D33ECD"/>
    <w:pPr>
      <w:spacing w:after="240"/>
    </w:pPr>
  </w:style>
  <w:style w:type="paragraph" w:customStyle="1" w:styleId="002XovisBodyTextTable">
    <w:name w:val="002 Xovis Body Text Table"/>
    <w:basedOn w:val="Standard"/>
    <w:qFormat/>
    <w:rsid w:val="000435DF"/>
    <w:pPr>
      <w:spacing w:before="160" w:after="160" w:line="220" w:lineRule="exact"/>
    </w:pPr>
    <w:rPr>
      <w:color w:val="000000" w:themeColor="text1"/>
      <w:lang w:val="en-GB"/>
    </w:rPr>
  </w:style>
  <w:style w:type="paragraph" w:customStyle="1" w:styleId="032XovisDisclaimerTextGrau">
    <w:name w:val="03.2 Xovis Disclaimer Text Grau"/>
    <w:basedOn w:val="003XovisBodyTextDisclaimer"/>
    <w:qFormat/>
    <w:rsid w:val="003570F5"/>
    <w:rPr>
      <w:color w:val="666666"/>
    </w:rPr>
  </w:style>
  <w:style w:type="paragraph" w:customStyle="1" w:styleId="025GrundtextWeissTabelleHeaderetc">
    <w:name w:val="02.5 Grundtext Weiss ( Tabelle Header etc. )"/>
    <w:basedOn w:val="Standard"/>
    <w:qFormat/>
    <w:rsid w:val="00B73B0D"/>
    <w:pPr>
      <w:spacing w:before="60" w:after="60" w:line="240" w:lineRule="auto"/>
    </w:pPr>
    <w:rPr>
      <w:color w:val="FFFFFF"/>
      <w:lang w:val="en-GB"/>
    </w:rPr>
  </w:style>
  <w:style w:type="paragraph" w:customStyle="1" w:styleId="033XovisDisclaimerTextAbsatz">
    <w:name w:val="03.3 Xovis Disclaimer Text Absatz"/>
    <w:basedOn w:val="003XovisBodyTextDisclaimerParagraph"/>
    <w:qFormat/>
    <w:rsid w:val="0044359A"/>
    <w:rPr>
      <w:color w:val="666666"/>
    </w:rPr>
  </w:style>
  <w:style w:type="paragraph" w:customStyle="1" w:styleId="020XovisGrundtextgrau">
    <w:name w:val="02.0 Xovis Grundtext grau"/>
    <w:basedOn w:val="Standard"/>
    <w:qFormat/>
    <w:rsid w:val="00BD3195"/>
    <w:pPr>
      <w:spacing w:after="160" w:line="240" w:lineRule="auto"/>
    </w:pPr>
    <w:rPr>
      <w:color w:val="666666"/>
      <w:lang w:val="en-GB"/>
    </w:rPr>
  </w:style>
  <w:style w:type="paragraph" w:customStyle="1" w:styleId="024XovisGrundtextgrauTabelle">
    <w:name w:val="02.4 Xovis Grundtext grau Tabelle"/>
    <w:basedOn w:val="002XovisBodyTextTable"/>
    <w:qFormat/>
    <w:rsid w:val="00AA66CC"/>
    <w:pPr>
      <w:spacing w:before="60" w:after="60" w:line="240" w:lineRule="auto"/>
    </w:pPr>
    <w:rPr>
      <w:color w:val="666666"/>
    </w:rPr>
  </w:style>
  <w:style w:type="paragraph" w:customStyle="1" w:styleId="012XovisberschriftNormalSchwarz">
    <w:name w:val="01.2 Xovis Überschrift Normal Schwarz"/>
    <w:basedOn w:val="011XovisberschriftNormalRot"/>
    <w:next w:val="020XovisGrundtextgrau"/>
    <w:qFormat/>
    <w:rsid w:val="00CB325C"/>
    <w:rPr>
      <w:color w:val="000000" w:themeColor="text1"/>
    </w:rPr>
  </w:style>
  <w:style w:type="paragraph" w:customStyle="1" w:styleId="041XovisListTextPunkte">
    <w:name w:val="04.1 Xovis List Text Punkte"/>
    <w:qFormat/>
    <w:rsid w:val="00B65EE2"/>
    <w:pPr>
      <w:numPr>
        <w:numId w:val="7"/>
      </w:numPr>
      <w:spacing w:after="80"/>
    </w:pPr>
    <w:rPr>
      <w:rFonts w:ascii="DIN Offc" w:hAnsi="DIN Offc"/>
      <w:color w:val="666666"/>
      <w:sz w:val="22"/>
      <w:szCs w:val="24"/>
      <w:lang w:val="de-DE"/>
    </w:rPr>
  </w:style>
  <w:style w:type="paragraph" w:customStyle="1" w:styleId="042XovisListTextZahlen">
    <w:name w:val="04.2 Xovis List Text Zahlen"/>
    <w:qFormat/>
    <w:rsid w:val="00DB507C"/>
    <w:pPr>
      <w:numPr>
        <w:numId w:val="6"/>
      </w:numPr>
      <w:spacing w:after="80"/>
    </w:pPr>
    <w:rPr>
      <w:rFonts w:ascii="DIN Offc" w:hAnsi="DIN Offc"/>
      <w:color w:val="666666"/>
      <w:sz w:val="22"/>
      <w:szCs w:val="24"/>
      <w:shd w:val="clear" w:color="auto" w:fill="FFFFFF"/>
      <w:lang w:val="de-DE"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FB0916"/>
  </w:style>
  <w:style w:type="paragraph" w:styleId="berarbeitung">
    <w:name w:val="Revision"/>
    <w:hidden/>
    <w:uiPriority w:val="99"/>
    <w:semiHidden/>
    <w:rsid w:val="00A057D5"/>
    <w:rPr>
      <w:rFonts w:ascii="DIN Offc" w:hAnsi="DIN Offc"/>
      <w:sz w:val="22"/>
      <w:szCs w:val="24"/>
    </w:rPr>
  </w:style>
  <w:style w:type="paragraph" w:customStyle="1" w:styleId="002XovisSub-HeadlineTitelseite">
    <w:name w:val="00.2 Xovis Sub-Headline Titelseite"/>
    <w:qFormat/>
    <w:rsid w:val="00026569"/>
    <w:rPr>
      <w:rFonts w:ascii="DIN Offc" w:hAnsi="DIN Offc"/>
      <w:color w:val="666666"/>
      <w:sz w:val="48"/>
      <w:szCs w:val="28"/>
      <w:lang w:val="en-GB"/>
    </w:rPr>
  </w:style>
  <w:style w:type="paragraph" w:customStyle="1" w:styleId="Default">
    <w:name w:val="Default"/>
    <w:rsid w:val="007972A5"/>
    <w:pPr>
      <w:autoSpaceDE w:val="0"/>
      <w:autoSpaceDN w:val="0"/>
      <w:adjustRightInd w:val="0"/>
    </w:pPr>
    <w:rPr>
      <w:rFonts w:ascii="DIN Offc" w:hAnsi="DIN Offc" w:cs="DIN Offc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970B34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970B34"/>
    <w:rPr>
      <w:rFonts w:ascii="Arial" w:hAnsi="Arial"/>
      <w:color w:val="666666"/>
      <w:sz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3AC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028C8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536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5366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53669"/>
    <w:rPr>
      <w:rFonts w:ascii="DIN Offc" w:hAnsi="DIN Offc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36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53669"/>
    <w:rPr>
      <w:rFonts w:ascii="DIN Offc" w:hAnsi="DIN Offc"/>
      <w:b/>
      <w:bCs/>
    </w:rPr>
  </w:style>
  <w:style w:type="paragraph" w:styleId="Listenabsatz">
    <w:name w:val="List Paragraph"/>
    <w:basedOn w:val="Standard"/>
    <w:uiPriority w:val="34"/>
    <w:qFormat/>
    <w:rsid w:val="00691B84"/>
    <w:pPr>
      <w:spacing w:after="0" w:line="240" w:lineRule="auto"/>
      <w:ind w:left="720"/>
    </w:pPr>
    <w:rPr>
      <w:rFonts w:ascii="Calibri" w:eastAsiaTheme="minorHAnsi" w:hAnsi="Calibri" w:cs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kubowitz\Xovis\Xovis%20-%20HR\Z_VORLAGEN\Onboarding\CHL-81-0102%20Eintritt%20Perso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f4d4fb-f3e6-4706-8497-86451d43f407" xsi:nil="true"/>
    <lcf76f155ced4ddcb4097134ff3c332f xmlns="9908cb6f-54c1-4b9a-ae3b-f9b139c21e7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34A9A68DD2D48B07BB15ADACC6505" ma:contentTypeVersion="15" ma:contentTypeDescription="Ein neues Dokument erstellen." ma:contentTypeScope="" ma:versionID="5b0e1b8410f1fe76607e9b2062ba268a">
  <xsd:schema xmlns:xsd="http://www.w3.org/2001/XMLSchema" xmlns:xs="http://www.w3.org/2001/XMLSchema" xmlns:p="http://schemas.microsoft.com/office/2006/metadata/properties" xmlns:ns2="9908cb6f-54c1-4b9a-ae3b-f9b139c21e7c" xmlns:ns3="4ef4d4fb-f3e6-4706-8497-86451d43f407" targetNamespace="http://schemas.microsoft.com/office/2006/metadata/properties" ma:root="true" ma:fieldsID="731b70e8293d4df18c182ba3408dc8be" ns2:_="" ns3:_="">
    <xsd:import namespace="9908cb6f-54c1-4b9a-ae3b-f9b139c21e7c"/>
    <xsd:import namespace="4ef4d4fb-f3e6-4706-8497-86451d43f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cb6f-54c1-4b9a-ae3b-f9b139c21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4d4fb-f3e6-4706-8497-86451d43f4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070957-38fb-41b9-bc17-befb295ac535}" ma:internalName="TaxCatchAll" ma:showField="CatchAllData" ma:web="4ef4d4fb-f3e6-4706-8497-86451d43f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B747090-79C7-4546-AED7-49DE88F8AD42}">
  <ds:schemaRefs>
    <ds:schemaRef ds:uri="http://schemas.microsoft.com/office/2006/metadata/properties"/>
    <ds:schemaRef ds:uri="http://schemas.microsoft.com/office/infopath/2007/PartnerControls"/>
    <ds:schemaRef ds:uri="4ef4d4fb-f3e6-4706-8497-86451d43f407"/>
    <ds:schemaRef ds:uri="9908cb6f-54c1-4b9a-ae3b-f9b139c21e7c"/>
  </ds:schemaRefs>
</ds:datastoreItem>
</file>

<file path=customXml/itemProps2.xml><?xml version="1.0" encoding="utf-8"?>
<ds:datastoreItem xmlns:ds="http://schemas.openxmlformats.org/officeDocument/2006/customXml" ds:itemID="{AD347E2C-2C31-454E-90F7-9136225C6E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7630F1-D587-4E1E-BEA0-880CC93A8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8cb6f-54c1-4b9a-ae3b-f9b139c21e7c"/>
    <ds:schemaRef ds:uri="4ef4d4fb-f3e6-4706-8497-86451d43f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E3339F-C540-4CC3-8F8F-FA3AB9808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CHL-81-0102 Eintritt Personal</Template>
  <TotalTime>0</TotalTime>
  <Pages>4</Pages>
  <Words>490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.</Company>
  <LinksUpToDate>false</LinksUpToDate>
  <CharactersWithSpaces>3570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Désirée Jakubowitz</dc:creator>
  <cp:keywords>, docId:E830B8F5AF13414EDB2492E22097A5F9</cp:keywords>
  <dc:description/>
  <cp:lastModifiedBy>Savannah Schmid</cp:lastModifiedBy>
  <cp:revision>2</cp:revision>
  <cp:lastPrinted>2023-01-12T07:29:00Z</cp:lastPrinted>
  <dcterms:created xsi:type="dcterms:W3CDTF">2026-04-27T08:56:00Z</dcterms:created>
  <dcterms:modified xsi:type="dcterms:W3CDTF">2026-04-27T08:56:00Z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ate">
    <vt:filetime>2008-03-31T22:00:00Z</vt:filetime>
  </property>
  <property fmtid="{D5CDD505-2E9C-101B-9397-08002B2CF9AE}" pid="3" name="_Version">
    <vt:lpwstr>1.00</vt:lpwstr>
  </property>
  <property fmtid="{D5CDD505-2E9C-101B-9397-08002B2CF9AE}" pid="4" name="ContentTypeId">
    <vt:lpwstr>0x0101002CF34A9A68DD2D48B07BB15ADACC6505</vt:lpwstr>
  </property>
  <property fmtid="{D5CDD505-2E9C-101B-9397-08002B2CF9AE}" pid="5" name="MediaServiceImageTags">
    <vt:lpwstr/>
  </property>
  <property fmtid="{D5CDD505-2E9C-101B-9397-08002B2CF9AE}" pid="6" name="MSIP_Label_a3a6f219-6b07-4aa8-aa3e-31069e4a46db_Enabled">
    <vt:lpwstr>true</vt:lpwstr>
  </property>
  <property fmtid="{D5CDD505-2E9C-101B-9397-08002B2CF9AE}" pid="7" name="MSIP_Label_a3a6f219-6b07-4aa8-aa3e-31069e4a46db_SetDate">
    <vt:lpwstr>2025-10-28T12:00:47Z</vt:lpwstr>
  </property>
  <property fmtid="{D5CDD505-2E9C-101B-9397-08002B2CF9AE}" pid="8" name="MSIP_Label_a3a6f219-6b07-4aa8-aa3e-31069e4a46db_Method">
    <vt:lpwstr>Standard</vt:lpwstr>
  </property>
  <property fmtid="{D5CDD505-2E9C-101B-9397-08002B2CF9AE}" pid="9" name="MSIP_Label_a3a6f219-6b07-4aa8-aa3e-31069e4a46db_Name">
    <vt:lpwstr>Internal</vt:lpwstr>
  </property>
  <property fmtid="{D5CDD505-2E9C-101B-9397-08002B2CF9AE}" pid="10" name="MSIP_Label_a3a6f219-6b07-4aa8-aa3e-31069e4a46db_SiteId">
    <vt:lpwstr>ca712dc1-c16d-4bf4-b44a-b77238feb422</vt:lpwstr>
  </property>
  <property fmtid="{D5CDD505-2E9C-101B-9397-08002B2CF9AE}" pid="11" name="MSIP_Label_a3a6f219-6b07-4aa8-aa3e-31069e4a46db_ActionId">
    <vt:lpwstr>c36f05d6-131e-43af-8a5d-0ca8cf23be62</vt:lpwstr>
  </property>
  <property fmtid="{D5CDD505-2E9C-101B-9397-08002B2CF9AE}" pid="12" name="MSIP_Label_a3a6f219-6b07-4aa8-aa3e-31069e4a46db_ContentBits">
    <vt:lpwstr>0</vt:lpwstr>
  </property>
  <property fmtid="{D5CDD505-2E9C-101B-9397-08002B2CF9AE}" pid="13" name="MSIP_Label_a3a6f219-6b07-4aa8-aa3e-31069e4a46db_Tag">
    <vt:lpwstr>10, 3, 0, 1</vt:lpwstr>
  </property>
</Properties>
</file>